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24884" w14:textId="7759D479" w:rsidR="00257660" w:rsidRPr="004462CD" w:rsidRDefault="00257660" w:rsidP="00333FEF">
      <w:pPr>
        <w:jc w:val="center"/>
        <w:rPr>
          <w:b/>
          <w:sz w:val="56"/>
          <w:szCs w:val="56"/>
          <w:u w:val="single"/>
        </w:rPr>
      </w:pPr>
      <w:r w:rsidRPr="004462CD">
        <w:rPr>
          <w:b/>
          <w:sz w:val="56"/>
          <w:szCs w:val="56"/>
          <w:u w:val="single"/>
        </w:rPr>
        <w:t>Bienvenue à la maison d’enfants :</w:t>
      </w:r>
    </w:p>
    <w:p w14:paraId="7924C37F" w14:textId="77777777" w:rsidR="00333FEF" w:rsidRDefault="00333FEF">
      <w:pPr>
        <w:rPr>
          <w:rFonts w:ascii="Broadway" w:hAnsi="Broadway"/>
          <w:sz w:val="52"/>
          <w:szCs w:val="52"/>
        </w:rPr>
      </w:pPr>
    </w:p>
    <w:p w14:paraId="126CCD49" w14:textId="77777777" w:rsidR="00333FEF" w:rsidRPr="00333FEF" w:rsidRDefault="00333FEF">
      <w:pPr>
        <w:rPr>
          <w:rFonts w:ascii="Broadway" w:hAnsi="Broadway"/>
          <w:sz w:val="56"/>
          <w:szCs w:val="56"/>
        </w:rPr>
      </w:pPr>
      <w:r w:rsidRPr="00333FEF">
        <w:rPr>
          <w:rFonts w:ascii="Broadway" w:hAnsi="Broadway"/>
          <w:noProof/>
          <w:sz w:val="16"/>
          <w:szCs w:val="16"/>
          <w:lang w:eastAsia="fr-BE"/>
        </w:rPr>
        <w:drawing>
          <wp:inline distT="0" distB="0" distL="0" distR="0" wp14:anchorId="1B6D559C" wp14:editId="4C7A0867">
            <wp:extent cx="5760720" cy="55105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èch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5510530"/>
                    </a:xfrm>
                    <a:prstGeom prst="rect">
                      <a:avLst/>
                    </a:prstGeom>
                  </pic:spPr>
                </pic:pic>
              </a:graphicData>
            </a:graphic>
          </wp:inline>
        </w:drawing>
      </w:r>
    </w:p>
    <w:p w14:paraId="730C1D98" w14:textId="77777777" w:rsidR="00333FEF" w:rsidRPr="00676650" w:rsidRDefault="00333FEF" w:rsidP="00333FEF">
      <w:pPr>
        <w:jc w:val="center"/>
        <w:rPr>
          <w:b/>
          <w:sz w:val="32"/>
          <w:szCs w:val="32"/>
        </w:rPr>
      </w:pPr>
      <w:r w:rsidRPr="00676650">
        <w:rPr>
          <w:b/>
          <w:sz w:val="32"/>
          <w:szCs w:val="32"/>
        </w:rPr>
        <w:t>«  Les Gauloisons »</w:t>
      </w:r>
    </w:p>
    <w:p w14:paraId="32D83346" w14:textId="77777777" w:rsidR="00333FEF" w:rsidRPr="00676650" w:rsidRDefault="00333FEF" w:rsidP="00333FEF">
      <w:pPr>
        <w:jc w:val="center"/>
        <w:rPr>
          <w:b/>
          <w:sz w:val="32"/>
          <w:szCs w:val="32"/>
        </w:rPr>
      </w:pPr>
      <w:r w:rsidRPr="00676650">
        <w:rPr>
          <w:b/>
          <w:sz w:val="32"/>
          <w:szCs w:val="32"/>
        </w:rPr>
        <w:t>Camp Roi Albert 1</w:t>
      </w:r>
      <w:r w:rsidRPr="00676650">
        <w:rPr>
          <w:b/>
          <w:sz w:val="32"/>
          <w:szCs w:val="32"/>
          <w:vertAlign w:val="superscript"/>
        </w:rPr>
        <w:t>er</w:t>
      </w:r>
    </w:p>
    <w:p w14:paraId="2B33E35E" w14:textId="77777777" w:rsidR="00333FEF" w:rsidRPr="00676650" w:rsidRDefault="00333FEF" w:rsidP="00333FEF">
      <w:pPr>
        <w:jc w:val="center"/>
        <w:rPr>
          <w:b/>
          <w:sz w:val="32"/>
          <w:szCs w:val="32"/>
        </w:rPr>
      </w:pPr>
      <w:r w:rsidRPr="00676650">
        <w:rPr>
          <w:b/>
          <w:sz w:val="32"/>
          <w:szCs w:val="32"/>
        </w:rPr>
        <w:t>Chaussée de Liège, 65</w:t>
      </w:r>
    </w:p>
    <w:p w14:paraId="00A645F3" w14:textId="77777777" w:rsidR="00333FEF" w:rsidRPr="00676650" w:rsidRDefault="00333FEF" w:rsidP="00333FEF">
      <w:pPr>
        <w:jc w:val="center"/>
        <w:rPr>
          <w:b/>
          <w:sz w:val="32"/>
          <w:szCs w:val="32"/>
        </w:rPr>
      </w:pPr>
      <w:r w:rsidRPr="00676650">
        <w:rPr>
          <w:b/>
          <w:sz w:val="32"/>
          <w:szCs w:val="32"/>
        </w:rPr>
        <w:t>6900 Marche-en-Famenne</w:t>
      </w:r>
    </w:p>
    <w:p w14:paraId="05D6229E" w14:textId="77777777" w:rsidR="00333FEF" w:rsidRPr="00676650" w:rsidRDefault="00F41CA6" w:rsidP="00333FEF">
      <w:pPr>
        <w:jc w:val="center"/>
        <w:rPr>
          <w:b/>
          <w:sz w:val="32"/>
          <w:szCs w:val="32"/>
        </w:rPr>
      </w:pPr>
      <w:r w:rsidRPr="00676650">
        <w:rPr>
          <w:b/>
          <w:sz w:val="32"/>
          <w:szCs w:val="32"/>
        </w:rPr>
        <w:t>02/44.22.993</w:t>
      </w:r>
    </w:p>
    <w:p w14:paraId="02FAC8BE" w14:textId="77777777" w:rsidR="00333FEF" w:rsidRDefault="00BC2D64" w:rsidP="00333FEF">
      <w:pPr>
        <w:jc w:val="center"/>
        <w:rPr>
          <w:rStyle w:val="Lienhypertexte"/>
          <w:b/>
          <w:sz w:val="40"/>
          <w:szCs w:val="40"/>
        </w:rPr>
      </w:pPr>
      <w:hyperlink r:id="rId9" w:history="1">
        <w:r w:rsidR="00AD08CE" w:rsidRPr="005321F1">
          <w:rPr>
            <w:rStyle w:val="Lienhypertexte"/>
            <w:b/>
            <w:sz w:val="40"/>
            <w:szCs w:val="40"/>
          </w:rPr>
          <w:t>lesgauloisons@ocasc.be</w:t>
        </w:r>
      </w:hyperlink>
    </w:p>
    <w:p w14:paraId="69F3C89E" w14:textId="2BC2399E" w:rsidR="00676650" w:rsidRPr="007B7F2C" w:rsidRDefault="00676650" w:rsidP="007B7F2C">
      <w:pPr>
        <w:jc w:val="right"/>
        <w:rPr>
          <w:sz w:val="24"/>
          <w:szCs w:val="24"/>
        </w:rPr>
      </w:pPr>
      <w:r>
        <w:rPr>
          <w:rStyle w:val="Lienhypertexte"/>
          <w:color w:val="auto"/>
          <w:sz w:val="24"/>
          <w:szCs w:val="24"/>
          <w:u w:val="none"/>
        </w:rPr>
        <w:t xml:space="preserve">Dernière mise à jour : </w:t>
      </w:r>
      <w:r w:rsidR="00EA4292">
        <w:rPr>
          <w:rStyle w:val="Lienhypertexte"/>
          <w:color w:val="auto"/>
          <w:sz w:val="24"/>
          <w:szCs w:val="24"/>
          <w:u w:val="none"/>
        </w:rPr>
        <w:t>Janvier 2022</w:t>
      </w:r>
    </w:p>
    <w:p w14:paraId="48643AAE" w14:textId="77777777" w:rsidR="00AD08CE" w:rsidRPr="00092CB2" w:rsidRDefault="00AD08CE" w:rsidP="00AD08CE">
      <w:pPr>
        <w:pStyle w:val="Paragraphedeliste"/>
        <w:numPr>
          <w:ilvl w:val="0"/>
          <w:numId w:val="1"/>
        </w:numPr>
        <w:rPr>
          <w:b/>
          <w:sz w:val="36"/>
          <w:szCs w:val="36"/>
          <w:u w:val="single"/>
        </w:rPr>
      </w:pPr>
      <w:r w:rsidRPr="00092CB2">
        <w:rPr>
          <w:b/>
          <w:sz w:val="36"/>
          <w:szCs w:val="36"/>
          <w:u w:val="single"/>
        </w:rPr>
        <w:lastRenderedPageBreak/>
        <w:t>Introduction</w:t>
      </w:r>
    </w:p>
    <w:p w14:paraId="482C0618" w14:textId="77777777" w:rsidR="00AD08CE" w:rsidRPr="00092CB2" w:rsidRDefault="00AD08CE" w:rsidP="00AD08CE">
      <w:pPr>
        <w:pStyle w:val="Paragraphedeliste"/>
        <w:rPr>
          <w:b/>
          <w:sz w:val="36"/>
          <w:szCs w:val="36"/>
        </w:rPr>
      </w:pPr>
    </w:p>
    <w:p w14:paraId="5BF29B3D" w14:textId="77777777" w:rsidR="00AD08CE" w:rsidRPr="00092CB2" w:rsidRDefault="002A0D64" w:rsidP="002A0D64">
      <w:pPr>
        <w:pStyle w:val="Paragraphedeliste"/>
        <w:numPr>
          <w:ilvl w:val="0"/>
          <w:numId w:val="1"/>
        </w:numPr>
        <w:rPr>
          <w:b/>
          <w:sz w:val="36"/>
          <w:szCs w:val="36"/>
          <w:u w:val="single"/>
        </w:rPr>
      </w:pPr>
      <w:r w:rsidRPr="00092CB2">
        <w:rPr>
          <w:b/>
          <w:sz w:val="36"/>
          <w:szCs w:val="36"/>
          <w:u w:val="single"/>
        </w:rPr>
        <w:t xml:space="preserve">Présentation de la maison d’enfants </w:t>
      </w:r>
    </w:p>
    <w:p w14:paraId="053A48CF" w14:textId="77777777" w:rsidR="00333FEF" w:rsidRDefault="00810058" w:rsidP="00AD08CE">
      <w:pPr>
        <w:pStyle w:val="Paragraphedeliste"/>
        <w:rPr>
          <w:b/>
          <w:sz w:val="36"/>
          <w:szCs w:val="36"/>
          <w:u w:val="single"/>
        </w:rPr>
      </w:pPr>
      <w:r w:rsidRPr="00092CB2">
        <w:rPr>
          <w:b/>
          <w:sz w:val="36"/>
          <w:szCs w:val="36"/>
          <w:u w:val="single"/>
        </w:rPr>
        <w:t>« Les Gauloisons »</w:t>
      </w:r>
    </w:p>
    <w:p w14:paraId="2807D1EA" w14:textId="77777777" w:rsidR="00A65FC8" w:rsidRPr="00092CB2" w:rsidRDefault="00A65FC8" w:rsidP="00AD08CE">
      <w:pPr>
        <w:pStyle w:val="Paragraphedeliste"/>
        <w:rPr>
          <w:b/>
          <w:sz w:val="36"/>
          <w:szCs w:val="36"/>
          <w:u w:val="single"/>
        </w:rPr>
      </w:pPr>
    </w:p>
    <w:p w14:paraId="4F0CD7FF" w14:textId="77777777" w:rsidR="002A0D64" w:rsidRPr="00092CB2" w:rsidRDefault="00810058" w:rsidP="002A0D64">
      <w:pPr>
        <w:pStyle w:val="Paragraphedeliste"/>
        <w:numPr>
          <w:ilvl w:val="1"/>
          <w:numId w:val="1"/>
        </w:numPr>
        <w:rPr>
          <w:sz w:val="32"/>
          <w:szCs w:val="32"/>
        </w:rPr>
      </w:pPr>
      <w:r w:rsidRPr="00092CB2">
        <w:rPr>
          <w:sz w:val="32"/>
          <w:szCs w:val="32"/>
        </w:rPr>
        <w:t>Situation</w:t>
      </w:r>
    </w:p>
    <w:p w14:paraId="3AC7313F" w14:textId="77777777" w:rsidR="002A0D64" w:rsidRPr="00092CB2" w:rsidRDefault="00810058" w:rsidP="002A0D64">
      <w:pPr>
        <w:pStyle w:val="Paragraphedeliste"/>
        <w:numPr>
          <w:ilvl w:val="1"/>
          <w:numId w:val="1"/>
        </w:numPr>
        <w:rPr>
          <w:sz w:val="32"/>
          <w:szCs w:val="32"/>
        </w:rPr>
      </w:pPr>
      <w:r w:rsidRPr="00092CB2">
        <w:rPr>
          <w:sz w:val="32"/>
          <w:szCs w:val="32"/>
        </w:rPr>
        <w:t>Historique</w:t>
      </w:r>
    </w:p>
    <w:p w14:paraId="06B90F0A" w14:textId="77777777" w:rsidR="002A0D64" w:rsidRPr="00092CB2" w:rsidRDefault="002A0D64" w:rsidP="002A0D64">
      <w:pPr>
        <w:pStyle w:val="Paragraphedeliste"/>
        <w:numPr>
          <w:ilvl w:val="1"/>
          <w:numId w:val="1"/>
        </w:numPr>
        <w:rPr>
          <w:sz w:val="32"/>
          <w:szCs w:val="32"/>
        </w:rPr>
      </w:pPr>
      <w:r w:rsidRPr="00092CB2">
        <w:rPr>
          <w:sz w:val="32"/>
          <w:szCs w:val="32"/>
        </w:rPr>
        <w:t xml:space="preserve">Type </w:t>
      </w:r>
      <w:r w:rsidR="00810058" w:rsidRPr="00092CB2">
        <w:rPr>
          <w:sz w:val="32"/>
          <w:szCs w:val="32"/>
        </w:rPr>
        <w:t>d’accueil et taux d’encadrement</w:t>
      </w:r>
    </w:p>
    <w:p w14:paraId="04829B3F" w14:textId="77777777" w:rsidR="002A0D64" w:rsidRPr="00092CB2" w:rsidRDefault="00810058" w:rsidP="002A0D64">
      <w:pPr>
        <w:pStyle w:val="Paragraphedeliste"/>
        <w:numPr>
          <w:ilvl w:val="1"/>
          <w:numId w:val="1"/>
        </w:numPr>
        <w:rPr>
          <w:sz w:val="32"/>
          <w:szCs w:val="32"/>
        </w:rPr>
      </w:pPr>
      <w:r w:rsidRPr="00092CB2">
        <w:rPr>
          <w:sz w:val="32"/>
          <w:szCs w:val="32"/>
        </w:rPr>
        <w:t>Philosophie</w:t>
      </w:r>
    </w:p>
    <w:p w14:paraId="218A8499" w14:textId="77777777" w:rsidR="002A0D64" w:rsidRPr="00092CB2" w:rsidRDefault="00810058" w:rsidP="002A0D64">
      <w:pPr>
        <w:pStyle w:val="Paragraphedeliste"/>
        <w:numPr>
          <w:ilvl w:val="1"/>
          <w:numId w:val="1"/>
        </w:numPr>
        <w:rPr>
          <w:sz w:val="32"/>
          <w:szCs w:val="32"/>
        </w:rPr>
      </w:pPr>
      <w:r w:rsidRPr="00092CB2">
        <w:rPr>
          <w:sz w:val="32"/>
          <w:szCs w:val="32"/>
        </w:rPr>
        <w:t>Principes</w:t>
      </w:r>
    </w:p>
    <w:p w14:paraId="5A0DAAB6" w14:textId="77777777" w:rsidR="002A0D64" w:rsidRPr="00092CB2" w:rsidRDefault="00810058" w:rsidP="002A0D64">
      <w:pPr>
        <w:pStyle w:val="Paragraphedeliste"/>
        <w:numPr>
          <w:ilvl w:val="1"/>
          <w:numId w:val="1"/>
        </w:numPr>
        <w:rPr>
          <w:sz w:val="32"/>
          <w:szCs w:val="32"/>
        </w:rPr>
      </w:pPr>
      <w:r w:rsidRPr="00092CB2">
        <w:rPr>
          <w:sz w:val="32"/>
          <w:szCs w:val="32"/>
        </w:rPr>
        <w:t>Notre infrastructure</w:t>
      </w:r>
    </w:p>
    <w:p w14:paraId="595AECBF" w14:textId="77777777" w:rsidR="002A0D64" w:rsidRPr="00092CB2" w:rsidRDefault="00810058" w:rsidP="002A0D64">
      <w:pPr>
        <w:pStyle w:val="Paragraphedeliste"/>
        <w:numPr>
          <w:ilvl w:val="1"/>
          <w:numId w:val="1"/>
        </w:numPr>
        <w:rPr>
          <w:sz w:val="32"/>
          <w:szCs w:val="32"/>
        </w:rPr>
      </w:pPr>
      <w:r w:rsidRPr="00092CB2">
        <w:rPr>
          <w:sz w:val="32"/>
          <w:szCs w:val="32"/>
        </w:rPr>
        <w:t>Le personnel</w:t>
      </w:r>
    </w:p>
    <w:p w14:paraId="1039330E" w14:textId="77777777" w:rsidR="00105845" w:rsidRPr="00AD08CE" w:rsidRDefault="00105845" w:rsidP="00105845">
      <w:pPr>
        <w:pStyle w:val="Paragraphedeliste"/>
        <w:ind w:left="2160"/>
        <w:rPr>
          <w:sz w:val="40"/>
          <w:szCs w:val="40"/>
        </w:rPr>
      </w:pPr>
    </w:p>
    <w:p w14:paraId="7D68677D" w14:textId="77777777" w:rsidR="002A0D64" w:rsidRDefault="002A0D64" w:rsidP="002A0D64">
      <w:pPr>
        <w:pStyle w:val="Paragraphedeliste"/>
        <w:numPr>
          <w:ilvl w:val="0"/>
          <w:numId w:val="1"/>
        </w:numPr>
        <w:rPr>
          <w:b/>
          <w:sz w:val="36"/>
          <w:szCs w:val="36"/>
          <w:u w:val="single"/>
        </w:rPr>
      </w:pPr>
      <w:r w:rsidRPr="00092CB2">
        <w:rPr>
          <w:b/>
          <w:sz w:val="36"/>
          <w:szCs w:val="36"/>
          <w:u w:val="single"/>
        </w:rPr>
        <w:t>Mise en pl</w:t>
      </w:r>
      <w:r w:rsidR="00810058" w:rsidRPr="00092CB2">
        <w:rPr>
          <w:b/>
          <w:sz w:val="36"/>
          <w:szCs w:val="36"/>
          <w:u w:val="single"/>
        </w:rPr>
        <w:t>ace d’une relation de confiance</w:t>
      </w:r>
    </w:p>
    <w:p w14:paraId="29572A96" w14:textId="77777777" w:rsidR="00A65FC8" w:rsidRPr="00092CB2" w:rsidRDefault="00A65FC8" w:rsidP="00A65FC8">
      <w:pPr>
        <w:pStyle w:val="Paragraphedeliste"/>
        <w:rPr>
          <w:b/>
          <w:sz w:val="36"/>
          <w:szCs w:val="36"/>
          <w:u w:val="single"/>
        </w:rPr>
      </w:pPr>
    </w:p>
    <w:p w14:paraId="10097FDB" w14:textId="77777777" w:rsidR="002A0D64" w:rsidRPr="00092CB2" w:rsidRDefault="002A0D64" w:rsidP="002A0D64">
      <w:pPr>
        <w:pStyle w:val="Paragraphedeliste"/>
        <w:numPr>
          <w:ilvl w:val="1"/>
          <w:numId w:val="1"/>
        </w:numPr>
        <w:rPr>
          <w:sz w:val="32"/>
          <w:szCs w:val="32"/>
        </w:rPr>
      </w:pPr>
      <w:r w:rsidRPr="00092CB2">
        <w:rPr>
          <w:sz w:val="32"/>
          <w:szCs w:val="32"/>
        </w:rPr>
        <w:t>1</w:t>
      </w:r>
      <w:r w:rsidRPr="00092CB2">
        <w:rPr>
          <w:sz w:val="32"/>
          <w:szCs w:val="32"/>
          <w:vertAlign w:val="superscript"/>
        </w:rPr>
        <w:t>er</w:t>
      </w:r>
      <w:r w:rsidR="00810058" w:rsidRPr="00092CB2">
        <w:rPr>
          <w:sz w:val="32"/>
          <w:szCs w:val="32"/>
        </w:rPr>
        <w:t xml:space="preserve"> contact</w:t>
      </w:r>
    </w:p>
    <w:p w14:paraId="577AB359" w14:textId="77777777" w:rsidR="002A0D64" w:rsidRPr="00092CB2" w:rsidRDefault="00810058" w:rsidP="002A0D64">
      <w:pPr>
        <w:pStyle w:val="Paragraphedeliste"/>
        <w:numPr>
          <w:ilvl w:val="1"/>
          <w:numId w:val="1"/>
        </w:numPr>
        <w:rPr>
          <w:sz w:val="32"/>
          <w:szCs w:val="32"/>
        </w:rPr>
      </w:pPr>
      <w:r w:rsidRPr="00092CB2">
        <w:rPr>
          <w:sz w:val="32"/>
          <w:szCs w:val="32"/>
        </w:rPr>
        <w:t>La visite de l’établissement</w:t>
      </w:r>
    </w:p>
    <w:p w14:paraId="193F3F6A" w14:textId="77777777" w:rsidR="002A0D64" w:rsidRPr="00092CB2" w:rsidRDefault="00810058" w:rsidP="002A0D64">
      <w:pPr>
        <w:pStyle w:val="Paragraphedeliste"/>
        <w:numPr>
          <w:ilvl w:val="1"/>
          <w:numId w:val="1"/>
        </w:numPr>
        <w:rPr>
          <w:sz w:val="32"/>
          <w:szCs w:val="32"/>
        </w:rPr>
      </w:pPr>
      <w:r w:rsidRPr="00092CB2">
        <w:rPr>
          <w:sz w:val="32"/>
          <w:szCs w:val="32"/>
        </w:rPr>
        <w:t>L’inscription définitive</w:t>
      </w:r>
    </w:p>
    <w:p w14:paraId="2A70966F" w14:textId="77777777" w:rsidR="002A0D64" w:rsidRPr="00092CB2" w:rsidRDefault="00810058" w:rsidP="002A0D64">
      <w:pPr>
        <w:pStyle w:val="Paragraphedeliste"/>
        <w:numPr>
          <w:ilvl w:val="1"/>
          <w:numId w:val="1"/>
        </w:numPr>
        <w:rPr>
          <w:sz w:val="32"/>
          <w:szCs w:val="32"/>
        </w:rPr>
      </w:pPr>
      <w:r w:rsidRPr="00092CB2">
        <w:rPr>
          <w:sz w:val="32"/>
          <w:szCs w:val="32"/>
        </w:rPr>
        <w:t>La phase de familiarisation</w:t>
      </w:r>
    </w:p>
    <w:p w14:paraId="3C47DA65" w14:textId="77777777" w:rsidR="002A0D64" w:rsidRPr="00092CB2" w:rsidRDefault="00810058" w:rsidP="002A0D64">
      <w:pPr>
        <w:pStyle w:val="Paragraphedeliste"/>
        <w:numPr>
          <w:ilvl w:val="1"/>
          <w:numId w:val="1"/>
        </w:numPr>
        <w:rPr>
          <w:sz w:val="32"/>
          <w:szCs w:val="32"/>
        </w:rPr>
      </w:pPr>
      <w:r w:rsidRPr="00092CB2">
        <w:rPr>
          <w:sz w:val="32"/>
          <w:szCs w:val="32"/>
        </w:rPr>
        <w:t>Les réunions parents</w:t>
      </w:r>
    </w:p>
    <w:p w14:paraId="2B9225C4" w14:textId="77777777" w:rsidR="002A0D64" w:rsidRPr="00092CB2" w:rsidRDefault="00650DDF" w:rsidP="002A0D64">
      <w:pPr>
        <w:pStyle w:val="Paragraphedeliste"/>
        <w:numPr>
          <w:ilvl w:val="1"/>
          <w:numId w:val="1"/>
        </w:numPr>
        <w:rPr>
          <w:sz w:val="32"/>
          <w:szCs w:val="32"/>
        </w:rPr>
      </w:pPr>
      <w:r w:rsidRPr="00092CB2">
        <w:rPr>
          <w:sz w:val="32"/>
          <w:szCs w:val="32"/>
        </w:rPr>
        <w:t>Nos manifestations</w:t>
      </w:r>
    </w:p>
    <w:p w14:paraId="20BF9836" w14:textId="77777777" w:rsidR="00105845" w:rsidRPr="00AD08CE" w:rsidRDefault="00105845" w:rsidP="00105845">
      <w:pPr>
        <w:pStyle w:val="Paragraphedeliste"/>
        <w:ind w:left="2160"/>
        <w:rPr>
          <w:sz w:val="40"/>
          <w:szCs w:val="40"/>
        </w:rPr>
      </w:pPr>
    </w:p>
    <w:p w14:paraId="713F1872" w14:textId="77777777" w:rsidR="002A0D64" w:rsidRDefault="00810058" w:rsidP="002A0D64">
      <w:pPr>
        <w:pStyle w:val="Paragraphedeliste"/>
        <w:numPr>
          <w:ilvl w:val="0"/>
          <w:numId w:val="1"/>
        </w:numPr>
        <w:rPr>
          <w:b/>
          <w:sz w:val="36"/>
          <w:szCs w:val="36"/>
          <w:u w:val="single"/>
        </w:rPr>
      </w:pPr>
      <w:r w:rsidRPr="00092CB2">
        <w:rPr>
          <w:b/>
          <w:sz w:val="36"/>
          <w:szCs w:val="36"/>
          <w:u w:val="single"/>
        </w:rPr>
        <w:t>Les temps forts de la journée</w:t>
      </w:r>
    </w:p>
    <w:p w14:paraId="1C99BC89" w14:textId="77777777" w:rsidR="00A65FC8" w:rsidRPr="00092CB2" w:rsidRDefault="00A65FC8" w:rsidP="00A65FC8">
      <w:pPr>
        <w:pStyle w:val="Paragraphedeliste"/>
        <w:rPr>
          <w:b/>
          <w:sz w:val="36"/>
          <w:szCs w:val="36"/>
          <w:u w:val="single"/>
        </w:rPr>
      </w:pPr>
    </w:p>
    <w:p w14:paraId="50E295A1" w14:textId="77777777" w:rsidR="002A0D64" w:rsidRPr="00092CB2" w:rsidRDefault="00810058" w:rsidP="00C814C1">
      <w:pPr>
        <w:pStyle w:val="Paragraphedeliste"/>
        <w:numPr>
          <w:ilvl w:val="1"/>
          <w:numId w:val="1"/>
        </w:numPr>
        <w:rPr>
          <w:sz w:val="32"/>
          <w:szCs w:val="32"/>
          <w:u w:val="single"/>
        </w:rPr>
      </w:pPr>
      <w:r w:rsidRPr="00092CB2">
        <w:rPr>
          <w:sz w:val="32"/>
          <w:szCs w:val="32"/>
        </w:rPr>
        <w:t>L’accueil de l’enfant</w:t>
      </w:r>
    </w:p>
    <w:p w14:paraId="1F9334BB" w14:textId="53FBEBA3" w:rsidR="002A0D64" w:rsidRPr="00092CB2" w:rsidRDefault="005B2764" w:rsidP="002A0D64">
      <w:pPr>
        <w:pStyle w:val="Paragraphedeliste"/>
        <w:numPr>
          <w:ilvl w:val="1"/>
          <w:numId w:val="1"/>
        </w:numPr>
        <w:rPr>
          <w:sz w:val="32"/>
          <w:szCs w:val="32"/>
          <w:u w:val="single"/>
        </w:rPr>
      </w:pPr>
      <w:r>
        <w:rPr>
          <w:sz w:val="32"/>
          <w:szCs w:val="32"/>
        </w:rPr>
        <w:t>L’horaire</w:t>
      </w:r>
    </w:p>
    <w:p w14:paraId="6D5AAB58" w14:textId="45EF1068" w:rsidR="002A0D64" w:rsidRPr="00092CB2" w:rsidRDefault="005B2764" w:rsidP="002A0D64">
      <w:pPr>
        <w:pStyle w:val="Paragraphedeliste"/>
        <w:numPr>
          <w:ilvl w:val="1"/>
          <w:numId w:val="1"/>
        </w:numPr>
        <w:rPr>
          <w:sz w:val="32"/>
          <w:szCs w:val="32"/>
          <w:u w:val="single"/>
        </w:rPr>
      </w:pPr>
      <w:r>
        <w:rPr>
          <w:sz w:val="32"/>
          <w:szCs w:val="32"/>
        </w:rPr>
        <w:t>Les repas</w:t>
      </w:r>
    </w:p>
    <w:p w14:paraId="4A6C3EC3" w14:textId="072E4025" w:rsidR="002A0D64" w:rsidRPr="00092CB2" w:rsidRDefault="005B2764" w:rsidP="002A0D64">
      <w:pPr>
        <w:pStyle w:val="Paragraphedeliste"/>
        <w:numPr>
          <w:ilvl w:val="1"/>
          <w:numId w:val="1"/>
        </w:numPr>
        <w:rPr>
          <w:sz w:val="32"/>
          <w:szCs w:val="32"/>
          <w:u w:val="single"/>
        </w:rPr>
      </w:pPr>
      <w:r>
        <w:rPr>
          <w:sz w:val="32"/>
          <w:szCs w:val="32"/>
        </w:rPr>
        <w:t>Les siestes</w:t>
      </w:r>
    </w:p>
    <w:p w14:paraId="35B098FB" w14:textId="2D305F15" w:rsidR="00105845" w:rsidRPr="00092CB2" w:rsidRDefault="005B2764" w:rsidP="002A0D64">
      <w:pPr>
        <w:pStyle w:val="Paragraphedeliste"/>
        <w:numPr>
          <w:ilvl w:val="1"/>
          <w:numId w:val="1"/>
        </w:numPr>
        <w:rPr>
          <w:sz w:val="32"/>
          <w:szCs w:val="32"/>
          <w:u w:val="single"/>
        </w:rPr>
      </w:pPr>
      <w:r>
        <w:rPr>
          <w:sz w:val="32"/>
          <w:szCs w:val="32"/>
        </w:rPr>
        <w:t>Les changes</w:t>
      </w:r>
    </w:p>
    <w:p w14:paraId="52E99C5D" w14:textId="5DEC750C" w:rsidR="00105845" w:rsidRPr="00092CB2" w:rsidRDefault="005B2764" w:rsidP="002A0D64">
      <w:pPr>
        <w:pStyle w:val="Paragraphedeliste"/>
        <w:numPr>
          <w:ilvl w:val="1"/>
          <w:numId w:val="1"/>
        </w:numPr>
        <w:rPr>
          <w:sz w:val="32"/>
          <w:szCs w:val="32"/>
          <w:u w:val="single"/>
        </w:rPr>
      </w:pPr>
      <w:r>
        <w:rPr>
          <w:sz w:val="32"/>
          <w:szCs w:val="32"/>
        </w:rPr>
        <w:t>Les activités</w:t>
      </w:r>
    </w:p>
    <w:p w14:paraId="67208B0D" w14:textId="564F4A0B" w:rsidR="00C814C1" w:rsidRPr="005B2764" w:rsidRDefault="005B2764" w:rsidP="002A0D64">
      <w:pPr>
        <w:pStyle w:val="Paragraphedeliste"/>
        <w:numPr>
          <w:ilvl w:val="1"/>
          <w:numId w:val="1"/>
        </w:numPr>
        <w:rPr>
          <w:sz w:val="32"/>
          <w:szCs w:val="32"/>
          <w:u w:val="single"/>
        </w:rPr>
      </w:pPr>
      <w:r>
        <w:rPr>
          <w:sz w:val="32"/>
          <w:szCs w:val="32"/>
        </w:rPr>
        <w:t>Les interactions quotidiennes</w:t>
      </w:r>
    </w:p>
    <w:p w14:paraId="382AA02A" w14:textId="3AD85938" w:rsidR="005B2764" w:rsidRPr="00092CB2" w:rsidRDefault="005B2764" w:rsidP="002A0D64">
      <w:pPr>
        <w:pStyle w:val="Paragraphedeliste"/>
        <w:numPr>
          <w:ilvl w:val="1"/>
          <w:numId w:val="1"/>
        </w:numPr>
        <w:rPr>
          <w:sz w:val="32"/>
          <w:szCs w:val="32"/>
          <w:u w:val="single"/>
        </w:rPr>
      </w:pPr>
      <w:r>
        <w:rPr>
          <w:sz w:val="32"/>
          <w:szCs w:val="32"/>
        </w:rPr>
        <w:t>Le retour</w:t>
      </w:r>
    </w:p>
    <w:p w14:paraId="668367CF" w14:textId="77777777" w:rsidR="00AD08CE" w:rsidRPr="00AD08CE" w:rsidRDefault="00AD08CE" w:rsidP="00AD08CE">
      <w:pPr>
        <w:pStyle w:val="Paragraphedeliste"/>
        <w:ind w:left="2160"/>
        <w:rPr>
          <w:sz w:val="40"/>
          <w:szCs w:val="40"/>
          <w:u w:val="single"/>
        </w:rPr>
      </w:pPr>
    </w:p>
    <w:p w14:paraId="5A32543A" w14:textId="77777777" w:rsidR="002A0D64" w:rsidRDefault="00810058" w:rsidP="002A0D64">
      <w:pPr>
        <w:pStyle w:val="Paragraphedeliste"/>
        <w:numPr>
          <w:ilvl w:val="0"/>
          <w:numId w:val="1"/>
        </w:numPr>
        <w:rPr>
          <w:b/>
          <w:sz w:val="36"/>
          <w:szCs w:val="36"/>
          <w:u w:val="single"/>
        </w:rPr>
      </w:pPr>
      <w:r w:rsidRPr="00092CB2">
        <w:rPr>
          <w:b/>
          <w:sz w:val="36"/>
          <w:szCs w:val="36"/>
          <w:u w:val="single"/>
        </w:rPr>
        <w:t>Nos outils de travail</w:t>
      </w:r>
    </w:p>
    <w:p w14:paraId="57D621B7" w14:textId="77777777" w:rsidR="00092CB2" w:rsidRPr="00092CB2" w:rsidRDefault="00092CB2" w:rsidP="00092CB2">
      <w:pPr>
        <w:pStyle w:val="Paragraphedeliste"/>
        <w:rPr>
          <w:b/>
          <w:sz w:val="36"/>
          <w:szCs w:val="36"/>
          <w:u w:val="single"/>
        </w:rPr>
      </w:pPr>
    </w:p>
    <w:p w14:paraId="4CD851DB" w14:textId="77777777" w:rsidR="00105845" w:rsidRPr="00092CB2" w:rsidRDefault="00105845" w:rsidP="00105845">
      <w:pPr>
        <w:pStyle w:val="Paragraphedeliste"/>
        <w:numPr>
          <w:ilvl w:val="1"/>
          <w:numId w:val="1"/>
        </w:numPr>
        <w:rPr>
          <w:sz w:val="32"/>
          <w:szCs w:val="32"/>
        </w:rPr>
      </w:pPr>
      <w:r w:rsidRPr="00092CB2">
        <w:rPr>
          <w:sz w:val="32"/>
          <w:szCs w:val="32"/>
        </w:rPr>
        <w:t>Le cahier de</w:t>
      </w:r>
      <w:r w:rsidR="00810058" w:rsidRPr="00092CB2">
        <w:rPr>
          <w:sz w:val="32"/>
          <w:szCs w:val="32"/>
        </w:rPr>
        <w:t xml:space="preserve"> présences</w:t>
      </w:r>
    </w:p>
    <w:p w14:paraId="21C91960" w14:textId="77777777" w:rsidR="00105845" w:rsidRPr="00092CB2" w:rsidRDefault="00105845" w:rsidP="00105845">
      <w:pPr>
        <w:pStyle w:val="Paragraphedeliste"/>
        <w:numPr>
          <w:ilvl w:val="1"/>
          <w:numId w:val="1"/>
        </w:numPr>
        <w:rPr>
          <w:sz w:val="32"/>
          <w:szCs w:val="32"/>
        </w:rPr>
      </w:pPr>
      <w:r w:rsidRPr="00092CB2">
        <w:rPr>
          <w:sz w:val="32"/>
          <w:szCs w:val="32"/>
        </w:rPr>
        <w:t>Le cahi</w:t>
      </w:r>
      <w:r w:rsidR="00810058" w:rsidRPr="00092CB2">
        <w:rPr>
          <w:sz w:val="32"/>
          <w:szCs w:val="32"/>
        </w:rPr>
        <w:t>er journalier de communications</w:t>
      </w:r>
    </w:p>
    <w:p w14:paraId="3ADF310C" w14:textId="126E57A6" w:rsidR="00105845" w:rsidRDefault="00EF75D7" w:rsidP="00105845">
      <w:pPr>
        <w:pStyle w:val="Paragraphedeliste"/>
        <w:numPr>
          <w:ilvl w:val="1"/>
          <w:numId w:val="1"/>
        </w:numPr>
        <w:rPr>
          <w:sz w:val="32"/>
          <w:szCs w:val="32"/>
        </w:rPr>
      </w:pPr>
      <w:r>
        <w:rPr>
          <w:sz w:val="32"/>
          <w:szCs w:val="32"/>
        </w:rPr>
        <w:t>La feuille de présence</w:t>
      </w:r>
    </w:p>
    <w:p w14:paraId="5680489B" w14:textId="2E254004" w:rsidR="00EF75D7" w:rsidRPr="00092CB2" w:rsidRDefault="00EF75D7" w:rsidP="00105845">
      <w:pPr>
        <w:pStyle w:val="Paragraphedeliste"/>
        <w:numPr>
          <w:ilvl w:val="1"/>
          <w:numId w:val="1"/>
        </w:numPr>
        <w:rPr>
          <w:sz w:val="32"/>
          <w:szCs w:val="32"/>
        </w:rPr>
      </w:pPr>
      <w:r>
        <w:rPr>
          <w:sz w:val="32"/>
          <w:szCs w:val="32"/>
        </w:rPr>
        <w:t>La feuille journalière</w:t>
      </w:r>
    </w:p>
    <w:p w14:paraId="1F69638A" w14:textId="77777777" w:rsidR="00105845" w:rsidRPr="00092CB2" w:rsidRDefault="00810058" w:rsidP="00105845">
      <w:pPr>
        <w:pStyle w:val="Paragraphedeliste"/>
        <w:numPr>
          <w:ilvl w:val="1"/>
          <w:numId w:val="1"/>
        </w:numPr>
        <w:rPr>
          <w:sz w:val="32"/>
          <w:szCs w:val="32"/>
        </w:rPr>
      </w:pPr>
      <w:r w:rsidRPr="00092CB2">
        <w:rPr>
          <w:sz w:val="32"/>
          <w:szCs w:val="32"/>
        </w:rPr>
        <w:t>Le tableau blanc</w:t>
      </w:r>
    </w:p>
    <w:p w14:paraId="291C783B" w14:textId="77777777" w:rsidR="00105845" w:rsidRPr="00092CB2" w:rsidRDefault="00810058" w:rsidP="00105845">
      <w:pPr>
        <w:pStyle w:val="Paragraphedeliste"/>
        <w:numPr>
          <w:ilvl w:val="1"/>
          <w:numId w:val="1"/>
        </w:numPr>
        <w:rPr>
          <w:sz w:val="32"/>
          <w:szCs w:val="32"/>
        </w:rPr>
      </w:pPr>
      <w:r w:rsidRPr="00092CB2">
        <w:rPr>
          <w:sz w:val="32"/>
          <w:szCs w:val="32"/>
        </w:rPr>
        <w:t>Le menu de la semaine</w:t>
      </w:r>
    </w:p>
    <w:p w14:paraId="443D33C5" w14:textId="77777777" w:rsidR="00105845" w:rsidRDefault="00105845" w:rsidP="00105845">
      <w:pPr>
        <w:pStyle w:val="Paragraphedeliste"/>
        <w:numPr>
          <w:ilvl w:val="1"/>
          <w:numId w:val="1"/>
        </w:numPr>
        <w:rPr>
          <w:sz w:val="32"/>
          <w:szCs w:val="32"/>
        </w:rPr>
      </w:pPr>
      <w:r w:rsidRPr="00092CB2">
        <w:rPr>
          <w:sz w:val="32"/>
          <w:szCs w:val="32"/>
        </w:rPr>
        <w:t>L’affichage des certificats médic</w:t>
      </w:r>
      <w:r w:rsidR="00810058" w:rsidRPr="00092CB2">
        <w:rPr>
          <w:sz w:val="32"/>
          <w:szCs w:val="32"/>
        </w:rPr>
        <w:t>aux et prescriptions médicales</w:t>
      </w:r>
    </w:p>
    <w:p w14:paraId="6615A295" w14:textId="2EDB7425" w:rsidR="00EF75D7" w:rsidRPr="00092CB2" w:rsidRDefault="00EF75D7" w:rsidP="00105845">
      <w:pPr>
        <w:pStyle w:val="Paragraphedeliste"/>
        <w:numPr>
          <w:ilvl w:val="1"/>
          <w:numId w:val="1"/>
        </w:numPr>
        <w:rPr>
          <w:sz w:val="32"/>
          <w:szCs w:val="32"/>
        </w:rPr>
      </w:pPr>
      <w:r>
        <w:rPr>
          <w:sz w:val="32"/>
          <w:szCs w:val="32"/>
        </w:rPr>
        <w:t>Le compte fermé Facebook</w:t>
      </w:r>
    </w:p>
    <w:p w14:paraId="7AF7D937" w14:textId="77777777" w:rsidR="00105845" w:rsidRPr="00AD08CE" w:rsidRDefault="00105845" w:rsidP="00105845">
      <w:pPr>
        <w:pStyle w:val="Paragraphedeliste"/>
        <w:ind w:left="2160"/>
        <w:rPr>
          <w:sz w:val="40"/>
          <w:szCs w:val="40"/>
        </w:rPr>
      </w:pPr>
      <w:r w:rsidRPr="00AD08CE">
        <w:rPr>
          <w:sz w:val="40"/>
          <w:szCs w:val="40"/>
        </w:rPr>
        <w:tab/>
      </w:r>
    </w:p>
    <w:p w14:paraId="11550C38" w14:textId="77777777" w:rsidR="002A0D64" w:rsidRDefault="002A0D64" w:rsidP="002A0D64">
      <w:pPr>
        <w:pStyle w:val="Paragraphedeliste"/>
        <w:numPr>
          <w:ilvl w:val="0"/>
          <w:numId w:val="1"/>
        </w:numPr>
        <w:rPr>
          <w:b/>
          <w:sz w:val="36"/>
          <w:szCs w:val="36"/>
          <w:u w:val="single"/>
        </w:rPr>
      </w:pPr>
      <w:r w:rsidRPr="00092CB2">
        <w:rPr>
          <w:b/>
          <w:sz w:val="36"/>
          <w:szCs w:val="36"/>
          <w:u w:val="single"/>
        </w:rPr>
        <w:t>Ouverture vers</w:t>
      </w:r>
      <w:r w:rsidR="00810058" w:rsidRPr="00092CB2">
        <w:rPr>
          <w:b/>
          <w:sz w:val="36"/>
          <w:szCs w:val="36"/>
          <w:u w:val="single"/>
        </w:rPr>
        <w:t xml:space="preserve"> l’extérieur et à la différence</w:t>
      </w:r>
    </w:p>
    <w:p w14:paraId="06C26FED" w14:textId="77777777" w:rsidR="00A65FC8" w:rsidRPr="00092CB2" w:rsidRDefault="00A65FC8" w:rsidP="00A65FC8">
      <w:pPr>
        <w:pStyle w:val="Paragraphedeliste"/>
        <w:rPr>
          <w:b/>
          <w:sz w:val="36"/>
          <w:szCs w:val="36"/>
          <w:u w:val="single"/>
        </w:rPr>
      </w:pPr>
    </w:p>
    <w:p w14:paraId="6C4C97AF" w14:textId="77777777" w:rsidR="00105845" w:rsidRPr="00092CB2" w:rsidRDefault="00105845" w:rsidP="00105845">
      <w:pPr>
        <w:pStyle w:val="Paragraphedeliste"/>
        <w:numPr>
          <w:ilvl w:val="1"/>
          <w:numId w:val="1"/>
        </w:numPr>
        <w:rPr>
          <w:sz w:val="32"/>
          <w:szCs w:val="32"/>
        </w:rPr>
      </w:pPr>
      <w:r w:rsidRPr="00092CB2">
        <w:rPr>
          <w:sz w:val="32"/>
          <w:szCs w:val="32"/>
        </w:rPr>
        <w:t>Intégration de la person</w:t>
      </w:r>
      <w:r w:rsidR="00810058" w:rsidRPr="00092CB2">
        <w:rPr>
          <w:sz w:val="32"/>
          <w:szCs w:val="32"/>
        </w:rPr>
        <w:t>ne handicapée</w:t>
      </w:r>
    </w:p>
    <w:p w14:paraId="51640471" w14:textId="77777777" w:rsidR="00105845" w:rsidRPr="00092CB2" w:rsidRDefault="00810058" w:rsidP="00105845">
      <w:pPr>
        <w:pStyle w:val="Paragraphedeliste"/>
        <w:numPr>
          <w:ilvl w:val="1"/>
          <w:numId w:val="1"/>
        </w:numPr>
        <w:rPr>
          <w:sz w:val="32"/>
          <w:szCs w:val="32"/>
        </w:rPr>
      </w:pPr>
      <w:r w:rsidRPr="00092CB2">
        <w:rPr>
          <w:sz w:val="32"/>
          <w:szCs w:val="32"/>
        </w:rPr>
        <w:t>L’éveil culturel des enfants</w:t>
      </w:r>
    </w:p>
    <w:p w14:paraId="050B443D" w14:textId="77777777" w:rsidR="00105845" w:rsidRPr="00092CB2" w:rsidRDefault="00105845" w:rsidP="00105845">
      <w:pPr>
        <w:pStyle w:val="Paragraphedeliste"/>
        <w:numPr>
          <w:ilvl w:val="1"/>
          <w:numId w:val="1"/>
        </w:numPr>
        <w:rPr>
          <w:sz w:val="32"/>
          <w:szCs w:val="32"/>
        </w:rPr>
      </w:pPr>
      <w:r w:rsidRPr="00092CB2">
        <w:rPr>
          <w:sz w:val="32"/>
          <w:szCs w:val="32"/>
        </w:rPr>
        <w:t>Col</w:t>
      </w:r>
      <w:r w:rsidR="00810058" w:rsidRPr="00092CB2">
        <w:rPr>
          <w:sz w:val="32"/>
          <w:szCs w:val="32"/>
        </w:rPr>
        <w:t>laboration extérieures diverses</w:t>
      </w:r>
    </w:p>
    <w:p w14:paraId="1C457BD4" w14:textId="77777777" w:rsidR="00105845" w:rsidRPr="00AD08CE" w:rsidRDefault="00105845" w:rsidP="00105845">
      <w:pPr>
        <w:pStyle w:val="Paragraphedeliste"/>
        <w:ind w:left="2160"/>
        <w:rPr>
          <w:sz w:val="40"/>
          <w:szCs w:val="40"/>
        </w:rPr>
      </w:pPr>
    </w:p>
    <w:p w14:paraId="30AC392D" w14:textId="77777777" w:rsidR="002238BA" w:rsidRDefault="00810058" w:rsidP="002238BA">
      <w:pPr>
        <w:pStyle w:val="Paragraphedeliste"/>
        <w:numPr>
          <w:ilvl w:val="0"/>
          <w:numId w:val="1"/>
        </w:numPr>
        <w:rPr>
          <w:b/>
          <w:sz w:val="36"/>
          <w:szCs w:val="36"/>
          <w:u w:val="single"/>
        </w:rPr>
      </w:pPr>
      <w:r w:rsidRPr="00092CB2">
        <w:rPr>
          <w:b/>
          <w:sz w:val="36"/>
          <w:szCs w:val="36"/>
          <w:u w:val="single"/>
        </w:rPr>
        <w:t>La fin de séjour</w:t>
      </w:r>
    </w:p>
    <w:p w14:paraId="5A1A3FEC" w14:textId="77777777" w:rsidR="007B7F2C" w:rsidRDefault="007B7F2C" w:rsidP="007B7F2C">
      <w:pPr>
        <w:pStyle w:val="Paragraphedeliste"/>
        <w:rPr>
          <w:b/>
          <w:sz w:val="36"/>
          <w:szCs w:val="36"/>
          <w:u w:val="single"/>
        </w:rPr>
      </w:pPr>
    </w:p>
    <w:p w14:paraId="3C133300" w14:textId="77777777" w:rsidR="007B7F2C" w:rsidRDefault="007B7F2C" w:rsidP="007B7F2C">
      <w:pPr>
        <w:pStyle w:val="Paragraphedeliste"/>
        <w:numPr>
          <w:ilvl w:val="0"/>
          <w:numId w:val="1"/>
        </w:numPr>
        <w:rPr>
          <w:b/>
          <w:sz w:val="36"/>
          <w:szCs w:val="36"/>
          <w:u w:val="single"/>
        </w:rPr>
      </w:pPr>
      <w:r w:rsidRPr="007B7F2C">
        <w:rPr>
          <w:b/>
          <w:sz w:val="36"/>
          <w:szCs w:val="36"/>
          <w:u w:val="single"/>
        </w:rPr>
        <w:t>L’écologie et nous</w:t>
      </w:r>
    </w:p>
    <w:p w14:paraId="479860EA" w14:textId="77777777" w:rsidR="007B7F2C" w:rsidRPr="007B7F2C" w:rsidRDefault="007B7F2C" w:rsidP="007B7F2C">
      <w:pPr>
        <w:rPr>
          <w:b/>
          <w:sz w:val="36"/>
          <w:szCs w:val="36"/>
          <w:u w:val="single"/>
        </w:rPr>
      </w:pPr>
    </w:p>
    <w:p w14:paraId="3BCAC9A6" w14:textId="77777777" w:rsidR="002238BA" w:rsidRPr="00092CB2" w:rsidRDefault="00810058" w:rsidP="002238BA">
      <w:pPr>
        <w:pStyle w:val="Paragraphedeliste"/>
        <w:numPr>
          <w:ilvl w:val="0"/>
          <w:numId w:val="1"/>
        </w:numPr>
        <w:rPr>
          <w:b/>
          <w:sz w:val="36"/>
          <w:szCs w:val="36"/>
          <w:u w:val="single"/>
        </w:rPr>
      </w:pPr>
      <w:r w:rsidRPr="00092CB2">
        <w:rPr>
          <w:b/>
          <w:sz w:val="36"/>
          <w:szCs w:val="36"/>
          <w:u w:val="single"/>
        </w:rPr>
        <w:t>Conclusion</w:t>
      </w:r>
    </w:p>
    <w:p w14:paraId="6DA6BA92" w14:textId="77777777" w:rsidR="00333FEF" w:rsidRPr="00AD08CE" w:rsidRDefault="00333FEF">
      <w:pPr>
        <w:rPr>
          <w:sz w:val="44"/>
          <w:szCs w:val="44"/>
        </w:rPr>
      </w:pPr>
    </w:p>
    <w:p w14:paraId="30506801" w14:textId="77777777" w:rsidR="002238BA" w:rsidRDefault="002238BA">
      <w:pPr>
        <w:rPr>
          <w:sz w:val="44"/>
          <w:szCs w:val="44"/>
        </w:rPr>
      </w:pPr>
    </w:p>
    <w:p w14:paraId="17B2B6AC" w14:textId="77777777" w:rsidR="00AD08CE" w:rsidRDefault="00AD08CE">
      <w:pPr>
        <w:rPr>
          <w:sz w:val="44"/>
          <w:szCs w:val="44"/>
        </w:rPr>
      </w:pPr>
    </w:p>
    <w:p w14:paraId="3E16A2D3" w14:textId="77777777" w:rsidR="00A65FC8" w:rsidRPr="00AD08CE" w:rsidRDefault="00A65FC8">
      <w:pPr>
        <w:rPr>
          <w:sz w:val="44"/>
          <w:szCs w:val="44"/>
        </w:rPr>
      </w:pPr>
    </w:p>
    <w:p w14:paraId="0571574A" w14:textId="77777777" w:rsidR="00676650" w:rsidRDefault="00676650" w:rsidP="00A65FC8">
      <w:pPr>
        <w:rPr>
          <w:b/>
          <w:sz w:val="36"/>
          <w:szCs w:val="36"/>
          <w:u w:val="single"/>
        </w:rPr>
      </w:pPr>
    </w:p>
    <w:p w14:paraId="682E752B" w14:textId="77777777" w:rsidR="00676650" w:rsidRDefault="00676650" w:rsidP="00A65FC8">
      <w:pPr>
        <w:rPr>
          <w:b/>
          <w:sz w:val="36"/>
          <w:szCs w:val="36"/>
          <w:u w:val="single"/>
        </w:rPr>
      </w:pPr>
    </w:p>
    <w:p w14:paraId="5951D0CE" w14:textId="77777777" w:rsidR="00676650" w:rsidRDefault="00676650" w:rsidP="00A65FC8">
      <w:pPr>
        <w:rPr>
          <w:b/>
          <w:sz w:val="36"/>
          <w:szCs w:val="36"/>
          <w:u w:val="single"/>
        </w:rPr>
      </w:pPr>
    </w:p>
    <w:p w14:paraId="30FF312F" w14:textId="35106587" w:rsidR="00F10C07" w:rsidRPr="00E4221E" w:rsidRDefault="008B2B12" w:rsidP="00FF6F52">
      <w:pPr>
        <w:rPr>
          <w:b/>
          <w:sz w:val="36"/>
          <w:szCs w:val="36"/>
          <w:u w:val="single"/>
        </w:rPr>
      </w:pPr>
      <w:r w:rsidRPr="00A65FC8">
        <w:rPr>
          <w:b/>
          <w:sz w:val="36"/>
          <w:szCs w:val="36"/>
          <w:u w:val="single"/>
        </w:rPr>
        <w:t>1.</w:t>
      </w:r>
      <w:r w:rsidR="00F10C07">
        <w:rPr>
          <w:b/>
          <w:sz w:val="36"/>
          <w:szCs w:val="36"/>
          <w:u w:val="single"/>
        </w:rPr>
        <w:t>Introduction</w:t>
      </w:r>
    </w:p>
    <w:p w14:paraId="490E95AA" w14:textId="77777777" w:rsidR="004462CD" w:rsidRPr="00A65FC8" w:rsidRDefault="004462CD" w:rsidP="00FF6F52">
      <w:pPr>
        <w:rPr>
          <w:sz w:val="28"/>
          <w:szCs w:val="28"/>
        </w:rPr>
      </w:pPr>
      <w:r w:rsidRPr="00A65FC8">
        <w:rPr>
          <w:sz w:val="28"/>
          <w:szCs w:val="28"/>
        </w:rPr>
        <w:t>Le contenu du projet pédagogique est le fruit d’une réflexion commune entre les puéricultrices, le personnel de cuisine, l’infirmière et la responsable.</w:t>
      </w:r>
    </w:p>
    <w:p w14:paraId="4F90806F" w14:textId="77777777" w:rsidR="004462CD" w:rsidRPr="00A65FC8" w:rsidRDefault="004462CD" w:rsidP="00FF6F52">
      <w:pPr>
        <w:rPr>
          <w:sz w:val="28"/>
          <w:szCs w:val="28"/>
        </w:rPr>
      </w:pPr>
      <w:r w:rsidRPr="00A65FC8">
        <w:rPr>
          <w:sz w:val="28"/>
          <w:szCs w:val="28"/>
        </w:rPr>
        <w:t>Il découle de notre travail au quotidien, de nos réunions et de notre expérience acquise depuis l’ouverture de notre maison d’enfants.</w:t>
      </w:r>
    </w:p>
    <w:p w14:paraId="759C0ED1" w14:textId="77777777" w:rsidR="004462CD" w:rsidRPr="00A65FC8" w:rsidRDefault="004462CD" w:rsidP="00FF6F52">
      <w:pPr>
        <w:rPr>
          <w:sz w:val="28"/>
          <w:szCs w:val="28"/>
        </w:rPr>
      </w:pPr>
      <w:r w:rsidRPr="00A65FC8">
        <w:rPr>
          <w:sz w:val="28"/>
          <w:szCs w:val="28"/>
        </w:rPr>
        <w:t xml:space="preserve">Depuis 2001, notre façon de travailler a évolué, suite </w:t>
      </w:r>
      <w:r w:rsidR="00810058" w:rsidRPr="00A65FC8">
        <w:rPr>
          <w:sz w:val="28"/>
          <w:szCs w:val="28"/>
        </w:rPr>
        <w:t xml:space="preserve">à </w:t>
      </w:r>
      <w:r w:rsidRPr="00A65FC8">
        <w:rPr>
          <w:sz w:val="28"/>
          <w:szCs w:val="28"/>
        </w:rPr>
        <w:t>des remises en question, de nouvelles situations</w:t>
      </w:r>
      <w:r w:rsidR="00211B71">
        <w:rPr>
          <w:sz w:val="28"/>
          <w:szCs w:val="28"/>
        </w:rPr>
        <w:t>…</w:t>
      </w:r>
    </w:p>
    <w:p w14:paraId="7EF168B9" w14:textId="77777777" w:rsidR="004462CD" w:rsidRPr="00A65FC8" w:rsidRDefault="004462CD" w:rsidP="00FF6F52">
      <w:pPr>
        <w:rPr>
          <w:sz w:val="28"/>
          <w:szCs w:val="28"/>
        </w:rPr>
      </w:pPr>
      <w:r w:rsidRPr="00A65FC8">
        <w:rPr>
          <w:sz w:val="28"/>
          <w:szCs w:val="28"/>
        </w:rPr>
        <w:t>Par le biais de formations, de dialogues entre nous mais aussi avec d’autres professionnels de la petite enfance, n</w:t>
      </w:r>
      <w:r w:rsidR="00810058" w:rsidRPr="00A65FC8">
        <w:rPr>
          <w:sz w:val="28"/>
          <w:szCs w:val="28"/>
        </w:rPr>
        <w:t xml:space="preserve">ous essayons d’adapter </w:t>
      </w:r>
      <w:r w:rsidRPr="00A65FC8">
        <w:rPr>
          <w:sz w:val="28"/>
          <w:szCs w:val="28"/>
        </w:rPr>
        <w:t xml:space="preserve"> nos pratiques afin qu’elles correspondent au</w:t>
      </w:r>
      <w:r w:rsidR="008B2B12" w:rsidRPr="00A65FC8">
        <w:rPr>
          <w:sz w:val="28"/>
          <w:szCs w:val="28"/>
        </w:rPr>
        <w:t xml:space="preserve"> mieux à la réalité des enfants </w:t>
      </w:r>
      <w:r w:rsidRPr="00A65FC8">
        <w:rPr>
          <w:sz w:val="28"/>
          <w:szCs w:val="28"/>
        </w:rPr>
        <w:t>et des familles dans notre</w:t>
      </w:r>
      <w:r w:rsidR="00810058" w:rsidRPr="00A65FC8">
        <w:rPr>
          <w:sz w:val="28"/>
          <w:szCs w:val="28"/>
        </w:rPr>
        <w:t xml:space="preserve"> société en mouvance permanente et à notre public </w:t>
      </w:r>
      <w:r w:rsidR="00686B6A">
        <w:rPr>
          <w:sz w:val="28"/>
          <w:szCs w:val="28"/>
        </w:rPr>
        <w:t>ciblé</w:t>
      </w:r>
      <w:r w:rsidR="00810058" w:rsidRPr="00A65FC8">
        <w:rPr>
          <w:sz w:val="28"/>
          <w:szCs w:val="28"/>
        </w:rPr>
        <w:t>.</w:t>
      </w:r>
      <w:r w:rsidRPr="00A65FC8">
        <w:rPr>
          <w:sz w:val="28"/>
          <w:szCs w:val="28"/>
        </w:rPr>
        <w:br/>
      </w:r>
    </w:p>
    <w:p w14:paraId="0E4B8AB4" w14:textId="77777777" w:rsidR="00FF6F52" w:rsidRPr="00F10C07" w:rsidRDefault="00AD08CE" w:rsidP="00FF6F52">
      <w:pPr>
        <w:rPr>
          <w:b/>
          <w:sz w:val="36"/>
          <w:szCs w:val="36"/>
          <w:u w:val="single"/>
        </w:rPr>
      </w:pPr>
      <w:r w:rsidRPr="00A65FC8">
        <w:rPr>
          <w:b/>
          <w:sz w:val="36"/>
          <w:szCs w:val="36"/>
          <w:u w:val="single"/>
        </w:rPr>
        <w:t>2</w:t>
      </w:r>
      <w:r w:rsidR="00FF6F52" w:rsidRPr="00A65FC8">
        <w:rPr>
          <w:b/>
          <w:sz w:val="36"/>
          <w:szCs w:val="36"/>
          <w:u w:val="single"/>
        </w:rPr>
        <w:t>.</w:t>
      </w:r>
      <w:r w:rsidR="008B2B12" w:rsidRPr="00A65FC8">
        <w:rPr>
          <w:b/>
          <w:sz w:val="36"/>
          <w:szCs w:val="36"/>
          <w:u w:val="single"/>
        </w:rPr>
        <w:t xml:space="preserve"> </w:t>
      </w:r>
      <w:r w:rsidR="00BB467F" w:rsidRPr="00A65FC8">
        <w:rPr>
          <w:b/>
          <w:sz w:val="36"/>
          <w:szCs w:val="36"/>
          <w:u w:val="single"/>
        </w:rPr>
        <w:t>Présentation de la mais</w:t>
      </w:r>
      <w:r w:rsidR="00F10C07">
        <w:rPr>
          <w:b/>
          <w:sz w:val="36"/>
          <w:szCs w:val="36"/>
          <w:u w:val="single"/>
        </w:rPr>
        <w:t>on d’enfants « Les Gauloisons »</w:t>
      </w:r>
    </w:p>
    <w:p w14:paraId="0314DADC" w14:textId="77777777" w:rsidR="00BB467F" w:rsidRPr="00A65FC8" w:rsidRDefault="00AD08CE" w:rsidP="00FF6F52">
      <w:pPr>
        <w:rPr>
          <w:sz w:val="32"/>
          <w:szCs w:val="32"/>
          <w:u w:val="single"/>
        </w:rPr>
      </w:pPr>
      <w:r w:rsidRPr="00A65FC8">
        <w:rPr>
          <w:sz w:val="32"/>
          <w:szCs w:val="32"/>
        </w:rPr>
        <w:t>2</w:t>
      </w:r>
      <w:r w:rsidR="00696B88">
        <w:rPr>
          <w:sz w:val="32"/>
          <w:szCs w:val="32"/>
        </w:rPr>
        <w:t>.1</w:t>
      </w:r>
      <w:r w:rsidR="00DE3729" w:rsidRPr="00A65FC8">
        <w:rPr>
          <w:sz w:val="32"/>
          <w:szCs w:val="32"/>
        </w:rPr>
        <w:t xml:space="preserve">. </w:t>
      </w:r>
      <w:r w:rsidR="00810058" w:rsidRPr="00A65FC8">
        <w:rPr>
          <w:sz w:val="32"/>
          <w:szCs w:val="32"/>
        </w:rPr>
        <w:t>Situation</w:t>
      </w:r>
    </w:p>
    <w:p w14:paraId="521CD7A1" w14:textId="77777777" w:rsidR="00BB467F" w:rsidRPr="00A65FC8" w:rsidRDefault="00BB467F" w:rsidP="00B14C89">
      <w:pPr>
        <w:rPr>
          <w:rFonts w:cs="Microsoft Sans Serif"/>
          <w:sz w:val="28"/>
          <w:szCs w:val="28"/>
        </w:rPr>
      </w:pPr>
      <w:r w:rsidRPr="00A65FC8">
        <w:rPr>
          <w:rFonts w:cs="Microsoft Sans Serif"/>
          <w:sz w:val="28"/>
          <w:szCs w:val="28"/>
        </w:rPr>
        <w:t xml:space="preserve">La maison d’enfants « Les Gauloisons » se situe </w:t>
      </w:r>
      <w:r w:rsidR="00DE3729" w:rsidRPr="00A65FC8">
        <w:rPr>
          <w:rFonts w:cs="Microsoft Sans Serif"/>
          <w:sz w:val="28"/>
          <w:szCs w:val="28"/>
        </w:rPr>
        <w:t xml:space="preserve"> </w:t>
      </w:r>
      <w:r w:rsidRPr="00A65FC8">
        <w:rPr>
          <w:rFonts w:cs="Microsoft Sans Serif"/>
          <w:sz w:val="28"/>
          <w:szCs w:val="28"/>
        </w:rPr>
        <w:t xml:space="preserve">dans le Camp militaire Roi Albert, chaussée de Liège, 65, </w:t>
      </w:r>
      <w:r w:rsidR="00A65FC8">
        <w:rPr>
          <w:rFonts w:cs="Microsoft Sans Serif"/>
          <w:sz w:val="28"/>
          <w:szCs w:val="28"/>
        </w:rPr>
        <w:t>dans la ville de Marche-en-Famenne.</w:t>
      </w:r>
    </w:p>
    <w:p w14:paraId="37890DB0" w14:textId="77777777" w:rsidR="00BB467F" w:rsidRPr="00A65FC8" w:rsidRDefault="00BB467F" w:rsidP="00B14C89">
      <w:pPr>
        <w:rPr>
          <w:rFonts w:cs="Microsoft Sans Serif"/>
          <w:sz w:val="28"/>
          <w:szCs w:val="28"/>
        </w:rPr>
      </w:pPr>
      <w:r w:rsidRPr="00A65FC8">
        <w:rPr>
          <w:rFonts w:cs="Microsoft Sans Serif"/>
          <w:sz w:val="28"/>
          <w:szCs w:val="28"/>
        </w:rPr>
        <w:t>Notre maison d’enfants occupe des locaux qui appartiennent à la Défense.</w:t>
      </w:r>
    </w:p>
    <w:p w14:paraId="1FDEED62" w14:textId="77777777" w:rsidR="00FF6F52" w:rsidRPr="00F10C07" w:rsidRDefault="00BB467F" w:rsidP="00EF3157">
      <w:pPr>
        <w:rPr>
          <w:rFonts w:cs="Microsoft Sans Serif"/>
          <w:sz w:val="28"/>
          <w:szCs w:val="28"/>
        </w:rPr>
      </w:pPr>
      <w:r w:rsidRPr="00A65FC8">
        <w:rPr>
          <w:rFonts w:cs="Microsoft Sans Serif"/>
          <w:sz w:val="28"/>
          <w:szCs w:val="28"/>
        </w:rPr>
        <w:t>Ces locaux se situent dans le camp, au n° 52 entre le local de sport, la cantine cent</w:t>
      </w:r>
      <w:r w:rsidR="00FF6F52" w:rsidRPr="00A65FC8">
        <w:rPr>
          <w:rFonts w:cs="Microsoft Sans Serif"/>
          <w:sz w:val="28"/>
          <w:szCs w:val="28"/>
        </w:rPr>
        <w:t>rale et le régiment de</w:t>
      </w:r>
      <w:r w:rsidR="00AD08CE" w:rsidRPr="00A65FC8">
        <w:rPr>
          <w:rFonts w:cs="Microsoft Sans Serif"/>
          <w:sz w:val="28"/>
          <w:szCs w:val="28"/>
        </w:rPr>
        <w:t>s</w:t>
      </w:r>
      <w:r w:rsidR="00F10C07">
        <w:rPr>
          <w:rFonts w:cs="Microsoft Sans Serif"/>
          <w:sz w:val="28"/>
          <w:szCs w:val="28"/>
        </w:rPr>
        <w:t xml:space="preserve"> Lanciers.</w:t>
      </w:r>
    </w:p>
    <w:p w14:paraId="46459747" w14:textId="77777777" w:rsidR="00D7015C" w:rsidRPr="00A65FC8" w:rsidRDefault="00AD08CE" w:rsidP="00DE3729">
      <w:pPr>
        <w:rPr>
          <w:sz w:val="32"/>
          <w:szCs w:val="32"/>
        </w:rPr>
      </w:pPr>
      <w:r w:rsidRPr="00A65FC8">
        <w:rPr>
          <w:sz w:val="32"/>
          <w:szCs w:val="32"/>
        </w:rPr>
        <w:t>2</w:t>
      </w:r>
      <w:r w:rsidR="00696B88">
        <w:rPr>
          <w:sz w:val="32"/>
          <w:szCs w:val="32"/>
        </w:rPr>
        <w:t>.2</w:t>
      </w:r>
      <w:r w:rsidR="00DE3729" w:rsidRPr="00A65FC8">
        <w:rPr>
          <w:sz w:val="32"/>
          <w:szCs w:val="32"/>
        </w:rPr>
        <w:t xml:space="preserve">. </w:t>
      </w:r>
      <w:r w:rsidR="00810058" w:rsidRPr="00A65FC8">
        <w:rPr>
          <w:sz w:val="32"/>
          <w:szCs w:val="32"/>
        </w:rPr>
        <w:t>Historique</w:t>
      </w:r>
    </w:p>
    <w:p w14:paraId="76C94DFD" w14:textId="77777777" w:rsidR="005D2A15" w:rsidRPr="00A65FC8" w:rsidRDefault="005D2A15" w:rsidP="00ED30DD">
      <w:pPr>
        <w:rPr>
          <w:rFonts w:cs="Microsoft Sans Serif"/>
          <w:sz w:val="28"/>
          <w:szCs w:val="28"/>
        </w:rPr>
      </w:pPr>
      <w:r w:rsidRPr="00A65FC8">
        <w:rPr>
          <w:rFonts w:cs="Microsoft Sans Serif"/>
          <w:sz w:val="28"/>
          <w:szCs w:val="28"/>
        </w:rPr>
        <w:t>Après 30 ans de vie gérée par un monde strict et règlementé</w:t>
      </w:r>
      <w:r w:rsidR="00676650">
        <w:rPr>
          <w:rFonts w:cs="Microsoft Sans Serif"/>
          <w:sz w:val="28"/>
          <w:szCs w:val="28"/>
        </w:rPr>
        <w:t>e</w:t>
      </w:r>
      <w:r w:rsidRPr="00A65FC8">
        <w:rPr>
          <w:rFonts w:cs="Microsoft Sans Serif"/>
          <w:sz w:val="28"/>
          <w:szCs w:val="28"/>
        </w:rPr>
        <w:t xml:space="preserve"> par</w:t>
      </w:r>
      <w:r w:rsidR="00AD08CE" w:rsidRPr="00A65FC8">
        <w:rPr>
          <w:rFonts w:cs="Microsoft Sans Serif"/>
          <w:sz w:val="28"/>
          <w:szCs w:val="28"/>
        </w:rPr>
        <w:t xml:space="preserve"> une hiérarchie structurée, un</w:t>
      </w:r>
      <w:r w:rsidRPr="00A65FC8">
        <w:rPr>
          <w:rFonts w:cs="Microsoft Sans Serif"/>
          <w:sz w:val="28"/>
          <w:szCs w:val="28"/>
        </w:rPr>
        <w:t xml:space="preserve"> petit village coloré répondant au nom « Les Gauloisons » est né le 31 août 2001, au milieu de la plaine bariolée des militaires.</w:t>
      </w:r>
    </w:p>
    <w:p w14:paraId="23C1E2E4" w14:textId="77777777" w:rsidR="005D2A15" w:rsidRDefault="005D2A15" w:rsidP="00ED30DD">
      <w:pPr>
        <w:pStyle w:val="Paragraphedeliste"/>
        <w:ind w:left="0"/>
        <w:rPr>
          <w:rFonts w:cs="Microsoft Sans Serif"/>
          <w:sz w:val="28"/>
          <w:szCs w:val="28"/>
        </w:rPr>
      </w:pPr>
      <w:r w:rsidRPr="00A65FC8">
        <w:rPr>
          <w:rFonts w:cs="Microsoft Sans Serif"/>
          <w:sz w:val="28"/>
          <w:szCs w:val="28"/>
        </w:rPr>
        <w:t>C’est à l’initiative de Monsieur le Ministre Flahaut (Ministre</w:t>
      </w:r>
      <w:r w:rsidR="00AD08CE" w:rsidRPr="00A65FC8">
        <w:rPr>
          <w:rFonts w:cs="Microsoft Sans Serif"/>
          <w:sz w:val="28"/>
          <w:szCs w:val="28"/>
        </w:rPr>
        <w:t xml:space="preserve"> de la Défense à cette époque) </w:t>
      </w:r>
      <w:r w:rsidRPr="00A65FC8">
        <w:rPr>
          <w:rFonts w:cs="Microsoft Sans Serif"/>
          <w:sz w:val="28"/>
          <w:szCs w:val="28"/>
        </w:rPr>
        <w:t xml:space="preserve">que le projet a abouti </w:t>
      </w:r>
      <w:r w:rsidR="00810058" w:rsidRPr="00A65FC8">
        <w:rPr>
          <w:rFonts w:cs="Microsoft Sans Serif"/>
          <w:sz w:val="28"/>
          <w:szCs w:val="28"/>
        </w:rPr>
        <w:t>afin que nous puissions</w:t>
      </w:r>
      <w:r w:rsidRPr="00A65FC8">
        <w:rPr>
          <w:rFonts w:cs="Microsoft Sans Serif"/>
          <w:sz w:val="28"/>
          <w:szCs w:val="28"/>
        </w:rPr>
        <w:t xml:space="preserve"> acc</w:t>
      </w:r>
      <w:r w:rsidR="00676650">
        <w:rPr>
          <w:rFonts w:cs="Microsoft Sans Serif"/>
          <w:sz w:val="28"/>
          <w:szCs w:val="28"/>
        </w:rPr>
        <w:t>ueillir 21 enfants de 0 à 3 ans (enfants du personnel civil ou militaire de la Défense) et des institutions sous la tutelle du Ministère de la Défense.</w:t>
      </w:r>
    </w:p>
    <w:p w14:paraId="5113C728" w14:textId="77777777" w:rsidR="00E4221E" w:rsidRPr="00A65FC8" w:rsidRDefault="00E4221E" w:rsidP="00ED30DD">
      <w:pPr>
        <w:pStyle w:val="Paragraphedeliste"/>
        <w:ind w:left="0"/>
        <w:rPr>
          <w:rFonts w:cs="Microsoft Sans Serif"/>
          <w:sz w:val="28"/>
          <w:szCs w:val="28"/>
        </w:rPr>
      </w:pPr>
    </w:p>
    <w:p w14:paraId="602A0198" w14:textId="77777777" w:rsidR="00676650" w:rsidRPr="00F10C07" w:rsidRDefault="005D2A15" w:rsidP="00ED30DD">
      <w:pPr>
        <w:rPr>
          <w:rFonts w:cs="Microsoft Sans Serif"/>
          <w:sz w:val="28"/>
          <w:szCs w:val="28"/>
        </w:rPr>
      </w:pPr>
      <w:r w:rsidRPr="00A65FC8">
        <w:rPr>
          <w:rFonts w:cs="Microsoft Sans Serif"/>
          <w:sz w:val="28"/>
          <w:szCs w:val="28"/>
        </w:rPr>
        <w:lastRenderedPageBreak/>
        <w:t>La confiance accordée par les</w:t>
      </w:r>
      <w:r w:rsidR="00AD08CE" w:rsidRPr="00A65FC8">
        <w:rPr>
          <w:rFonts w:cs="Microsoft Sans Serif"/>
          <w:sz w:val="28"/>
          <w:szCs w:val="28"/>
        </w:rPr>
        <w:t xml:space="preserve"> parents des</w:t>
      </w:r>
      <w:r w:rsidRPr="00A65FC8">
        <w:rPr>
          <w:rFonts w:cs="Microsoft Sans Serif"/>
          <w:sz w:val="28"/>
          <w:szCs w:val="28"/>
        </w:rPr>
        <w:t xml:space="preserve"> occupants de la maison d’enfants</w:t>
      </w:r>
      <w:r w:rsidR="00AD08CE" w:rsidRPr="00A65FC8">
        <w:rPr>
          <w:rFonts w:cs="Microsoft Sans Serif"/>
          <w:sz w:val="28"/>
          <w:szCs w:val="28"/>
        </w:rPr>
        <w:t>,</w:t>
      </w:r>
      <w:r w:rsidRPr="00A65FC8">
        <w:rPr>
          <w:rFonts w:cs="Microsoft Sans Serif"/>
          <w:sz w:val="28"/>
          <w:szCs w:val="28"/>
        </w:rPr>
        <w:t xml:space="preserve"> qui étaient de plus en plus nombreux, a permis en 2007 </w:t>
      </w:r>
      <w:r w:rsidR="00274E2E" w:rsidRPr="00A65FC8">
        <w:rPr>
          <w:rFonts w:cs="Microsoft Sans Serif"/>
          <w:sz w:val="28"/>
          <w:szCs w:val="28"/>
        </w:rPr>
        <w:t>son exte</w:t>
      </w:r>
      <w:r w:rsidR="00810058" w:rsidRPr="00A65FC8">
        <w:rPr>
          <w:rFonts w:cs="Microsoft Sans Serif"/>
          <w:sz w:val="28"/>
          <w:szCs w:val="28"/>
        </w:rPr>
        <w:t>nsion jusqu’à 51 places.</w:t>
      </w:r>
      <w:r w:rsidR="00676650">
        <w:rPr>
          <w:rFonts w:cs="Microsoft Sans Serif"/>
          <w:sz w:val="28"/>
          <w:szCs w:val="28"/>
        </w:rPr>
        <w:t xml:space="preserve">  En 2016, une convention a été conclue afin de pouvoir accueillir également des enfants de policiers et en 2018, des enfants du personnel de</w:t>
      </w:r>
      <w:r w:rsidR="00E85A24">
        <w:rPr>
          <w:rFonts w:cs="Microsoft Sans Serif"/>
          <w:sz w:val="28"/>
          <w:szCs w:val="28"/>
        </w:rPr>
        <w:t xml:space="preserve"> la prison de Marche-en-Famenne et des membres de la Zone de Secours du Luxembourg</w:t>
      </w:r>
    </w:p>
    <w:p w14:paraId="468C09F9" w14:textId="77777777" w:rsidR="00FA1531" w:rsidRDefault="00696B88" w:rsidP="00FA1531">
      <w:pPr>
        <w:rPr>
          <w:sz w:val="32"/>
          <w:szCs w:val="32"/>
        </w:rPr>
      </w:pPr>
      <w:r>
        <w:rPr>
          <w:sz w:val="32"/>
          <w:szCs w:val="32"/>
        </w:rPr>
        <w:t>2.3</w:t>
      </w:r>
      <w:r w:rsidR="00FA1531" w:rsidRPr="00FA1531">
        <w:rPr>
          <w:sz w:val="32"/>
          <w:szCs w:val="32"/>
        </w:rPr>
        <w:t>.</w:t>
      </w:r>
      <w:r w:rsidR="00AD08CE" w:rsidRPr="00FA1531">
        <w:rPr>
          <w:sz w:val="32"/>
          <w:szCs w:val="32"/>
        </w:rPr>
        <w:t xml:space="preserve"> </w:t>
      </w:r>
      <w:r w:rsidR="00BB467F" w:rsidRPr="00FA1531">
        <w:rPr>
          <w:sz w:val="32"/>
          <w:szCs w:val="32"/>
        </w:rPr>
        <w:t xml:space="preserve">Type </w:t>
      </w:r>
      <w:r w:rsidR="00810058" w:rsidRPr="00FA1531">
        <w:rPr>
          <w:sz w:val="32"/>
          <w:szCs w:val="32"/>
        </w:rPr>
        <w:t>d’accueil et taux d’encadrement</w:t>
      </w:r>
    </w:p>
    <w:p w14:paraId="05676290" w14:textId="77777777" w:rsidR="00FA1531" w:rsidRPr="00FA1531" w:rsidRDefault="00FA1531" w:rsidP="00FA1531">
      <w:pPr>
        <w:rPr>
          <w:sz w:val="28"/>
          <w:szCs w:val="28"/>
        </w:rPr>
      </w:pPr>
      <w:r>
        <w:rPr>
          <w:sz w:val="28"/>
          <w:szCs w:val="28"/>
        </w:rPr>
        <w:t>Les critères d’admission sont définis dans le règlement d’ordre intérieur et tiennent compte de tous types de situations psycho-sociales et familiales.  La maison d’enfants « Les Gauloisons » dépend de la direction des crèches de l’OCASC et travaille en étroite collaboration avec le service social de l’OCASC.</w:t>
      </w:r>
    </w:p>
    <w:p w14:paraId="6A3CDE44" w14:textId="77777777" w:rsidR="00FB091B" w:rsidRPr="00A65FC8" w:rsidRDefault="005D2A15" w:rsidP="00ED30DD">
      <w:pPr>
        <w:rPr>
          <w:rFonts w:cs="Microsoft Sans Serif"/>
          <w:sz w:val="28"/>
          <w:szCs w:val="28"/>
        </w:rPr>
      </w:pPr>
      <w:r w:rsidRPr="00A65FC8">
        <w:rPr>
          <w:rFonts w:cs="Microsoft Sans Serif"/>
          <w:sz w:val="28"/>
          <w:szCs w:val="28"/>
        </w:rPr>
        <w:t>Notre maison d’enfants accueille</w:t>
      </w:r>
      <w:r w:rsidR="00FA1531">
        <w:rPr>
          <w:rFonts w:cs="Microsoft Sans Serif"/>
          <w:sz w:val="28"/>
          <w:szCs w:val="28"/>
        </w:rPr>
        <w:t xml:space="preserve"> des</w:t>
      </w:r>
      <w:r w:rsidRPr="00A65FC8">
        <w:rPr>
          <w:rFonts w:cs="Microsoft Sans Serif"/>
          <w:sz w:val="28"/>
          <w:szCs w:val="28"/>
        </w:rPr>
        <w:t xml:space="preserve"> enfants </w:t>
      </w:r>
      <w:r w:rsidR="00840029" w:rsidRPr="00A65FC8">
        <w:rPr>
          <w:rFonts w:cs="Microsoft Sans Serif"/>
          <w:sz w:val="28"/>
          <w:szCs w:val="28"/>
        </w:rPr>
        <w:t xml:space="preserve"> </w:t>
      </w:r>
      <w:r w:rsidR="00E85A24">
        <w:rPr>
          <w:rFonts w:cs="Microsoft Sans Serif"/>
          <w:sz w:val="28"/>
          <w:szCs w:val="28"/>
        </w:rPr>
        <w:t xml:space="preserve">âgés de 2 mois </w:t>
      </w:r>
      <w:r w:rsidRPr="00A65FC8">
        <w:rPr>
          <w:rFonts w:cs="Microsoft Sans Serif"/>
          <w:sz w:val="28"/>
          <w:szCs w:val="28"/>
        </w:rPr>
        <w:t>à 3</w:t>
      </w:r>
      <w:r w:rsidR="00FB091B" w:rsidRPr="00A65FC8">
        <w:rPr>
          <w:rFonts w:cs="Microsoft Sans Serif"/>
          <w:sz w:val="28"/>
          <w:szCs w:val="28"/>
        </w:rPr>
        <w:t xml:space="preserve"> ans</w:t>
      </w:r>
      <w:r w:rsidRPr="00A65FC8">
        <w:rPr>
          <w:rFonts w:cs="Microsoft Sans Serif"/>
          <w:sz w:val="28"/>
          <w:szCs w:val="28"/>
        </w:rPr>
        <w:t xml:space="preserve"> </w:t>
      </w:r>
      <w:r w:rsidR="00840029" w:rsidRPr="00A65FC8">
        <w:rPr>
          <w:rFonts w:cs="Microsoft Sans Serif"/>
          <w:sz w:val="28"/>
          <w:szCs w:val="28"/>
        </w:rPr>
        <w:t>et</w:t>
      </w:r>
      <w:r w:rsidR="00220541" w:rsidRPr="00A65FC8">
        <w:rPr>
          <w:rFonts w:cs="Microsoft Sans Serif"/>
          <w:sz w:val="28"/>
          <w:szCs w:val="28"/>
        </w:rPr>
        <w:t xml:space="preserve"> peu importe</w:t>
      </w:r>
      <w:r w:rsidRPr="00A65FC8">
        <w:rPr>
          <w:rFonts w:cs="Microsoft Sans Serif"/>
          <w:sz w:val="28"/>
          <w:szCs w:val="28"/>
        </w:rPr>
        <w:t xml:space="preserve"> leur sexe, nationalité, origine socioculturelle et socio-économique.</w:t>
      </w:r>
      <w:r w:rsidR="006018DD">
        <w:rPr>
          <w:rFonts w:cs="Microsoft Sans Serif"/>
          <w:sz w:val="28"/>
          <w:szCs w:val="28"/>
        </w:rPr>
        <w:t xml:space="preserve"> </w:t>
      </w:r>
      <w:r w:rsidR="00D7015C" w:rsidRPr="00A65FC8">
        <w:rPr>
          <w:rFonts w:cs="Microsoft Sans Serif"/>
          <w:sz w:val="28"/>
          <w:szCs w:val="28"/>
        </w:rPr>
        <w:t>Nous accordons également une place aux enfants « différents » en les accueillant</w:t>
      </w:r>
      <w:r w:rsidR="00FB091B" w:rsidRPr="00A65FC8">
        <w:rPr>
          <w:rFonts w:cs="Microsoft Sans Serif"/>
          <w:sz w:val="28"/>
          <w:szCs w:val="28"/>
        </w:rPr>
        <w:t>,</w:t>
      </w:r>
      <w:r w:rsidR="00D7015C" w:rsidRPr="00A65FC8">
        <w:rPr>
          <w:rFonts w:cs="Microsoft Sans Serif"/>
          <w:sz w:val="28"/>
          <w:szCs w:val="28"/>
        </w:rPr>
        <w:t xml:space="preserve"> comme tout</w:t>
      </w:r>
      <w:r w:rsidR="00810058" w:rsidRPr="00A65FC8">
        <w:rPr>
          <w:rFonts w:cs="Microsoft Sans Serif"/>
          <w:sz w:val="28"/>
          <w:szCs w:val="28"/>
        </w:rPr>
        <w:t xml:space="preserve"> autre</w:t>
      </w:r>
      <w:r w:rsidR="00D7015C" w:rsidRPr="00A65FC8">
        <w:rPr>
          <w:rFonts w:cs="Microsoft Sans Serif"/>
          <w:sz w:val="28"/>
          <w:szCs w:val="28"/>
        </w:rPr>
        <w:t xml:space="preserve"> enfant</w:t>
      </w:r>
      <w:r w:rsidR="00FB091B" w:rsidRPr="00A65FC8">
        <w:rPr>
          <w:rFonts w:cs="Microsoft Sans Serif"/>
          <w:sz w:val="28"/>
          <w:szCs w:val="28"/>
        </w:rPr>
        <w:t>,</w:t>
      </w:r>
      <w:r w:rsidR="00D7015C" w:rsidRPr="00A65FC8">
        <w:rPr>
          <w:rFonts w:cs="Microsoft Sans Serif"/>
          <w:sz w:val="28"/>
          <w:szCs w:val="28"/>
        </w:rPr>
        <w:t xml:space="preserve"> avec ses compétences mais aussi ses différences. </w:t>
      </w:r>
      <w:r w:rsidR="00810058" w:rsidRPr="00A65FC8">
        <w:rPr>
          <w:rFonts w:cs="Microsoft Sans Serif"/>
          <w:sz w:val="28"/>
          <w:szCs w:val="28"/>
        </w:rPr>
        <w:t>Nous</w:t>
      </w:r>
      <w:r w:rsidR="00D7015C" w:rsidRPr="00A65FC8">
        <w:rPr>
          <w:rFonts w:cs="Microsoft Sans Serif"/>
          <w:sz w:val="28"/>
          <w:szCs w:val="28"/>
        </w:rPr>
        <w:t xml:space="preserve"> tenons compte de </w:t>
      </w:r>
      <w:r w:rsidR="00810058" w:rsidRPr="00A65FC8">
        <w:rPr>
          <w:rFonts w:cs="Microsoft Sans Serif"/>
          <w:sz w:val="28"/>
          <w:szCs w:val="28"/>
        </w:rPr>
        <w:t>ses</w:t>
      </w:r>
      <w:r w:rsidR="00D7015C" w:rsidRPr="00A65FC8">
        <w:rPr>
          <w:rFonts w:cs="Microsoft Sans Serif"/>
          <w:sz w:val="28"/>
          <w:szCs w:val="28"/>
        </w:rPr>
        <w:t xml:space="preserve"> besoins individuels dans les limites de nos possibilités. Nous av</w:t>
      </w:r>
      <w:r w:rsidR="00220541" w:rsidRPr="00A65FC8">
        <w:rPr>
          <w:rFonts w:cs="Microsoft Sans Serif"/>
          <w:sz w:val="28"/>
          <w:szCs w:val="28"/>
        </w:rPr>
        <w:t>ons déjà accueilli des enfants aux</w:t>
      </w:r>
      <w:r w:rsidR="00D7015C" w:rsidRPr="00A65FC8">
        <w:rPr>
          <w:rFonts w:cs="Microsoft Sans Serif"/>
          <w:sz w:val="28"/>
          <w:szCs w:val="28"/>
        </w:rPr>
        <w:t xml:space="preserve"> besoins plus particuliers pour lesquels une attention « renforcée » </w:t>
      </w:r>
      <w:r w:rsidR="00810058" w:rsidRPr="00A65FC8">
        <w:rPr>
          <w:rFonts w:cs="Microsoft Sans Serif"/>
          <w:sz w:val="28"/>
          <w:szCs w:val="28"/>
        </w:rPr>
        <w:t>a été</w:t>
      </w:r>
      <w:r w:rsidR="00D7015C" w:rsidRPr="00A65FC8">
        <w:rPr>
          <w:rFonts w:cs="Microsoft Sans Serif"/>
          <w:sz w:val="28"/>
          <w:szCs w:val="28"/>
        </w:rPr>
        <w:t xml:space="preserve"> donnée par l’équipe.</w:t>
      </w:r>
    </w:p>
    <w:p w14:paraId="3C27BA22" w14:textId="77777777" w:rsidR="00840029" w:rsidRPr="00A65FC8" w:rsidRDefault="00810058" w:rsidP="00ED30DD">
      <w:pPr>
        <w:rPr>
          <w:rFonts w:cs="Microsoft Sans Serif"/>
          <w:sz w:val="28"/>
          <w:szCs w:val="28"/>
        </w:rPr>
      </w:pPr>
      <w:r w:rsidRPr="00A65FC8">
        <w:rPr>
          <w:rFonts w:cs="Microsoft Sans Serif"/>
          <w:sz w:val="28"/>
          <w:szCs w:val="28"/>
        </w:rPr>
        <w:t xml:space="preserve"> L’appel et une collaboration avec</w:t>
      </w:r>
      <w:r w:rsidR="00D7015C" w:rsidRPr="00A65FC8">
        <w:rPr>
          <w:rFonts w:cs="Microsoft Sans Serif"/>
          <w:sz w:val="28"/>
          <w:szCs w:val="28"/>
        </w:rPr>
        <w:t xml:space="preserve"> un ou des services extérieurs peuvent être faits également.</w:t>
      </w:r>
    </w:p>
    <w:p w14:paraId="5B1C859D" w14:textId="77777777" w:rsidR="00810058" w:rsidRPr="00A65FC8" w:rsidRDefault="00840029" w:rsidP="00ED30DD">
      <w:pPr>
        <w:rPr>
          <w:rFonts w:cs="Microsoft Sans Serif"/>
          <w:sz w:val="28"/>
          <w:szCs w:val="28"/>
        </w:rPr>
      </w:pPr>
      <w:r w:rsidRPr="00A65FC8">
        <w:rPr>
          <w:rFonts w:cs="Microsoft Sans Serif"/>
          <w:sz w:val="28"/>
          <w:szCs w:val="28"/>
        </w:rPr>
        <w:t xml:space="preserve">La maison d’enfants « Les Gauloisons » est </w:t>
      </w:r>
      <w:r w:rsidR="00810058" w:rsidRPr="00A65FC8">
        <w:rPr>
          <w:rFonts w:cs="Microsoft Sans Serif"/>
          <w:sz w:val="28"/>
          <w:szCs w:val="28"/>
        </w:rPr>
        <w:t>agréée</w:t>
      </w:r>
      <w:r w:rsidR="00831C28" w:rsidRPr="00A65FC8">
        <w:rPr>
          <w:rFonts w:cs="Microsoft Sans Serif"/>
          <w:sz w:val="28"/>
          <w:szCs w:val="28"/>
        </w:rPr>
        <w:t xml:space="preserve"> par l’ONE, mais non subventionnée.</w:t>
      </w:r>
    </w:p>
    <w:p w14:paraId="703EBB03" w14:textId="77777777" w:rsidR="00903E6A" w:rsidRPr="00A65FC8" w:rsidRDefault="00831C28" w:rsidP="00ED30DD">
      <w:pPr>
        <w:rPr>
          <w:rFonts w:cs="Microsoft Sans Serif"/>
          <w:sz w:val="28"/>
          <w:szCs w:val="28"/>
        </w:rPr>
      </w:pPr>
      <w:r w:rsidRPr="00A65FC8">
        <w:rPr>
          <w:rFonts w:cs="Microsoft Sans Serif"/>
          <w:sz w:val="28"/>
          <w:szCs w:val="28"/>
        </w:rPr>
        <w:t xml:space="preserve"> Sa capacité d’accueil est de 51 enfants équivalents temps plein, répartis en </w:t>
      </w:r>
      <w:r w:rsidR="00504360" w:rsidRPr="00A65FC8">
        <w:rPr>
          <w:rFonts w:cs="Microsoft Sans Serif"/>
          <w:sz w:val="28"/>
          <w:szCs w:val="28"/>
        </w:rPr>
        <w:t xml:space="preserve">3 sections : une section de 15 places réservées aux tout-petits et deux autres sections de 18 places chacune. </w:t>
      </w:r>
    </w:p>
    <w:p w14:paraId="31996045" w14:textId="77777777" w:rsidR="00903E6A" w:rsidRPr="00A65FC8" w:rsidRDefault="00810058" w:rsidP="00ED30DD">
      <w:pPr>
        <w:rPr>
          <w:rFonts w:cs="Microsoft Sans Serif"/>
          <w:sz w:val="28"/>
          <w:szCs w:val="28"/>
        </w:rPr>
      </w:pPr>
      <w:r w:rsidRPr="00A65FC8">
        <w:rPr>
          <w:rFonts w:cs="Microsoft Sans Serif"/>
          <w:sz w:val="28"/>
          <w:szCs w:val="28"/>
        </w:rPr>
        <w:t>La</w:t>
      </w:r>
      <w:r w:rsidR="00504360" w:rsidRPr="00A65FC8">
        <w:rPr>
          <w:rFonts w:cs="Microsoft Sans Serif"/>
          <w:sz w:val="28"/>
          <w:szCs w:val="28"/>
        </w:rPr>
        <w:t xml:space="preserve"> maison d’enfants </w:t>
      </w:r>
      <w:r w:rsidRPr="00A65FC8">
        <w:rPr>
          <w:rFonts w:cs="Microsoft Sans Serif"/>
          <w:sz w:val="28"/>
          <w:szCs w:val="28"/>
        </w:rPr>
        <w:t>est ouverte</w:t>
      </w:r>
      <w:r w:rsidR="00840029" w:rsidRPr="00A65FC8">
        <w:rPr>
          <w:rFonts w:cs="Microsoft Sans Serif"/>
          <w:sz w:val="28"/>
          <w:szCs w:val="28"/>
        </w:rPr>
        <w:t xml:space="preserve"> de 7h</w:t>
      </w:r>
      <w:r w:rsidR="00430989">
        <w:rPr>
          <w:rFonts w:cs="Microsoft Sans Serif"/>
          <w:sz w:val="28"/>
          <w:szCs w:val="28"/>
        </w:rPr>
        <w:t>15</w:t>
      </w:r>
      <w:r w:rsidR="00840029" w:rsidRPr="00A65FC8">
        <w:rPr>
          <w:rFonts w:cs="Microsoft Sans Serif"/>
          <w:sz w:val="28"/>
          <w:szCs w:val="28"/>
        </w:rPr>
        <w:t xml:space="preserve"> à 18h00</w:t>
      </w:r>
      <w:r w:rsidR="00831C28" w:rsidRPr="00A65FC8">
        <w:rPr>
          <w:rFonts w:cs="Microsoft Sans Serif"/>
          <w:sz w:val="28"/>
          <w:szCs w:val="28"/>
        </w:rPr>
        <w:t xml:space="preserve"> du lundi au vendredi. </w:t>
      </w:r>
      <w:r w:rsidR="00504360" w:rsidRPr="00A65FC8">
        <w:rPr>
          <w:rFonts w:cs="Microsoft Sans Serif"/>
          <w:sz w:val="28"/>
          <w:szCs w:val="28"/>
        </w:rPr>
        <w:t xml:space="preserve"> Les jours de fermeture sont notifiés au plus tard à la fin du mois de janvier de chaque année. D’office</w:t>
      </w:r>
      <w:r w:rsidR="00FB091B" w:rsidRPr="00A65FC8">
        <w:rPr>
          <w:rFonts w:cs="Microsoft Sans Serif"/>
          <w:sz w:val="28"/>
          <w:szCs w:val="28"/>
        </w:rPr>
        <w:t>,</w:t>
      </w:r>
      <w:r w:rsidR="00504360" w:rsidRPr="00A65FC8">
        <w:rPr>
          <w:rFonts w:cs="Microsoft Sans Serif"/>
          <w:sz w:val="28"/>
          <w:szCs w:val="28"/>
        </w:rPr>
        <w:t xml:space="preserve"> une fermeture</w:t>
      </w:r>
      <w:r w:rsidR="00C6129C">
        <w:rPr>
          <w:rFonts w:cs="Microsoft Sans Serif"/>
          <w:sz w:val="28"/>
          <w:szCs w:val="28"/>
        </w:rPr>
        <w:t xml:space="preserve"> d’une semaine</w:t>
      </w:r>
      <w:r w:rsidR="00504360" w:rsidRPr="00A65FC8">
        <w:rPr>
          <w:rFonts w:cs="Microsoft Sans Serif"/>
          <w:sz w:val="28"/>
          <w:szCs w:val="28"/>
        </w:rPr>
        <w:t xml:space="preserve"> est prévue entre Noël et </w:t>
      </w:r>
      <w:r w:rsidR="00FB091B" w:rsidRPr="00A65FC8">
        <w:rPr>
          <w:rFonts w:cs="Microsoft Sans Serif"/>
          <w:sz w:val="28"/>
          <w:szCs w:val="28"/>
        </w:rPr>
        <w:t>le Nouvel A</w:t>
      </w:r>
      <w:r w:rsidR="00903E6A" w:rsidRPr="00A65FC8">
        <w:rPr>
          <w:rFonts w:cs="Microsoft Sans Serif"/>
          <w:sz w:val="28"/>
          <w:szCs w:val="28"/>
        </w:rPr>
        <w:t>n. Pour la période de fermeture pendant les grands congés d’été</w:t>
      </w:r>
      <w:r w:rsidR="00C6129C">
        <w:rPr>
          <w:rFonts w:cs="Microsoft Sans Serif"/>
          <w:sz w:val="28"/>
          <w:szCs w:val="28"/>
        </w:rPr>
        <w:t xml:space="preserve"> ainsi que pour une fermeture plus longue à Noël</w:t>
      </w:r>
      <w:r w:rsidR="00903E6A" w:rsidRPr="00A65FC8">
        <w:rPr>
          <w:rFonts w:cs="Microsoft Sans Serif"/>
          <w:sz w:val="28"/>
          <w:szCs w:val="28"/>
        </w:rPr>
        <w:t>, un accord préalable avec les syndicats doit être renouvelé chaque année.</w:t>
      </w:r>
      <w:r w:rsidR="00C6129C">
        <w:rPr>
          <w:rFonts w:cs="Microsoft Sans Serif"/>
          <w:sz w:val="28"/>
          <w:szCs w:val="28"/>
        </w:rPr>
        <w:t xml:space="preserve"> </w:t>
      </w:r>
    </w:p>
    <w:p w14:paraId="640F0C68" w14:textId="77777777" w:rsidR="00D7015C" w:rsidRPr="00A65FC8" w:rsidRDefault="00903E6A" w:rsidP="00FF6F52">
      <w:pPr>
        <w:rPr>
          <w:rFonts w:cs="Microsoft Sans Serif"/>
          <w:sz w:val="28"/>
          <w:szCs w:val="28"/>
        </w:rPr>
      </w:pPr>
      <w:r w:rsidRPr="00A65FC8">
        <w:rPr>
          <w:rFonts w:cs="Microsoft Sans Serif"/>
          <w:sz w:val="28"/>
          <w:szCs w:val="28"/>
        </w:rPr>
        <w:t>Par an</w:t>
      </w:r>
      <w:r w:rsidR="00ED30DD" w:rsidRPr="00A65FC8">
        <w:rPr>
          <w:rFonts w:cs="Microsoft Sans Serif"/>
          <w:sz w:val="28"/>
          <w:szCs w:val="28"/>
        </w:rPr>
        <w:t>,</w:t>
      </w:r>
      <w:r w:rsidRPr="00A65FC8">
        <w:rPr>
          <w:rFonts w:cs="Microsoft Sans Serif"/>
          <w:sz w:val="28"/>
          <w:szCs w:val="28"/>
        </w:rPr>
        <w:t xml:space="preserve"> deux journées de cohésion</w:t>
      </w:r>
      <w:r w:rsidR="00810058" w:rsidRPr="00A65FC8">
        <w:rPr>
          <w:rFonts w:cs="Microsoft Sans Serif"/>
          <w:sz w:val="28"/>
          <w:szCs w:val="28"/>
        </w:rPr>
        <w:t xml:space="preserve"> pour le personnel sont prévues</w:t>
      </w:r>
      <w:r w:rsidRPr="00A65FC8">
        <w:rPr>
          <w:rFonts w:cs="Microsoft Sans Serif"/>
          <w:sz w:val="28"/>
          <w:szCs w:val="28"/>
        </w:rPr>
        <w:t>. De même</w:t>
      </w:r>
      <w:r w:rsidR="00FB091B" w:rsidRPr="00A65FC8">
        <w:rPr>
          <w:rFonts w:cs="Microsoft Sans Serif"/>
          <w:sz w:val="28"/>
          <w:szCs w:val="28"/>
        </w:rPr>
        <w:t>,</w:t>
      </w:r>
      <w:r w:rsidRPr="00A65FC8">
        <w:rPr>
          <w:rFonts w:cs="Microsoft Sans Serif"/>
          <w:sz w:val="28"/>
          <w:szCs w:val="28"/>
        </w:rPr>
        <w:t xml:space="preserve"> des journées pédagogiq</w:t>
      </w:r>
      <w:r w:rsidR="008B2B12" w:rsidRPr="00A65FC8">
        <w:rPr>
          <w:rFonts w:cs="Microsoft Sans Serif"/>
          <w:sz w:val="28"/>
          <w:szCs w:val="28"/>
        </w:rPr>
        <w:t>ues viennent se greffer au plann</w:t>
      </w:r>
      <w:r w:rsidRPr="00A65FC8">
        <w:rPr>
          <w:rFonts w:cs="Microsoft Sans Serif"/>
          <w:sz w:val="28"/>
          <w:szCs w:val="28"/>
        </w:rPr>
        <w:t>ing afin de permettre à tout le personnel de participer à des formations communes. Les parents en sont averti</w:t>
      </w:r>
      <w:r w:rsidR="00FF6F52" w:rsidRPr="00A65FC8">
        <w:rPr>
          <w:rFonts w:cs="Microsoft Sans Serif"/>
          <w:sz w:val="28"/>
          <w:szCs w:val="28"/>
        </w:rPr>
        <w:t>s minimum 3 semaines à l’avance.</w:t>
      </w:r>
    </w:p>
    <w:p w14:paraId="305BEDB7" w14:textId="77777777" w:rsidR="007B7F2C" w:rsidRDefault="007B7F2C" w:rsidP="00FF6F52">
      <w:pPr>
        <w:rPr>
          <w:rFonts w:cs="Microsoft Sans Serif"/>
          <w:sz w:val="32"/>
          <w:szCs w:val="32"/>
        </w:rPr>
      </w:pPr>
    </w:p>
    <w:p w14:paraId="63DC665F" w14:textId="77777777" w:rsidR="00E4221E" w:rsidRDefault="00E4221E" w:rsidP="00FF6F52">
      <w:pPr>
        <w:rPr>
          <w:rFonts w:cs="Microsoft Sans Serif"/>
          <w:sz w:val="32"/>
          <w:szCs w:val="32"/>
        </w:rPr>
      </w:pPr>
    </w:p>
    <w:p w14:paraId="19503510" w14:textId="77777777" w:rsidR="00E4221E" w:rsidRPr="00AD08CE" w:rsidRDefault="00E4221E" w:rsidP="00FF6F52">
      <w:pPr>
        <w:rPr>
          <w:rFonts w:cs="Microsoft Sans Serif"/>
          <w:sz w:val="32"/>
          <w:szCs w:val="32"/>
        </w:rPr>
      </w:pPr>
    </w:p>
    <w:p w14:paraId="51BB4997" w14:textId="77777777" w:rsidR="00903E6A" w:rsidRPr="00A65FC8" w:rsidRDefault="00810058" w:rsidP="00AD08CE">
      <w:pPr>
        <w:pStyle w:val="Paragraphedeliste"/>
        <w:numPr>
          <w:ilvl w:val="1"/>
          <w:numId w:val="16"/>
        </w:numPr>
        <w:rPr>
          <w:sz w:val="32"/>
          <w:szCs w:val="32"/>
        </w:rPr>
      </w:pPr>
      <w:r w:rsidRPr="00A65FC8">
        <w:rPr>
          <w:sz w:val="32"/>
          <w:szCs w:val="32"/>
        </w:rPr>
        <w:t>Philosophie</w:t>
      </w:r>
    </w:p>
    <w:p w14:paraId="23BBF9F7" w14:textId="7ECC1E92" w:rsidR="00E85A24" w:rsidRPr="00F10C07" w:rsidRDefault="00840029" w:rsidP="00DE3729">
      <w:pPr>
        <w:rPr>
          <w:rFonts w:cs="Microsoft Sans Serif"/>
          <w:sz w:val="28"/>
          <w:szCs w:val="28"/>
        </w:rPr>
      </w:pPr>
      <w:r w:rsidRPr="00A65FC8">
        <w:rPr>
          <w:rFonts w:cs="Microsoft Sans Serif"/>
          <w:sz w:val="28"/>
          <w:szCs w:val="28"/>
        </w:rPr>
        <w:lastRenderedPageBreak/>
        <w:t xml:space="preserve">Pour notre projet pédagogique, nous nous sommes  </w:t>
      </w:r>
      <w:r w:rsidR="00831C28" w:rsidRPr="00A65FC8">
        <w:rPr>
          <w:rFonts w:cs="Microsoft Sans Serif"/>
          <w:sz w:val="28"/>
          <w:szCs w:val="28"/>
        </w:rPr>
        <w:t>basés</w:t>
      </w:r>
      <w:r w:rsidRPr="00A65FC8">
        <w:rPr>
          <w:rFonts w:cs="Microsoft Sans Serif"/>
          <w:sz w:val="28"/>
          <w:szCs w:val="28"/>
        </w:rPr>
        <w:t xml:space="preserve"> sur la méthode « Pickler-Loczy » qui repose sur quelques principes directeurs, parmi lesquels on peut citer l’importance de la verbalisation, du jeu libre et le </w:t>
      </w:r>
      <w:r w:rsidR="00ED30DD" w:rsidRPr="00A65FC8">
        <w:rPr>
          <w:rFonts w:cs="Microsoft Sans Serif"/>
          <w:sz w:val="28"/>
          <w:szCs w:val="28"/>
        </w:rPr>
        <w:t>respect de l’activité autonome.</w:t>
      </w:r>
    </w:p>
    <w:p w14:paraId="7D714D65" w14:textId="77777777" w:rsidR="00740D22" w:rsidRPr="00A65FC8" w:rsidRDefault="00BB467F" w:rsidP="00AD08CE">
      <w:pPr>
        <w:pStyle w:val="Paragraphedeliste"/>
        <w:numPr>
          <w:ilvl w:val="1"/>
          <w:numId w:val="16"/>
        </w:numPr>
        <w:rPr>
          <w:sz w:val="32"/>
          <w:szCs w:val="32"/>
        </w:rPr>
      </w:pPr>
      <w:r w:rsidRPr="00A65FC8">
        <w:rPr>
          <w:sz w:val="32"/>
          <w:szCs w:val="32"/>
        </w:rPr>
        <w:t>Princip</w:t>
      </w:r>
      <w:r w:rsidR="00810058" w:rsidRPr="00A65FC8">
        <w:rPr>
          <w:sz w:val="32"/>
          <w:szCs w:val="32"/>
        </w:rPr>
        <w:t>es</w:t>
      </w:r>
    </w:p>
    <w:p w14:paraId="7EB325A2" w14:textId="77777777" w:rsidR="00810058" w:rsidRPr="00A65FC8" w:rsidRDefault="000A0075" w:rsidP="00ED30DD">
      <w:pPr>
        <w:rPr>
          <w:rFonts w:cs="Microsoft Sans Serif"/>
          <w:sz w:val="28"/>
          <w:szCs w:val="28"/>
        </w:rPr>
      </w:pPr>
      <w:r w:rsidRPr="00A65FC8">
        <w:rPr>
          <w:rFonts w:cs="Microsoft Sans Serif"/>
          <w:sz w:val="28"/>
          <w:szCs w:val="28"/>
        </w:rPr>
        <w:t>Pour accomplir un travail</w:t>
      </w:r>
      <w:r w:rsidR="00740D22" w:rsidRPr="00A65FC8">
        <w:rPr>
          <w:rFonts w:cs="Microsoft Sans Serif"/>
          <w:sz w:val="28"/>
          <w:szCs w:val="28"/>
        </w:rPr>
        <w:t xml:space="preserve"> d’épanouissement et de respect</w:t>
      </w:r>
      <w:r w:rsidRPr="00A65FC8">
        <w:rPr>
          <w:rFonts w:cs="Microsoft Sans Serif"/>
          <w:sz w:val="28"/>
          <w:szCs w:val="28"/>
        </w:rPr>
        <w:t>, tant pour les enfants que pour les membres du personnel, nous</w:t>
      </w:r>
      <w:r w:rsidR="00220541" w:rsidRPr="00A65FC8">
        <w:rPr>
          <w:rFonts w:cs="Microsoft Sans Serif"/>
          <w:sz w:val="28"/>
          <w:szCs w:val="28"/>
        </w:rPr>
        <w:t xml:space="preserve"> nous</w:t>
      </w:r>
      <w:r w:rsidRPr="00A65FC8">
        <w:rPr>
          <w:rFonts w:cs="Microsoft Sans Serif"/>
          <w:sz w:val="28"/>
          <w:szCs w:val="28"/>
        </w:rPr>
        <w:t xml:space="preserve"> référons </w:t>
      </w:r>
      <w:r w:rsidR="00B26C7C" w:rsidRPr="00A65FC8">
        <w:rPr>
          <w:rFonts w:cs="Microsoft Sans Serif"/>
          <w:sz w:val="28"/>
          <w:szCs w:val="28"/>
        </w:rPr>
        <w:t>à différents grands principes :</w:t>
      </w:r>
      <w:r w:rsidR="00810058">
        <w:rPr>
          <w:rFonts w:cs="Microsoft Sans Serif"/>
          <w:sz w:val="32"/>
          <w:szCs w:val="32"/>
        </w:rPr>
        <w:t xml:space="preserve"> </w:t>
      </w:r>
    </w:p>
    <w:p w14:paraId="39B7A120" w14:textId="77777777" w:rsidR="00852DD6" w:rsidRPr="00A65FC8" w:rsidRDefault="00810058" w:rsidP="00EF3157">
      <w:pPr>
        <w:pStyle w:val="Paragraphedeliste"/>
        <w:numPr>
          <w:ilvl w:val="0"/>
          <w:numId w:val="8"/>
        </w:numPr>
        <w:rPr>
          <w:i/>
          <w:sz w:val="28"/>
          <w:szCs w:val="28"/>
          <w:u w:val="single"/>
        </w:rPr>
      </w:pPr>
      <w:r w:rsidRPr="00A65FC8">
        <w:rPr>
          <w:i/>
          <w:sz w:val="28"/>
          <w:szCs w:val="28"/>
          <w:u w:val="single"/>
        </w:rPr>
        <w:t>L’accompagnement des enfants</w:t>
      </w:r>
    </w:p>
    <w:p w14:paraId="54AD2A68" w14:textId="77777777" w:rsidR="00E85A24" w:rsidRDefault="00903E6A" w:rsidP="00DE3729">
      <w:pPr>
        <w:rPr>
          <w:rFonts w:cs="Microsoft Sans Serif"/>
          <w:sz w:val="28"/>
          <w:szCs w:val="28"/>
        </w:rPr>
      </w:pPr>
      <w:r w:rsidRPr="00A65FC8">
        <w:rPr>
          <w:rFonts w:cs="Microsoft Sans Serif"/>
          <w:sz w:val="28"/>
          <w:szCs w:val="28"/>
        </w:rPr>
        <w:t>Par section</w:t>
      </w:r>
      <w:r w:rsidR="00FB091B" w:rsidRPr="00A65FC8">
        <w:rPr>
          <w:rFonts w:cs="Microsoft Sans Serif"/>
          <w:sz w:val="28"/>
          <w:szCs w:val="28"/>
        </w:rPr>
        <w:t>,</w:t>
      </w:r>
      <w:r w:rsidRPr="00A65FC8">
        <w:rPr>
          <w:rFonts w:cs="Microsoft Sans Serif"/>
          <w:sz w:val="28"/>
          <w:szCs w:val="28"/>
        </w:rPr>
        <w:t xml:space="preserve"> il y a 3</w:t>
      </w:r>
      <w:r w:rsidR="00E85A24">
        <w:rPr>
          <w:rFonts w:cs="Microsoft Sans Serif"/>
          <w:sz w:val="28"/>
          <w:szCs w:val="28"/>
        </w:rPr>
        <w:t xml:space="preserve"> ou 4</w:t>
      </w:r>
      <w:r w:rsidRPr="00A65FC8">
        <w:rPr>
          <w:rFonts w:cs="Microsoft Sans Serif"/>
          <w:sz w:val="28"/>
          <w:szCs w:val="28"/>
        </w:rPr>
        <w:t xml:space="preserve"> puéricultrices att</w:t>
      </w:r>
      <w:r w:rsidR="00810058" w:rsidRPr="00A65FC8">
        <w:rPr>
          <w:rFonts w:cs="Microsoft Sans Serif"/>
          <w:sz w:val="28"/>
          <w:szCs w:val="28"/>
        </w:rPr>
        <w:t xml:space="preserve">itrées. De plus, </w:t>
      </w:r>
      <w:r w:rsidR="00E85A24">
        <w:rPr>
          <w:rFonts w:cs="Microsoft Sans Serif"/>
          <w:sz w:val="28"/>
          <w:szCs w:val="28"/>
        </w:rPr>
        <w:t>une puéricultrice « volante »</w:t>
      </w:r>
      <w:r w:rsidR="00AE1059" w:rsidRPr="00A65FC8">
        <w:rPr>
          <w:rFonts w:cs="Microsoft Sans Serif"/>
          <w:sz w:val="28"/>
          <w:szCs w:val="28"/>
        </w:rPr>
        <w:t xml:space="preserve"> passe d’une section à une autre pour assurer les remplacements des personnes en 4/5</w:t>
      </w:r>
      <w:r w:rsidR="00AE1059" w:rsidRPr="00A65FC8">
        <w:rPr>
          <w:rFonts w:cs="Microsoft Sans Serif"/>
          <w:sz w:val="28"/>
          <w:szCs w:val="28"/>
          <w:vertAlign w:val="superscript"/>
        </w:rPr>
        <w:t>e.</w:t>
      </w:r>
      <w:r w:rsidR="00E85A24">
        <w:rPr>
          <w:rFonts w:cs="Microsoft Sans Serif"/>
          <w:sz w:val="28"/>
          <w:szCs w:val="28"/>
        </w:rPr>
        <w:t>.</w:t>
      </w:r>
    </w:p>
    <w:p w14:paraId="1240B332" w14:textId="77777777" w:rsidR="000C17B1" w:rsidRPr="00A65FC8" w:rsidRDefault="00AE1059" w:rsidP="00DE3729">
      <w:pPr>
        <w:rPr>
          <w:rFonts w:cs="Microsoft Sans Serif"/>
          <w:sz w:val="28"/>
          <w:szCs w:val="28"/>
        </w:rPr>
      </w:pPr>
      <w:r w:rsidRPr="00A65FC8">
        <w:rPr>
          <w:rFonts w:cs="Microsoft Sans Serif"/>
          <w:sz w:val="28"/>
          <w:szCs w:val="28"/>
        </w:rPr>
        <w:t>C’est avec les puéricultrices que</w:t>
      </w:r>
      <w:r w:rsidR="00FB091B" w:rsidRPr="00A65FC8">
        <w:rPr>
          <w:rFonts w:cs="Microsoft Sans Serif"/>
          <w:sz w:val="28"/>
          <w:szCs w:val="28"/>
        </w:rPr>
        <w:t xml:space="preserve"> l’enfant partage </w:t>
      </w:r>
      <w:r w:rsidR="00D62A91" w:rsidRPr="00A65FC8">
        <w:rPr>
          <w:rFonts w:cs="Microsoft Sans Serif"/>
          <w:sz w:val="28"/>
          <w:szCs w:val="28"/>
        </w:rPr>
        <w:t>des</w:t>
      </w:r>
      <w:r w:rsidR="00FB091B" w:rsidRPr="00A65FC8">
        <w:rPr>
          <w:rFonts w:cs="Microsoft Sans Serif"/>
          <w:sz w:val="28"/>
          <w:szCs w:val="28"/>
        </w:rPr>
        <w:t xml:space="preserve"> moments privilégiés</w:t>
      </w:r>
      <w:r w:rsidR="00810058" w:rsidRPr="00A65FC8">
        <w:rPr>
          <w:rFonts w:cs="Microsoft Sans Serif"/>
          <w:sz w:val="28"/>
          <w:szCs w:val="28"/>
        </w:rPr>
        <w:t xml:space="preserve"> </w:t>
      </w:r>
      <w:r w:rsidRPr="00A65FC8">
        <w:rPr>
          <w:rFonts w:cs="Microsoft Sans Serif"/>
          <w:sz w:val="28"/>
          <w:szCs w:val="28"/>
        </w:rPr>
        <w:t>: repas, change, mise au lit, accueil ou retour. Ces moments permettent de créer un lien solide qui assure à l’enfant une sécurité affective pendant son séjour.</w:t>
      </w:r>
    </w:p>
    <w:p w14:paraId="57274FB7" w14:textId="77777777" w:rsidR="000C17B1" w:rsidRPr="00A65FC8" w:rsidRDefault="000C17B1" w:rsidP="00DE3729">
      <w:pPr>
        <w:rPr>
          <w:rFonts w:cs="Microsoft Sans Serif"/>
          <w:sz w:val="28"/>
          <w:szCs w:val="28"/>
        </w:rPr>
      </w:pPr>
      <w:r w:rsidRPr="00A65FC8">
        <w:rPr>
          <w:rFonts w:cs="Microsoft Sans Serif"/>
          <w:sz w:val="28"/>
          <w:szCs w:val="28"/>
        </w:rPr>
        <w:t xml:space="preserve"> </w:t>
      </w:r>
      <w:r w:rsidR="00810058" w:rsidRPr="00A65FC8">
        <w:rPr>
          <w:rFonts w:cs="Microsoft Sans Serif"/>
          <w:sz w:val="28"/>
          <w:szCs w:val="28"/>
        </w:rPr>
        <w:t>Dès le départ, n</w:t>
      </w:r>
      <w:r w:rsidRPr="00A65FC8">
        <w:rPr>
          <w:rFonts w:cs="Microsoft Sans Serif"/>
          <w:sz w:val="28"/>
          <w:szCs w:val="28"/>
        </w:rPr>
        <w:t>ous considérons</w:t>
      </w:r>
      <w:r w:rsidR="00810058" w:rsidRPr="00A65FC8">
        <w:rPr>
          <w:rFonts w:cs="Microsoft Sans Serif"/>
          <w:sz w:val="28"/>
          <w:szCs w:val="28"/>
        </w:rPr>
        <w:t xml:space="preserve"> </w:t>
      </w:r>
      <w:r w:rsidRPr="00A65FC8">
        <w:rPr>
          <w:rFonts w:cs="Microsoft Sans Serif"/>
          <w:sz w:val="28"/>
          <w:szCs w:val="28"/>
        </w:rPr>
        <w:t>l’enfant</w:t>
      </w:r>
      <w:r w:rsidR="00810058" w:rsidRPr="00A65FC8">
        <w:rPr>
          <w:rFonts w:cs="Microsoft Sans Serif"/>
          <w:sz w:val="28"/>
          <w:szCs w:val="28"/>
        </w:rPr>
        <w:t xml:space="preserve"> </w:t>
      </w:r>
      <w:r w:rsidRPr="00A65FC8">
        <w:rPr>
          <w:rFonts w:cs="Microsoft Sans Serif"/>
          <w:sz w:val="28"/>
          <w:szCs w:val="28"/>
        </w:rPr>
        <w:t>en tant  que personne à part entière avec ses envies, ses besoins, ses goûts, son histoire,…</w:t>
      </w:r>
    </w:p>
    <w:p w14:paraId="1A2A156C" w14:textId="77777777" w:rsidR="000C17B1" w:rsidRPr="00A65FC8" w:rsidRDefault="00AE1059" w:rsidP="00DE3729">
      <w:pPr>
        <w:rPr>
          <w:rFonts w:cs="Microsoft Sans Serif"/>
          <w:sz w:val="28"/>
          <w:szCs w:val="28"/>
        </w:rPr>
      </w:pPr>
      <w:r w:rsidRPr="00A65FC8">
        <w:rPr>
          <w:rFonts w:cs="Microsoft Sans Serif"/>
          <w:sz w:val="28"/>
          <w:szCs w:val="28"/>
        </w:rPr>
        <w:t>Les puéricultrices deviennent des figures d’attachement et veillent à observer chaque enfant dans le groupe afin de mieux le connaître. Elles peuvent ainsi être à son é</w:t>
      </w:r>
      <w:r w:rsidR="000C17B1" w:rsidRPr="00A65FC8">
        <w:rPr>
          <w:rFonts w:cs="Microsoft Sans Serif"/>
          <w:sz w:val="28"/>
          <w:szCs w:val="28"/>
        </w:rPr>
        <w:t>coute et répondre à ses besoins physiologiques (repos, propreté, repas…), moteurs (bouger, exercer son corps,…), psychologiques (sécurité affective, entrer en relation avec les autres, jouer seul,…) et d’apprentissages (s’exprimer, parler, découvrir, créer,…).</w:t>
      </w:r>
    </w:p>
    <w:p w14:paraId="5B847FF6" w14:textId="77777777" w:rsidR="000A0075" w:rsidRPr="00A65FC8" w:rsidRDefault="00AE1059" w:rsidP="00DE3729">
      <w:pPr>
        <w:rPr>
          <w:rFonts w:cs="Microsoft Sans Serif"/>
          <w:sz w:val="28"/>
          <w:szCs w:val="28"/>
        </w:rPr>
      </w:pPr>
      <w:r w:rsidRPr="00A65FC8">
        <w:rPr>
          <w:rFonts w:cs="Microsoft Sans Serif"/>
          <w:sz w:val="28"/>
          <w:szCs w:val="28"/>
        </w:rPr>
        <w:t>Les moments privilégiés avec l’adulte ne sont en principe pas interrompus. L’adulte se consacre exclusivement à l’enfant durant ces instants. La puéricultrice est en relation avec lui, elle s’adresse à lui et reste attentive à ses besoins.</w:t>
      </w:r>
    </w:p>
    <w:p w14:paraId="052DF542" w14:textId="77777777" w:rsidR="000A0075" w:rsidRDefault="000A0075" w:rsidP="00DE3729">
      <w:pPr>
        <w:rPr>
          <w:rFonts w:cs="Microsoft Sans Serif"/>
          <w:sz w:val="28"/>
          <w:szCs w:val="28"/>
        </w:rPr>
      </w:pPr>
      <w:r w:rsidRPr="00A65FC8">
        <w:rPr>
          <w:rFonts w:cs="Microsoft Sans Serif"/>
          <w:sz w:val="28"/>
          <w:szCs w:val="28"/>
        </w:rPr>
        <w:t>Lorsque u</w:t>
      </w:r>
      <w:r w:rsidR="00D62A91" w:rsidRPr="00A65FC8">
        <w:rPr>
          <w:rFonts w:cs="Microsoft Sans Serif"/>
          <w:sz w:val="28"/>
          <w:szCs w:val="28"/>
        </w:rPr>
        <w:t>n enfant manifeste une émotion</w:t>
      </w:r>
      <w:r w:rsidRPr="00A65FC8">
        <w:rPr>
          <w:rFonts w:cs="Microsoft Sans Serif"/>
          <w:sz w:val="28"/>
          <w:szCs w:val="28"/>
        </w:rPr>
        <w:t xml:space="preserve"> </w:t>
      </w:r>
      <w:r w:rsidR="00D62A91" w:rsidRPr="00A65FC8">
        <w:rPr>
          <w:rFonts w:cs="Microsoft Sans Serif"/>
          <w:sz w:val="28"/>
          <w:szCs w:val="28"/>
        </w:rPr>
        <w:t>(joie, colère, tristesse…),</w:t>
      </w:r>
      <w:r w:rsidRPr="00A65FC8">
        <w:rPr>
          <w:rFonts w:cs="Microsoft Sans Serif"/>
          <w:sz w:val="28"/>
          <w:szCs w:val="28"/>
        </w:rPr>
        <w:t xml:space="preserve"> la puéricultrice respecte ce sentiment, le reconnaît et l’accompagne en parlant avec lui. Si besoin, elle le prend dans les bras, </w:t>
      </w:r>
      <w:r w:rsidR="000C17B1" w:rsidRPr="00A65FC8">
        <w:rPr>
          <w:rFonts w:cs="Microsoft Sans Serif"/>
          <w:sz w:val="28"/>
          <w:szCs w:val="28"/>
        </w:rPr>
        <w:t xml:space="preserve">lui donne son doudou </w:t>
      </w:r>
      <w:r w:rsidRPr="00A65FC8">
        <w:rPr>
          <w:rFonts w:cs="Microsoft Sans Serif"/>
          <w:sz w:val="28"/>
          <w:szCs w:val="28"/>
        </w:rPr>
        <w:t>et/ou sa t</w:t>
      </w:r>
      <w:r w:rsidR="000C17B1" w:rsidRPr="00A65FC8">
        <w:rPr>
          <w:rFonts w:cs="Microsoft Sans Serif"/>
          <w:sz w:val="28"/>
          <w:szCs w:val="28"/>
        </w:rPr>
        <w:t xml:space="preserve">étine, le rassure par des mots </w:t>
      </w:r>
      <w:r w:rsidRPr="00A65FC8">
        <w:rPr>
          <w:rFonts w:cs="Microsoft Sans Serif"/>
          <w:sz w:val="28"/>
          <w:szCs w:val="28"/>
        </w:rPr>
        <w:t xml:space="preserve">simples et adaptés. Par son calme et son non </w:t>
      </w:r>
      <w:r w:rsidR="000C17B1" w:rsidRPr="00A65FC8">
        <w:rPr>
          <w:rFonts w:cs="Microsoft Sans Serif"/>
          <w:sz w:val="28"/>
          <w:szCs w:val="28"/>
        </w:rPr>
        <w:t>jugement</w:t>
      </w:r>
      <w:r w:rsidR="00D62A91" w:rsidRPr="00A65FC8">
        <w:rPr>
          <w:rFonts w:cs="Microsoft Sans Serif"/>
          <w:sz w:val="28"/>
          <w:szCs w:val="28"/>
        </w:rPr>
        <w:t>,</w:t>
      </w:r>
      <w:r w:rsidRPr="00A65FC8">
        <w:rPr>
          <w:rFonts w:cs="Microsoft Sans Serif"/>
          <w:sz w:val="28"/>
          <w:szCs w:val="28"/>
        </w:rPr>
        <w:t xml:space="preserve"> elle aide l’enfant</w:t>
      </w:r>
      <w:r w:rsidR="000C17B1" w:rsidRPr="00A65FC8">
        <w:rPr>
          <w:rFonts w:cs="Microsoft Sans Serif"/>
          <w:sz w:val="28"/>
          <w:szCs w:val="28"/>
        </w:rPr>
        <w:t xml:space="preserve"> à se sentir ent</w:t>
      </w:r>
      <w:r w:rsidR="00D62A91" w:rsidRPr="00A65FC8">
        <w:rPr>
          <w:rFonts w:cs="Microsoft Sans Serif"/>
          <w:sz w:val="28"/>
          <w:szCs w:val="28"/>
        </w:rPr>
        <w:t>endu, sécurisé et respecté, d’</w:t>
      </w:r>
      <w:r w:rsidR="00740D22" w:rsidRPr="00A65FC8">
        <w:rPr>
          <w:rFonts w:cs="Microsoft Sans Serif"/>
          <w:sz w:val="28"/>
          <w:szCs w:val="28"/>
        </w:rPr>
        <w:t>où l’importance de la verbalisation.</w:t>
      </w:r>
    </w:p>
    <w:p w14:paraId="4F26A63D" w14:textId="09035D0A" w:rsidR="00E85A24" w:rsidRPr="00A65FC8" w:rsidRDefault="00E85A24" w:rsidP="00A03771">
      <w:pPr>
        <w:rPr>
          <w:rFonts w:cs="Microsoft Sans Serif"/>
          <w:sz w:val="28"/>
          <w:szCs w:val="28"/>
        </w:rPr>
      </w:pPr>
      <w:r w:rsidRPr="00E85A24">
        <w:rPr>
          <w:rFonts w:cs="Microsoft Sans Serif"/>
          <w:sz w:val="28"/>
          <w:szCs w:val="28"/>
        </w:rPr>
        <w:t>Nous avons trois sections : les Abeilles où sont accueillis les bébés à partir de 2 mois.  Ensuite, ils passent chez les moustiques</w:t>
      </w:r>
      <w:r w:rsidR="00E530A2">
        <w:rPr>
          <w:rFonts w:cs="Microsoft Sans Serif"/>
          <w:sz w:val="28"/>
          <w:szCs w:val="28"/>
        </w:rPr>
        <w:t xml:space="preserve"> et</w:t>
      </w:r>
      <w:r w:rsidR="00BC2D64">
        <w:rPr>
          <w:rFonts w:cs="Microsoft Sans Serif"/>
          <w:sz w:val="28"/>
          <w:szCs w:val="28"/>
        </w:rPr>
        <w:t xml:space="preserve"> enfin, terminent leur aventure</w:t>
      </w:r>
      <w:r w:rsidR="00E530A2">
        <w:rPr>
          <w:rFonts w:cs="Microsoft Sans Serif"/>
          <w:sz w:val="28"/>
          <w:szCs w:val="28"/>
        </w:rPr>
        <w:t xml:space="preserve"> à la crèche dans la section des Libellules. Nous fonctionnons donc de manière horizontale. L’horizontalité permet à l’enfant d’être e</w:t>
      </w:r>
      <w:r w:rsidR="00E530A2" w:rsidRPr="00E530A2">
        <w:rPr>
          <w:rFonts w:cs="Microsoft Sans Serif"/>
          <w:sz w:val="28"/>
          <w:szCs w:val="28"/>
        </w:rPr>
        <w:t>n contact permanent avec des pairs d’une même tranche d’âge, l’enfant est respecté dans le développement progressif de son autonomie motrice</w:t>
      </w:r>
      <w:r w:rsidR="00A03771">
        <w:rPr>
          <w:rFonts w:cs="Microsoft Sans Serif"/>
          <w:sz w:val="28"/>
          <w:szCs w:val="28"/>
        </w:rPr>
        <w:t xml:space="preserve"> ainsi que dans ses interactions sociales</w:t>
      </w:r>
      <w:r w:rsidR="00E530A2" w:rsidRPr="00E530A2">
        <w:rPr>
          <w:rFonts w:cs="Microsoft Sans Serif"/>
          <w:sz w:val="28"/>
          <w:szCs w:val="28"/>
        </w:rPr>
        <w:t xml:space="preserve">. Les besoins étant davantage semblables puisque la </w:t>
      </w:r>
      <w:r w:rsidR="00E530A2" w:rsidRPr="00E530A2">
        <w:rPr>
          <w:rFonts w:cs="Microsoft Sans Serif"/>
          <w:sz w:val="28"/>
          <w:szCs w:val="28"/>
        </w:rPr>
        <w:lastRenderedPageBreak/>
        <w:t>différence de niveau de développement est moindre</w:t>
      </w:r>
      <w:r w:rsidR="00A03771">
        <w:rPr>
          <w:rFonts w:cs="Microsoft Sans Serif"/>
          <w:sz w:val="28"/>
          <w:szCs w:val="28"/>
        </w:rPr>
        <w:t xml:space="preserve">, l’équipe reste bien entendu attentive </w:t>
      </w:r>
      <w:r w:rsidR="00A03771" w:rsidRPr="00A03771">
        <w:rPr>
          <w:rFonts w:cs="Microsoft Sans Serif"/>
          <w:sz w:val="28"/>
          <w:szCs w:val="28"/>
        </w:rPr>
        <w:t>aux rythmes et besoins individuels des enfants</w:t>
      </w:r>
      <w:r w:rsidR="00A03771">
        <w:rPr>
          <w:rFonts w:cs="Microsoft Sans Serif"/>
          <w:sz w:val="28"/>
          <w:szCs w:val="28"/>
        </w:rPr>
        <w:t>.</w:t>
      </w:r>
    </w:p>
    <w:p w14:paraId="18C45405" w14:textId="177F45A8" w:rsidR="00ED30DD" w:rsidRDefault="00430989" w:rsidP="00ED30DD">
      <w:pPr>
        <w:rPr>
          <w:rFonts w:cs="Microsoft Sans Serif"/>
          <w:sz w:val="28"/>
          <w:szCs w:val="28"/>
        </w:rPr>
      </w:pPr>
      <w:r>
        <w:rPr>
          <w:rFonts w:cs="Microsoft Sans Serif"/>
          <w:sz w:val="28"/>
          <w:szCs w:val="28"/>
        </w:rPr>
        <w:t>Le changement</w:t>
      </w:r>
      <w:r w:rsidR="00E85A24">
        <w:rPr>
          <w:rFonts w:cs="Microsoft Sans Serif"/>
          <w:sz w:val="28"/>
          <w:szCs w:val="28"/>
        </w:rPr>
        <w:t xml:space="preserve"> de sections se fait</w:t>
      </w:r>
      <w:r w:rsidR="000A0075" w:rsidRPr="00A65FC8">
        <w:rPr>
          <w:rFonts w:cs="Microsoft Sans Serif"/>
          <w:sz w:val="28"/>
          <w:szCs w:val="28"/>
        </w:rPr>
        <w:t xml:space="preserve"> en fonction des acquis de l’enfant. Les différents rythmes des enfants d’une section sont gérés par les puéricultrices grâce à leur travail d’observation permanente. Cela leur permet de déceler les besoins individuels de chacun. C’est </w:t>
      </w:r>
      <w:r w:rsidR="000C17B1" w:rsidRPr="00A65FC8">
        <w:rPr>
          <w:rFonts w:cs="Microsoft Sans Serif"/>
          <w:sz w:val="28"/>
          <w:szCs w:val="28"/>
        </w:rPr>
        <w:t>donc en équipe que sera discuté</w:t>
      </w:r>
      <w:r w:rsidR="000A0075" w:rsidRPr="00A65FC8">
        <w:rPr>
          <w:rFonts w:cs="Microsoft Sans Serif"/>
          <w:sz w:val="28"/>
          <w:szCs w:val="28"/>
        </w:rPr>
        <w:t xml:space="preserve"> le passage de l’enfant </w:t>
      </w:r>
      <w:r>
        <w:rPr>
          <w:rFonts w:cs="Microsoft Sans Serif"/>
          <w:sz w:val="28"/>
          <w:szCs w:val="28"/>
        </w:rPr>
        <w:t xml:space="preserve"> des Abeilles vers les Moustiques </w:t>
      </w:r>
      <w:r w:rsidR="00EA4292">
        <w:rPr>
          <w:rFonts w:cs="Microsoft Sans Serif"/>
          <w:sz w:val="28"/>
          <w:szCs w:val="28"/>
        </w:rPr>
        <w:t>puis vers les</w:t>
      </w:r>
      <w:r>
        <w:rPr>
          <w:rFonts w:cs="Microsoft Sans Serif"/>
          <w:sz w:val="28"/>
          <w:szCs w:val="28"/>
        </w:rPr>
        <w:t xml:space="preserve"> Libellules </w:t>
      </w:r>
      <w:r w:rsidR="000A0075" w:rsidRPr="00A65FC8">
        <w:rPr>
          <w:rFonts w:cs="Microsoft Sans Serif"/>
          <w:sz w:val="28"/>
          <w:szCs w:val="28"/>
        </w:rPr>
        <w:t xml:space="preserve">et une adaptation à la nouvelle section se fera suivant </w:t>
      </w:r>
      <w:r w:rsidR="00E84B2E" w:rsidRPr="00A65FC8">
        <w:rPr>
          <w:rFonts w:cs="Microsoft Sans Serif"/>
          <w:sz w:val="28"/>
          <w:szCs w:val="28"/>
        </w:rPr>
        <w:t>une trame décidée par l’équipe.</w:t>
      </w:r>
    </w:p>
    <w:p w14:paraId="3ED7FFD6" w14:textId="77777777" w:rsidR="00F10C07" w:rsidRPr="00A65FC8" w:rsidRDefault="00F10C07" w:rsidP="00ED30DD">
      <w:pPr>
        <w:rPr>
          <w:rFonts w:cs="Microsoft Sans Serif"/>
          <w:sz w:val="28"/>
          <w:szCs w:val="28"/>
        </w:rPr>
      </w:pPr>
    </w:p>
    <w:p w14:paraId="7F7E7B2C" w14:textId="77777777" w:rsidR="00852DD6" w:rsidRPr="00A65FC8" w:rsidRDefault="00F50AFA" w:rsidP="00EF3157">
      <w:pPr>
        <w:pStyle w:val="Paragraphedeliste"/>
        <w:numPr>
          <w:ilvl w:val="0"/>
          <w:numId w:val="8"/>
        </w:numPr>
        <w:rPr>
          <w:i/>
          <w:sz w:val="28"/>
          <w:szCs w:val="28"/>
          <w:u w:val="single"/>
        </w:rPr>
      </w:pPr>
      <w:r w:rsidRPr="00A65FC8">
        <w:rPr>
          <w:i/>
          <w:sz w:val="28"/>
          <w:szCs w:val="28"/>
          <w:u w:val="single"/>
        </w:rPr>
        <w:t xml:space="preserve">A chaque enfant son </w:t>
      </w:r>
      <w:r w:rsidR="00810058" w:rsidRPr="00A65FC8">
        <w:rPr>
          <w:i/>
          <w:sz w:val="28"/>
          <w:szCs w:val="28"/>
          <w:u w:val="single"/>
        </w:rPr>
        <w:t>propre rythme</w:t>
      </w:r>
    </w:p>
    <w:p w14:paraId="32483D4C" w14:textId="77777777" w:rsidR="00DE3729" w:rsidRPr="00A65FC8" w:rsidRDefault="00F50AFA" w:rsidP="00DE3729">
      <w:pPr>
        <w:rPr>
          <w:rFonts w:cs="Microsoft Sans Serif"/>
          <w:sz w:val="28"/>
          <w:szCs w:val="28"/>
        </w:rPr>
      </w:pPr>
      <w:r w:rsidRPr="00A65FC8">
        <w:rPr>
          <w:rFonts w:cs="Microsoft Sans Serif"/>
          <w:sz w:val="28"/>
          <w:szCs w:val="28"/>
        </w:rPr>
        <w:t xml:space="preserve">Le rythme </w:t>
      </w:r>
      <w:r w:rsidR="00740D22" w:rsidRPr="00A65FC8">
        <w:rPr>
          <w:rFonts w:cs="Microsoft Sans Serif"/>
          <w:sz w:val="28"/>
          <w:szCs w:val="28"/>
        </w:rPr>
        <w:t>de chaque enfant est une de nos priorités. Chaque enfant est unique et différent. Les étapes de la journée sont fonction de sa santé, de ses besoins. La journée de l’un sera très différente de la journée de l’autre qui a le même âge.</w:t>
      </w:r>
    </w:p>
    <w:p w14:paraId="18645F42" w14:textId="77777777" w:rsidR="00740D22" w:rsidRPr="00A65FC8" w:rsidRDefault="00740D22" w:rsidP="00DE3729">
      <w:pPr>
        <w:rPr>
          <w:rFonts w:cs="Microsoft Sans Serif"/>
          <w:sz w:val="28"/>
          <w:szCs w:val="28"/>
        </w:rPr>
      </w:pPr>
      <w:r w:rsidRPr="00A65FC8">
        <w:rPr>
          <w:rFonts w:cs="Microsoft Sans Serif"/>
          <w:sz w:val="28"/>
          <w:szCs w:val="28"/>
        </w:rPr>
        <w:t>Po</w:t>
      </w:r>
      <w:r w:rsidR="007E03C5" w:rsidRPr="00A65FC8">
        <w:rPr>
          <w:rFonts w:cs="Microsoft Sans Serif"/>
          <w:sz w:val="28"/>
          <w:szCs w:val="28"/>
        </w:rPr>
        <w:t>ur se</w:t>
      </w:r>
      <w:r w:rsidR="00020769" w:rsidRPr="00A65FC8">
        <w:rPr>
          <w:rFonts w:cs="Microsoft Sans Serif"/>
          <w:sz w:val="28"/>
          <w:szCs w:val="28"/>
        </w:rPr>
        <w:t xml:space="preserve"> faire</w:t>
      </w:r>
      <w:r w:rsidR="007E03C5" w:rsidRPr="00A65FC8">
        <w:rPr>
          <w:rFonts w:cs="Microsoft Sans Serif"/>
          <w:sz w:val="28"/>
          <w:szCs w:val="28"/>
        </w:rPr>
        <w:t>,</w:t>
      </w:r>
      <w:r w:rsidR="00020769" w:rsidRPr="00A65FC8">
        <w:rPr>
          <w:rFonts w:cs="Microsoft Sans Serif"/>
          <w:sz w:val="28"/>
          <w:szCs w:val="28"/>
        </w:rPr>
        <w:t xml:space="preserve"> la puéricultrice</w:t>
      </w:r>
      <w:r w:rsidRPr="00A65FC8">
        <w:rPr>
          <w:rFonts w:cs="Microsoft Sans Serif"/>
          <w:sz w:val="28"/>
          <w:szCs w:val="28"/>
        </w:rPr>
        <w:t xml:space="preserve"> met </w:t>
      </w:r>
      <w:r w:rsidR="00020769" w:rsidRPr="00A65FC8">
        <w:rPr>
          <w:rFonts w:cs="Microsoft Sans Serif"/>
          <w:sz w:val="28"/>
          <w:szCs w:val="28"/>
        </w:rPr>
        <w:t xml:space="preserve">un </w:t>
      </w:r>
      <w:r w:rsidRPr="00A65FC8">
        <w:rPr>
          <w:rFonts w:cs="Microsoft Sans Serif"/>
          <w:sz w:val="28"/>
          <w:szCs w:val="28"/>
        </w:rPr>
        <w:t xml:space="preserve">enfant au lit après avoir repéré des signes de fatigue et </w:t>
      </w:r>
      <w:r w:rsidR="00020769" w:rsidRPr="00A65FC8">
        <w:rPr>
          <w:rFonts w:cs="Microsoft Sans Serif"/>
          <w:sz w:val="28"/>
          <w:szCs w:val="28"/>
        </w:rPr>
        <w:t xml:space="preserve">son sommeil n’est pas interrompu. Elle lève l’enfant dès qu’il est réveillé et qu’il manifeste qu’il n’a plus sommeil. </w:t>
      </w:r>
    </w:p>
    <w:p w14:paraId="5DA727DD" w14:textId="77777777" w:rsidR="00020769" w:rsidRPr="00A65FC8" w:rsidRDefault="00020769" w:rsidP="00DE3729">
      <w:pPr>
        <w:rPr>
          <w:rFonts w:cs="Microsoft Sans Serif"/>
          <w:sz w:val="28"/>
          <w:szCs w:val="28"/>
        </w:rPr>
      </w:pPr>
      <w:r w:rsidRPr="00A65FC8">
        <w:rPr>
          <w:rFonts w:cs="Microsoft Sans Serif"/>
          <w:sz w:val="28"/>
          <w:szCs w:val="28"/>
        </w:rPr>
        <w:t>L’enfant qui dort paisiblement à l’heure des repas ne sera pas réveillé et mangera plus tard.</w:t>
      </w:r>
    </w:p>
    <w:p w14:paraId="70B12EA9" w14:textId="77777777" w:rsidR="00020769" w:rsidRPr="00A65FC8" w:rsidRDefault="00020769" w:rsidP="00DE3729">
      <w:pPr>
        <w:rPr>
          <w:rFonts w:cs="Microsoft Sans Serif"/>
          <w:sz w:val="28"/>
          <w:szCs w:val="28"/>
        </w:rPr>
      </w:pPr>
      <w:r w:rsidRPr="00A65FC8">
        <w:rPr>
          <w:rFonts w:cs="Microsoft Sans Serif"/>
          <w:sz w:val="28"/>
          <w:szCs w:val="28"/>
        </w:rPr>
        <w:t xml:space="preserve">Quand la puéricultrice donne le repas à la cuillère, elle attend que l’enfant ouvre la bouche pour y introduire les aliments. L’enfant peut boire et manger la quantité qu’il veut. Il n’est jamais obligé de manger, </w:t>
      </w:r>
      <w:r w:rsidR="00951326">
        <w:rPr>
          <w:rFonts w:cs="Microsoft Sans Serif"/>
          <w:sz w:val="28"/>
          <w:szCs w:val="28"/>
        </w:rPr>
        <w:t>il est cependant encouragé</w:t>
      </w:r>
      <w:r w:rsidR="002455E7" w:rsidRPr="00A65FC8">
        <w:rPr>
          <w:rFonts w:cs="Microsoft Sans Serif"/>
          <w:sz w:val="28"/>
          <w:szCs w:val="28"/>
        </w:rPr>
        <w:t xml:space="preserve"> </w:t>
      </w:r>
      <w:r w:rsidR="00810058" w:rsidRPr="00A65FC8">
        <w:rPr>
          <w:rFonts w:cs="Microsoft Sans Serif"/>
          <w:sz w:val="28"/>
          <w:szCs w:val="28"/>
        </w:rPr>
        <w:t>à goûter un minimum. De plus</w:t>
      </w:r>
      <w:r w:rsidR="004D41A7" w:rsidRPr="00A65FC8">
        <w:rPr>
          <w:rFonts w:cs="Microsoft Sans Serif"/>
          <w:sz w:val="28"/>
          <w:szCs w:val="28"/>
        </w:rPr>
        <w:t>,</w:t>
      </w:r>
      <w:r w:rsidR="00810058" w:rsidRPr="00A65FC8">
        <w:rPr>
          <w:rFonts w:cs="Microsoft Sans Serif"/>
          <w:sz w:val="28"/>
          <w:szCs w:val="28"/>
        </w:rPr>
        <w:t xml:space="preserve"> </w:t>
      </w:r>
      <w:r w:rsidRPr="00A65FC8">
        <w:rPr>
          <w:rFonts w:cs="Microsoft Sans Serif"/>
          <w:sz w:val="28"/>
          <w:szCs w:val="28"/>
        </w:rPr>
        <w:t>de l’eau est proposée aux enfants toute la journée.</w:t>
      </w:r>
    </w:p>
    <w:p w14:paraId="58580061" w14:textId="77777777" w:rsidR="00B42FD7" w:rsidRPr="00A65FC8" w:rsidRDefault="00020769" w:rsidP="00DE3729">
      <w:pPr>
        <w:rPr>
          <w:rFonts w:cs="Microsoft Sans Serif"/>
          <w:sz w:val="28"/>
          <w:szCs w:val="28"/>
        </w:rPr>
      </w:pPr>
      <w:r w:rsidRPr="00A65FC8">
        <w:rPr>
          <w:rFonts w:cs="Microsoft Sans Serif"/>
          <w:sz w:val="28"/>
          <w:szCs w:val="28"/>
        </w:rPr>
        <w:t>Le rythme psychomoteur de chacun est respecté : le tout petit est déposé sur le tapis de jeu couché sur le dos. De lui-même et grâce aux encouragements</w:t>
      </w:r>
      <w:r w:rsidR="00951326">
        <w:rPr>
          <w:rFonts w:cs="Microsoft Sans Serif"/>
          <w:sz w:val="28"/>
          <w:szCs w:val="28"/>
        </w:rPr>
        <w:t>,</w:t>
      </w:r>
      <w:r w:rsidRPr="00A65FC8">
        <w:rPr>
          <w:rFonts w:cs="Microsoft Sans Serif"/>
          <w:sz w:val="28"/>
          <w:szCs w:val="28"/>
        </w:rPr>
        <w:t xml:space="preserve"> il finira par se retourner sur le dos, </w:t>
      </w:r>
      <w:r w:rsidR="004D41A7" w:rsidRPr="00A65FC8">
        <w:rPr>
          <w:rFonts w:cs="Microsoft Sans Serif"/>
          <w:sz w:val="28"/>
          <w:szCs w:val="28"/>
        </w:rPr>
        <w:t xml:space="preserve">arrivera </w:t>
      </w:r>
      <w:r w:rsidRPr="00A65FC8">
        <w:rPr>
          <w:rFonts w:cs="Microsoft Sans Serif"/>
          <w:sz w:val="28"/>
          <w:szCs w:val="28"/>
        </w:rPr>
        <w:t xml:space="preserve">à s’asseoir seul, à avancer à quatre pattes,…. </w:t>
      </w:r>
    </w:p>
    <w:p w14:paraId="43137429" w14:textId="77777777" w:rsidR="00B42FD7" w:rsidRPr="00A65FC8" w:rsidRDefault="00B42FD7" w:rsidP="00DE3729">
      <w:pPr>
        <w:rPr>
          <w:rFonts w:cs="Microsoft Sans Serif"/>
          <w:sz w:val="28"/>
          <w:szCs w:val="28"/>
        </w:rPr>
      </w:pPr>
      <w:r w:rsidRPr="00A65FC8">
        <w:rPr>
          <w:rFonts w:cs="Microsoft Sans Serif"/>
          <w:sz w:val="28"/>
          <w:szCs w:val="28"/>
        </w:rPr>
        <w:t xml:space="preserve">Pour ce qui est du contrôle sphinctérien, c’est l’enfant qui nous guide. Chaque enfant évolue en fonction de ses capacités et à son rythme. </w:t>
      </w:r>
    </w:p>
    <w:p w14:paraId="5C5C2A73" w14:textId="77777777" w:rsidR="00DE3729" w:rsidRPr="00A65FC8" w:rsidRDefault="00020769" w:rsidP="00DE3729">
      <w:pPr>
        <w:rPr>
          <w:rFonts w:cs="Microsoft Sans Serif"/>
          <w:sz w:val="28"/>
          <w:szCs w:val="28"/>
        </w:rPr>
      </w:pPr>
      <w:r w:rsidRPr="00A65FC8">
        <w:rPr>
          <w:rFonts w:cs="Microsoft Sans Serif"/>
          <w:sz w:val="28"/>
          <w:szCs w:val="28"/>
        </w:rPr>
        <w:t>L’adulte adapte ses gestes en fonction d</w:t>
      </w:r>
      <w:r w:rsidR="00B42FD7" w:rsidRPr="00A65FC8">
        <w:rPr>
          <w:rFonts w:cs="Microsoft Sans Serif"/>
          <w:sz w:val="28"/>
          <w:szCs w:val="28"/>
        </w:rPr>
        <w:t>u développement de chacun. La puéricultrice encourage l’enfant e</w:t>
      </w:r>
      <w:r w:rsidR="00DE3729" w:rsidRPr="00A65FC8">
        <w:rPr>
          <w:rFonts w:cs="Microsoft Sans Serif"/>
          <w:sz w:val="28"/>
          <w:szCs w:val="28"/>
        </w:rPr>
        <w:t>t le reconnait dans ses progrès.</w:t>
      </w:r>
    </w:p>
    <w:p w14:paraId="56D56AA6" w14:textId="77777777" w:rsidR="00F10C07" w:rsidRPr="00A65FC8" w:rsidRDefault="00F10C07" w:rsidP="00DE3729">
      <w:pPr>
        <w:rPr>
          <w:rFonts w:cs="Microsoft Sans Serif"/>
          <w:sz w:val="28"/>
          <w:szCs w:val="28"/>
        </w:rPr>
      </w:pPr>
    </w:p>
    <w:p w14:paraId="54693938" w14:textId="77777777" w:rsidR="00E84B2E" w:rsidRPr="00A65FC8" w:rsidRDefault="004D41A7" w:rsidP="00ED30DD">
      <w:pPr>
        <w:pStyle w:val="Paragraphedeliste"/>
        <w:numPr>
          <w:ilvl w:val="0"/>
          <w:numId w:val="8"/>
        </w:numPr>
        <w:rPr>
          <w:i/>
          <w:sz w:val="28"/>
          <w:szCs w:val="28"/>
          <w:u w:val="single"/>
        </w:rPr>
      </w:pPr>
      <w:r w:rsidRPr="00A65FC8">
        <w:rPr>
          <w:i/>
          <w:sz w:val="28"/>
          <w:szCs w:val="28"/>
          <w:u w:val="single"/>
        </w:rPr>
        <w:t>La liberté de mouvement</w:t>
      </w:r>
    </w:p>
    <w:p w14:paraId="63C50E28" w14:textId="77777777" w:rsidR="00E84B2E" w:rsidRPr="00A65FC8" w:rsidRDefault="00E84B2E" w:rsidP="00ED30DD">
      <w:pPr>
        <w:rPr>
          <w:rFonts w:cs="Microsoft Sans Serif"/>
          <w:sz w:val="28"/>
          <w:szCs w:val="28"/>
        </w:rPr>
      </w:pPr>
      <w:r w:rsidRPr="00A65FC8">
        <w:rPr>
          <w:rFonts w:cs="Microsoft Sans Serif"/>
          <w:sz w:val="28"/>
          <w:szCs w:val="28"/>
        </w:rPr>
        <w:t>Notre but est d’aider l’enfant à devenir autonome. Cependant, nous n’oublions pas que l’apprentissage de l’autonomie diffère d’un âge à l’autre. Cet apprentissage peut être : se déplacer,</w:t>
      </w:r>
      <w:r w:rsidR="004D41A7" w:rsidRPr="00A65FC8">
        <w:rPr>
          <w:rFonts w:cs="Microsoft Sans Serif"/>
          <w:sz w:val="28"/>
          <w:szCs w:val="28"/>
        </w:rPr>
        <w:t xml:space="preserve"> se</w:t>
      </w:r>
      <w:r w:rsidRPr="00A65FC8">
        <w:rPr>
          <w:rFonts w:cs="Microsoft Sans Serif"/>
          <w:sz w:val="28"/>
          <w:szCs w:val="28"/>
        </w:rPr>
        <w:t xml:space="preserve"> tenir assis tout seul, tenir son biberon, boire au gobelet, …. C’est pourquoi nous accordons une attention particulière à la liberté de mouvement de l’enfant. Nous </w:t>
      </w:r>
      <w:r w:rsidRPr="00A65FC8">
        <w:rPr>
          <w:rFonts w:cs="Microsoft Sans Serif"/>
          <w:sz w:val="28"/>
          <w:szCs w:val="28"/>
        </w:rPr>
        <w:lastRenderedPageBreak/>
        <w:t xml:space="preserve">encourageons toute manifestation d’autonomie de l’enfant. Nous reconnaissons utiliser les relax qui nous servent essentiellement après les repas pour </w:t>
      </w:r>
      <w:r w:rsidR="004D41A7" w:rsidRPr="00A65FC8">
        <w:rPr>
          <w:rFonts w:cs="Microsoft Sans Serif"/>
          <w:sz w:val="28"/>
          <w:szCs w:val="28"/>
        </w:rPr>
        <w:t xml:space="preserve">permettre aux enfants de digérer </w:t>
      </w:r>
      <w:r w:rsidRPr="00A65FC8">
        <w:rPr>
          <w:rFonts w:cs="Microsoft Sans Serif"/>
          <w:sz w:val="28"/>
          <w:szCs w:val="28"/>
        </w:rPr>
        <w:t xml:space="preserve"> et/ou lors</w:t>
      </w:r>
      <w:r w:rsidR="00B02606">
        <w:rPr>
          <w:rFonts w:cs="Microsoft Sans Serif"/>
          <w:sz w:val="28"/>
          <w:szCs w:val="28"/>
        </w:rPr>
        <w:t xml:space="preserve"> des</w:t>
      </w:r>
      <w:r w:rsidRPr="00A65FC8">
        <w:rPr>
          <w:rFonts w:cs="Microsoft Sans Serif"/>
          <w:sz w:val="28"/>
          <w:szCs w:val="28"/>
        </w:rPr>
        <w:t xml:space="preserve"> retour</w:t>
      </w:r>
      <w:r w:rsidR="00B02606">
        <w:rPr>
          <w:rFonts w:cs="Microsoft Sans Serif"/>
          <w:sz w:val="28"/>
          <w:szCs w:val="28"/>
        </w:rPr>
        <w:t>s</w:t>
      </w:r>
      <w:r w:rsidRPr="00A65FC8">
        <w:rPr>
          <w:rFonts w:cs="Microsoft Sans Serif"/>
          <w:sz w:val="28"/>
          <w:szCs w:val="28"/>
        </w:rPr>
        <w:t xml:space="preserve"> car </w:t>
      </w:r>
      <w:r w:rsidR="004D41A7" w:rsidRPr="00A65FC8">
        <w:rPr>
          <w:rFonts w:cs="Microsoft Sans Serif"/>
          <w:sz w:val="28"/>
          <w:szCs w:val="28"/>
        </w:rPr>
        <w:t>les puéricultrices ont</w:t>
      </w:r>
      <w:r w:rsidRPr="00A65FC8">
        <w:rPr>
          <w:rFonts w:cs="Microsoft Sans Serif"/>
          <w:sz w:val="28"/>
          <w:szCs w:val="28"/>
        </w:rPr>
        <w:t xml:space="preserve"> constaté qu’ils vivent </w:t>
      </w:r>
      <w:r w:rsidR="007E0A19" w:rsidRPr="00A65FC8">
        <w:rPr>
          <w:rFonts w:cs="Microsoft Sans Serif"/>
          <w:sz w:val="28"/>
          <w:szCs w:val="28"/>
        </w:rPr>
        <w:t>mieux dans cette position</w:t>
      </w:r>
      <w:r w:rsidRPr="00A65FC8">
        <w:rPr>
          <w:rFonts w:cs="Microsoft Sans Serif"/>
          <w:sz w:val="28"/>
          <w:szCs w:val="28"/>
        </w:rPr>
        <w:t xml:space="preserve"> les allées et venues </w:t>
      </w:r>
      <w:r w:rsidR="004D41A7" w:rsidRPr="00A65FC8">
        <w:rPr>
          <w:rFonts w:cs="Microsoft Sans Serif"/>
          <w:sz w:val="28"/>
          <w:szCs w:val="28"/>
        </w:rPr>
        <w:t>lors de cette</w:t>
      </w:r>
      <w:r w:rsidRPr="00A65FC8">
        <w:rPr>
          <w:rFonts w:cs="Microsoft Sans Serif"/>
          <w:sz w:val="28"/>
          <w:szCs w:val="28"/>
        </w:rPr>
        <w:t xml:space="preserve"> période de la journée plus mouvementée.</w:t>
      </w:r>
    </w:p>
    <w:p w14:paraId="19BCF531" w14:textId="77777777" w:rsidR="00852DD6" w:rsidRPr="00A65FC8" w:rsidRDefault="00E84B2E" w:rsidP="00ED30DD">
      <w:pPr>
        <w:rPr>
          <w:rFonts w:cs="Microsoft Sans Serif"/>
          <w:sz w:val="28"/>
          <w:szCs w:val="28"/>
        </w:rPr>
      </w:pPr>
      <w:r w:rsidRPr="00A65FC8">
        <w:rPr>
          <w:rFonts w:cs="Microsoft Sans Serif"/>
          <w:sz w:val="28"/>
          <w:szCs w:val="28"/>
        </w:rPr>
        <w:t>Cette liberté de mouvement apporte à l’enfant la possibili</w:t>
      </w:r>
      <w:r w:rsidR="00B02606">
        <w:rPr>
          <w:rFonts w:cs="Microsoft Sans Serif"/>
          <w:sz w:val="28"/>
          <w:szCs w:val="28"/>
        </w:rPr>
        <w:t>té d’exploration, de découverte</w:t>
      </w:r>
      <w:r w:rsidRPr="00A65FC8">
        <w:rPr>
          <w:rFonts w:cs="Microsoft Sans Serif"/>
          <w:sz w:val="28"/>
          <w:szCs w:val="28"/>
        </w:rPr>
        <w:t xml:space="preserve">, et d’expériences multiples qui l’amènent à la connaissance de son corps, de ses compétences, de ses limites. Ces expériences, tant positives que négatives, aideront l’enfant à grandir et à évoluer, et elles l’aideront à une  meilleure conscience </w:t>
      </w:r>
      <w:r w:rsidR="004D41A7" w:rsidRPr="00A65FC8">
        <w:rPr>
          <w:rFonts w:cs="Microsoft Sans Serif"/>
          <w:sz w:val="28"/>
          <w:szCs w:val="28"/>
        </w:rPr>
        <w:t>de lui-même et une meilleure confiance en soi.</w:t>
      </w:r>
    </w:p>
    <w:p w14:paraId="0117186B" w14:textId="77777777" w:rsidR="00ED30DD" w:rsidRPr="00A65FC8" w:rsidRDefault="00ED30DD" w:rsidP="00ED30DD">
      <w:pPr>
        <w:rPr>
          <w:rFonts w:cs="Microsoft Sans Serif"/>
          <w:sz w:val="28"/>
          <w:szCs w:val="28"/>
        </w:rPr>
      </w:pPr>
    </w:p>
    <w:p w14:paraId="6E107C83" w14:textId="77777777" w:rsidR="00852DD6" w:rsidRPr="00A65FC8" w:rsidRDefault="00F50AFA" w:rsidP="00EF3157">
      <w:pPr>
        <w:pStyle w:val="Paragraphedeliste"/>
        <w:numPr>
          <w:ilvl w:val="0"/>
          <w:numId w:val="8"/>
        </w:numPr>
        <w:rPr>
          <w:i/>
          <w:sz w:val="28"/>
          <w:szCs w:val="28"/>
          <w:u w:val="single"/>
        </w:rPr>
      </w:pPr>
      <w:r w:rsidRPr="00A65FC8">
        <w:rPr>
          <w:i/>
          <w:sz w:val="28"/>
          <w:szCs w:val="28"/>
          <w:u w:val="single"/>
        </w:rPr>
        <w:t>L</w:t>
      </w:r>
      <w:r w:rsidR="008D7D39" w:rsidRPr="00A65FC8">
        <w:rPr>
          <w:i/>
          <w:sz w:val="28"/>
          <w:szCs w:val="28"/>
          <w:u w:val="single"/>
        </w:rPr>
        <w:t>a l</w:t>
      </w:r>
      <w:r w:rsidR="00666903" w:rsidRPr="00A65FC8">
        <w:rPr>
          <w:i/>
          <w:sz w:val="28"/>
          <w:szCs w:val="28"/>
          <w:u w:val="single"/>
        </w:rPr>
        <w:t>iberté de jeux</w:t>
      </w:r>
    </w:p>
    <w:p w14:paraId="09859DEA" w14:textId="77777777" w:rsidR="00B42FD7" w:rsidRPr="00A65FC8" w:rsidRDefault="00B42FD7" w:rsidP="00852DD6">
      <w:pPr>
        <w:rPr>
          <w:rFonts w:cs="Microsoft Sans Serif"/>
          <w:sz w:val="28"/>
          <w:szCs w:val="28"/>
        </w:rPr>
      </w:pPr>
      <w:r w:rsidRPr="00A65FC8">
        <w:rPr>
          <w:rFonts w:cs="Microsoft Sans Serif"/>
          <w:sz w:val="28"/>
          <w:szCs w:val="28"/>
        </w:rPr>
        <w:t>Les enfants sont libres quant à leur</w:t>
      </w:r>
      <w:r w:rsidR="004D41A7" w:rsidRPr="00A65FC8">
        <w:rPr>
          <w:rFonts w:cs="Microsoft Sans Serif"/>
          <w:sz w:val="28"/>
          <w:szCs w:val="28"/>
        </w:rPr>
        <w:t>s</w:t>
      </w:r>
      <w:r w:rsidRPr="00A65FC8">
        <w:rPr>
          <w:rFonts w:cs="Microsoft Sans Serif"/>
          <w:sz w:val="28"/>
          <w:szCs w:val="28"/>
        </w:rPr>
        <w:t xml:space="preserve"> choix d’activité</w:t>
      </w:r>
      <w:r w:rsidR="004D41A7" w:rsidRPr="00A65FC8">
        <w:rPr>
          <w:rFonts w:cs="Microsoft Sans Serif"/>
          <w:sz w:val="28"/>
          <w:szCs w:val="28"/>
        </w:rPr>
        <w:t>s</w:t>
      </w:r>
      <w:r w:rsidRPr="00A65FC8">
        <w:rPr>
          <w:rFonts w:cs="Microsoft Sans Serif"/>
          <w:sz w:val="28"/>
          <w:szCs w:val="28"/>
        </w:rPr>
        <w:t xml:space="preserve"> ou de jeu</w:t>
      </w:r>
      <w:r w:rsidR="004D41A7" w:rsidRPr="00A65FC8">
        <w:rPr>
          <w:rFonts w:cs="Microsoft Sans Serif"/>
          <w:sz w:val="28"/>
          <w:szCs w:val="28"/>
        </w:rPr>
        <w:t>x</w:t>
      </w:r>
      <w:r w:rsidRPr="00A65FC8">
        <w:rPr>
          <w:rFonts w:cs="Microsoft Sans Serif"/>
          <w:sz w:val="28"/>
          <w:szCs w:val="28"/>
        </w:rPr>
        <w:t xml:space="preserve"> : les puéricultrices mettent à leur disposition </w:t>
      </w:r>
      <w:r w:rsidR="004D41A7" w:rsidRPr="00A65FC8">
        <w:rPr>
          <w:rFonts w:cs="Microsoft Sans Serif"/>
          <w:sz w:val="28"/>
          <w:szCs w:val="28"/>
        </w:rPr>
        <w:t>un nombre limité de</w:t>
      </w:r>
      <w:r w:rsidRPr="00A65FC8">
        <w:rPr>
          <w:rFonts w:cs="Microsoft Sans Serif"/>
          <w:sz w:val="28"/>
          <w:szCs w:val="28"/>
        </w:rPr>
        <w:t xml:space="preserve"> jeux</w:t>
      </w:r>
      <w:r w:rsidR="004D41A7" w:rsidRPr="00A65FC8">
        <w:rPr>
          <w:rFonts w:cs="Microsoft Sans Serif"/>
          <w:sz w:val="28"/>
          <w:szCs w:val="28"/>
        </w:rPr>
        <w:t xml:space="preserve"> qu’elles renouvellent régulièrement</w:t>
      </w:r>
      <w:r w:rsidRPr="00A65FC8">
        <w:rPr>
          <w:rFonts w:cs="Microsoft Sans Serif"/>
          <w:sz w:val="28"/>
          <w:szCs w:val="28"/>
        </w:rPr>
        <w:t xml:space="preserve"> et ils </w:t>
      </w:r>
      <w:r w:rsidR="00220541" w:rsidRPr="00A65FC8">
        <w:rPr>
          <w:rFonts w:cs="Microsoft Sans Serif"/>
          <w:sz w:val="28"/>
          <w:szCs w:val="28"/>
        </w:rPr>
        <w:t xml:space="preserve">les </w:t>
      </w:r>
      <w:r w:rsidRPr="00A65FC8">
        <w:rPr>
          <w:rFonts w:cs="Microsoft Sans Serif"/>
          <w:sz w:val="28"/>
          <w:szCs w:val="28"/>
        </w:rPr>
        <w:t>utilisent à leur gré et selon leur préférence.  Les espaces de jeux sont régulièrement réaménagés de manière à stimuler les enfants.</w:t>
      </w:r>
    </w:p>
    <w:p w14:paraId="6607BD72" w14:textId="77777777" w:rsidR="00B42FD7" w:rsidRPr="00A65FC8" w:rsidRDefault="00B42FD7" w:rsidP="00852DD6">
      <w:pPr>
        <w:rPr>
          <w:rFonts w:cs="Microsoft Sans Serif"/>
          <w:sz w:val="28"/>
          <w:szCs w:val="28"/>
        </w:rPr>
      </w:pPr>
      <w:r w:rsidRPr="00A65FC8">
        <w:rPr>
          <w:rFonts w:cs="Microsoft Sans Serif"/>
          <w:sz w:val="28"/>
          <w:szCs w:val="28"/>
        </w:rPr>
        <w:t xml:space="preserve">Les jeux mis à </w:t>
      </w:r>
      <w:r w:rsidR="007E03C5" w:rsidRPr="00A65FC8">
        <w:rPr>
          <w:rFonts w:cs="Microsoft Sans Serif"/>
          <w:sz w:val="28"/>
          <w:szCs w:val="28"/>
        </w:rPr>
        <w:t xml:space="preserve">la </w:t>
      </w:r>
      <w:r w:rsidRPr="00A65FC8">
        <w:rPr>
          <w:rFonts w:cs="Microsoft Sans Serif"/>
          <w:sz w:val="28"/>
          <w:szCs w:val="28"/>
        </w:rPr>
        <w:t>disposition des enfants sont des jeux d’éveils, des jeux sonores et d’exploration sensorielle, de construc</w:t>
      </w:r>
      <w:r w:rsidR="007E03C5" w:rsidRPr="00A65FC8">
        <w:rPr>
          <w:rFonts w:cs="Microsoft Sans Serif"/>
          <w:sz w:val="28"/>
          <w:szCs w:val="28"/>
        </w:rPr>
        <w:t xml:space="preserve">tion, de création, d’imitation </w:t>
      </w:r>
      <w:r w:rsidRPr="00A65FC8">
        <w:rPr>
          <w:rFonts w:cs="Microsoft Sans Serif"/>
          <w:sz w:val="28"/>
          <w:szCs w:val="28"/>
        </w:rPr>
        <w:t xml:space="preserve">et autres jeux adaptés </w:t>
      </w:r>
      <w:r w:rsidR="004D41A7" w:rsidRPr="00A65FC8">
        <w:rPr>
          <w:rFonts w:cs="Microsoft Sans Serif"/>
          <w:sz w:val="28"/>
          <w:szCs w:val="28"/>
        </w:rPr>
        <w:t>à l’âge de chacun.</w:t>
      </w:r>
    </w:p>
    <w:p w14:paraId="51FBBB65" w14:textId="77777777" w:rsidR="00B42FD7" w:rsidRPr="00A65FC8" w:rsidRDefault="002455E7" w:rsidP="00852DD6">
      <w:pPr>
        <w:rPr>
          <w:rFonts w:cs="Microsoft Sans Serif"/>
          <w:sz w:val="28"/>
          <w:szCs w:val="28"/>
        </w:rPr>
      </w:pPr>
      <w:r w:rsidRPr="00A65FC8">
        <w:rPr>
          <w:rFonts w:cs="Microsoft Sans Serif"/>
          <w:sz w:val="28"/>
          <w:szCs w:val="28"/>
        </w:rPr>
        <w:t xml:space="preserve">Dans la section des </w:t>
      </w:r>
      <w:r w:rsidR="00BA1F1B">
        <w:rPr>
          <w:rFonts w:cs="Microsoft Sans Serif"/>
          <w:sz w:val="28"/>
          <w:szCs w:val="28"/>
        </w:rPr>
        <w:t>Abeilles</w:t>
      </w:r>
      <w:r w:rsidRPr="00A65FC8">
        <w:rPr>
          <w:rFonts w:cs="Microsoft Sans Serif"/>
          <w:sz w:val="28"/>
          <w:szCs w:val="28"/>
        </w:rPr>
        <w:t>,</w:t>
      </w:r>
      <w:r w:rsidR="00B42FD7" w:rsidRPr="00A65FC8">
        <w:rPr>
          <w:rFonts w:cs="Microsoft Sans Serif"/>
          <w:sz w:val="28"/>
          <w:szCs w:val="28"/>
        </w:rPr>
        <w:t xml:space="preserve"> un grand parc </w:t>
      </w:r>
      <w:r w:rsidRPr="00A65FC8">
        <w:rPr>
          <w:rFonts w:cs="Microsoft Sans Serif"/>
          <w:sz w:val="28"/>
          <w:szCs w:val="28"/>
        </w:rPr>
        <w:t>nous permet d’</w:t>
      </w:r>
      <w:r w:rsidR="00B42FD7" w:rsidRPr="00A65FC8">
        <w:rPr>
          <w:rFonts w:cs="Microsoft Sans Serif"/>
          <w:sz w:val="28"/>
          <w:szCs w:val="28"/>
        </w:rPr>
        <w:t xml:space="preserve">installer les </w:t>
      </w:r>
      <w:r w:rsidR="006C516F" w:rsidRPr="00A65FC8">
        <w:rPr>
          <w:rFonts w:cs="Microsoft Sans Serif"/>
          <w:sz w:val="28"/>
          <w:szCs w:val="28"/>
        </w:rPr>
        <w:t>petits</w:t>
      </w:r>
      <w:r w:rsidR="00B42FD7" w:rsidRPr="00A65FC8">
        <w:rPr>
          <w:rFonts w:cs="Microsoft Sans Serif"/>
          <w:sz w:val="28"/>
          <w:szCs w:val="28"/>
        </w:rPr>
        <w:t xml:space="preserve"> loulous sur les tapis, dans une position qu’ils connaissent</w:t>
      </w:r>
      <w:r w:rsidR="006C516F" w:rsidRPr="00A65FC8">
        <w:rPr>
          <w:rFonts w:cs="Microsoft Sans Serif"/>
          <w:sz w:val="28"/>
          <w:szCs w:val="28"/>
        </w:rPr>
        <w:t xml:space="preserve"> et ensuite</w:t>
      </w:r>
      <w:r w:rsidRPr="00A65FC8">
        <w:rPr>
          <w:rFonts w:cs="Microsoft Sans Serif"/>
          <w:sz w:val="28"/>
          <w:szCs w:val="28"/>
        </w:rPr>
        <w:t xml:space="preserve"> d’y </w:t>
      </w:r>
      <w:r w:rsidR="006C516F" w:rsidRPr="00A65FC8">
        <w:rPr>
          <w:rFonts w:cs="Microsoft Sans Serif"/>
          <w:sz w:val="28"/>
          <w:szCs w:val="28"/>
        </w:rPr>
        <w:t xml:space="preserve"> faire leur apprentissage avec leur corps </w:t>
      </w:r>
      <w:r w:rsidR="007E0A19" w:rsidRPr="00A65FC8">
        <w:rPr>
          <w:rFonts w:cs="Microsoft Sans Serif"/>
          <w:sz w:val="28"/>
          <w:szCs w:val="28"/>
        </w:rPr>
        <w:t>et/</w:t>
      </w:r>
      <w:r w:rsidR="006C516F" w:rsidRPr="00A65FC8">
        <w:rPr>
          <w:rFonts w:cs="Microsoft Sans Serif"/>
          <w:sz w:val="28"/>
          <w:szCs w:val="28"/>
        </w:rPr>
        <w:t>ou les jeux.</w:t>
      </w:r>
    </w:p>
    <w:p w14:paraId="4150EAA2" w14:textId="77777777" w:rsidR="006C516F" w:rsidRPr="00A65FC8" w:rsidRDefault="00BA1F1B" w:rsidP="00852DD6">
      <w:pPr>
        <w:rPr>
          <w:rFonts w:cs="Microsoft Sans Serif"/>
          <w:sz w:val="28"/>
          <w:szCs w:val="28"/>
        </w:rPr>
      </w:pPr>
      <w:r>
        <w:rPr>
          <w:rFonts w:cs="Microsoft Sans Serif"/>
          <w:sz w:val="28"/>
          <w:szCs w:val="28"/>
        </w:rPr>
        <w:t>Chez les Libellules et les Moustiques</w:t>
      </w:r>
      <w:r w:rsidR="006C516F" w:rsidRPr="00A65FC8">
        <w:rPr>
          <w:rFonts w:cs="Microsoft Sans Serif"/>
          <w:sz w:val="28"/>
          <w:szCs w:val="28"/>
        </w:rPr>
        <w:t xml:space="preserve">, il y a des modules de psychomotricité mis à la disposition des enfants. </w:t>
      </w:r>
    </w:p>
    <w:p w14:paraId="584613A1" w14:textId="77777777" w:rsidR="00852DD6" w:rsidRDefault="00BA1F1B" w:rsidP="00852DD6">
      <w:pPr>
        <w:rPr>
          <w:rFonts w:cs="Microsoft Sans Serif"/>
          <w:sz w:val="28"/>
          <w:szCs w:val="28"/>
        </w:rPr>
      </w:pPr>
      <w:r>
        <w:rPr>
          <w:rFonts w:cs="Microsoft Sans Serif"/>
          <w:sz w:val="28"/>
          <w:szCs w:val="28"/>
        </w:rPr>
        <w:t>Des</w:t>
      </w:r>
      <w:r w:rsidR="006C516F" w:rsidRPr="00A65FC8">
        <w:rPr>
          <w:rFonts w:cs="Microsoft Sans Serif"/>
          <w:sz w:val="28"/>
          <w:szCs w:val="28"/>
        </w:rPr>
        <w:t xml:space="preserve"> activités telle</w:t>
      </w:r>
      <w:r w:rsidR="007E0A19" w:rsidRPr="00A65FC8">
        <w:rPr>
          <w:rFonts w:cs="Microsoft Sans Serif"/>
          <w:sz w:val="28"/>
          <w:szCs w:val="28"/>
        </w:rPr>
        <w:t>s que la peinture, la pâte à modeler</w:t>
      </w:r>
      <w:r w:rsidR="006C516F" w:rsidRPr="00A65FC8">
        <w:rPr>
          <w:rFonts w:cs="Microsoft Sans Serif"/>
          <w:sz w:val="28"/>
          <w:szCs w:val="28"/>
        </w:rPr>
        <w:t xml:space="preserve">, la manipulation des matériaux sont proposées aux enfants.  Ces activités de psychomotricité fine ont </w:t>
      </w:r>
      <w:r w:rsidR="00F10C07">
        <w:rPr>
          <w:rFonts w:cs="Microsoft Sans Serif"/>
          <w:sz w:val="28"/>
          <w:szCs w:val="28"/>
        </w:rPr>
        <w:t>pour but l’éveil de leurs sens.</w:t>
      </w:r>
    </w:p>
    <w:p w14:paraId="136BEBF8" w14:textId="77777777" w:rsidR="00F10C07" w:rsidRPr="00F10C07" w:rsidRDefault="00F10C07" w:rsidP="00852DD6">
      <w:pPr>
        <w:rPr>
          <w:rFonts w:cs="Microsoft Sans Serif"/>
          <w:sz w:val="28"/>
          <w:szCs w:val="28"/>
        </w:rPr>
      </w:pPr>
    </w:p>
    <w:p w14:paraId="2E4852D3" w14:textId="77777777" w:rsidR="00852DD6" w:rsidRPr="00A65FC8" w:rsidRDefault="008D7D39" w:rsidP="00ED30DD">
      <w:pPr>
        <w:pStyle w:val="Paragraphedeliste"/>
        <w:numPr>
          <w:ilvl w:val="0"/>
          <w:numId w:val="8"/>
        </w:numPr>
        <w:rPr>
          <w:i/>
          <w:sz w:val="28"/>
          <w:szCs w:val="28"/>
          <w:u w:val="single"/>
        </w:rPr>
      </w:pPr>
      <w:r w:rsidRPr="00A65FC8">
        <w:rPr>
          <w:i/>
          <w:sz w:val="28"/>
          <w:szCs w:val="28"/>
          <w:u w:val="single"/>
        </w:rPr>
        <w:t>La socia</w:t>
      </w:r>
      <w:r w:rsidR="00650DDF" w:rsidRPr="00A65FC8">
        <w:rPr>
          <w:i/>
          <w:sz w:val="28"/>
          <w:szCs w:val="28"/>
          <w:u w:val="single"/>
        </w:rPr>
        <w:t>lisation de l’enfant</w:t>
      </w:r>
    </w:p>
    <w:p w14:paraId="279E384E" w14:textId="77777777" w:rsidR="007E0A19" w:rsidRPr="00A65FC8" w:rsidRDefault="00E84B2E" w:rsidP="00852DD6">
      <w:pPr>
        <w:rPr>
          <w:rFonts w:cs="Microsoft Sans Serif"/>
          <w:sz w:val="28"/>
          <w:szCs w:val="28"/>
        </w:rPr>
      </w:pPr>
      <w:r w:rsidRPr="00A65FC8">
        <w:rPr>
          <w:rFonts w:cs="Microsoft Sans Serif"/>
          <w:sz w:val="28"/>
          <w:szCs w:val="28"/>
        </w:rPr>
        <w:t xml:space="preserve">Dans notre milieu d’accueil, les enfants des </w:t>
      </w:r>
      <w:r w:rsidR="007E0A19" w:rsidRPr="00A65FC8">
        <w:rPr>
          <w:rFonts w:cs="Microsoft Sans Serif"/>
          <w:sz w:val="28"/>
          <w:szCs w:val="28"/>
        </w:rPr>
        <w:t>diverses sections se cô</w:t>
      </w:r>
      <w:r w:rsidR="002455E7" w:rsidRPr="00A65FC8">
        <w:rPr>
          <w:rFonts w:cs="Microsoft Sans Serif"/>
          <w:sz w:val="28"/>
          <w:szCs w:val="28"/>
        </w:rPr>
        <w:t>toient pour certaines activités comme en</w:t>
      </w:r>
      <w:r w:rsidR="007E0A19" w:rsidRPr="00A65FC8">
        <w:rPr>
          <w:rFonts w:cs="Microsoft Sans Serif"/>
          <w:sz w:val="28"/>
          <w:szCs w:val="28"/>
        </w:rPr>
        <w:t xml:space="preserve"> fin de journée lorsque nous </w:t>
      </w:r>
      <w:r w:rsidR="007E03C5" w:rsidRPr="00A65FC8">
        <w:rPr>
          <w:rFonts w:cs="Microsoft Sans Serif"/>
          <w:sz w:val="28"/>
          <w:szCs w:val="28"/>
        </w:rPr>
        <w:t xml:space="preserve">nous </w:t>
      </w:r>
      <w:r w:rsidR="007E0A19" w:rsidRPr="00A65FC8">
        <w:rPr>
          <w:rFonts w:cs="Microsoft Sans Serif"/>
          <w:sz w:val="28"/>
          <w:szCs w:val="28"/>
        </w:rPr>
        <w:t>ra</w:t>
      </w:r>
      <w:r w:rsidR="00666903" w:rsidRPr="00A65FC8">
        <w:rPr>
          <w:rFonts w:cs="Microsoft Sans Serif"/>
          <w:sz w:val="28"/>
          <w:szCs w:val="28"/>
        </w:rPr>
        <w:t>ssemblons tous dans une section ou</w:t>
      </w:r>
      <w:r w:rsidR="007E0A19" w:rsidRPr="00A65FC8">
        <w:rPr>
          <w:rFonts w:cs="Microsoft Sans Serif"/>
          <w:sz w:val="28"/>
          <w:szCs w:val="28"/>
        </w:rPr>
        <w:t xml:space="preserve"> lors de la belle saison dans le jardin,… </w:t>
      </w:r>
      <w:r w:rsidR="008D7D39" w:rsidRPr="00A65FC8">
        <w:rPr>
          <w:rFonts w:cs="Microsoft Sans Serif"/>
          <w:sz w:val="28"/>
          <w:szCs w:val="28"/>
        </w:rPr>
        <w:t xml:space="preserve"> </w:t>
      </w:r>
      <w:r w:rsidR="007E0A19" w:rsidRPr="00A65FC8">
        <w:rPr>
          <w:rFonts w:cs="Microsoft Sans Serif"/>
          <w:sz w:val="28"/>
          <w:szCs w:val="28"/>
        </w:rPr>
        <w:t>Cela favorise les interactions entre eux.</w:t>
      </w:r>
    </w:p>
    <w:p w14:paraId="7BE2BF08" w14:textId="77777777" w:rsidR="00E84B2E" w:rsidRPr="00A65FC8" w:rsidRDefault="007E0A19" w:rsidP="00852DD6">
      <w:pPr>
        <w:rPr>
          <w:rFonts w:cs="Microsoft Sans Serif"/>
          <w:sz w:val="28"/>
          <w:szCs w:val="28"/>
        </w:rPr>
      </w:pPr>
      <w:r w:rsidRPr="00A65FC8">
        <w:rPr>
          <w:rFonts w:cs="Microsoft Sans Serif"/>
          <w:sz w:val="28"/>
          <w:szCs w:val="28"/>
        </w:rPr>
        <w:t>Une</w:t>
      </w:r>
      <w:r w:rsidR="00666903" w:rsidRPr="00A65FC8">
        <w:rPr>
          <w:rFonts w:cs="Microsoft Sans Serif"/>
          <w:sz w:val="28"/>
          <w:szCs w:val="28"/>
        </w:rPr>
        <w:t xml:space="preserve"> saine</w:t>
      </w:r>
      <w:r w:rsidRPr="00A65FC8">
        <w:rPr>
          <w:rFonts w:cs="Microsoft Sans Serif"/>
          <w:sz w:val="28"/>
          <w:szCs w:val="28"/>
        </w:rPr>
        <w:t xml:space="preserve"> « concurrence » est inévitable entre les enfants mais elle </w:t>
      </w:r>
      <w:r w:rsidR="00666903" w:rsidRPr="00A65FC8">
        <w:rPr>
          <w:rFonts w:cs="Microsoft Sans Serif"/>
          <w:sz w:val="28"/>
          <w:szCs w:val="28"/>
        </w:rPr>
        <w:t>re</w:t>
      </w:r>
      <w:r w:rsidRPr="00A65FC8">
        <w:rPr>
          <w:rFonts w:cs="Microsoft Sans Serif"/>
          <w:sz w:val="28"/>
          <w:szCs w:val="28"/>
        </w:rPr>
        <w:t xml:space="preserve">présente </w:t>
      </w:r>
      <w:r w:rsidR="00666903" w:rsidRPr="00A65FC8">
        <w:rPr>
          <w:rFonts w:cs="Microsoft Sans Serif"/>
          <w:sz w:val="28"/>
          <w:szCs w:val="28"/>
        </w:rPr>
        <w:t xml:space="preserve">aussi </w:t>
      </w:r>
      <w:r w:rsidRPr="00A65FC8">
        <w:rPr>
          <w:rFonts w:cs="Microsoft Sans Serif"/>
          <w:sz w:val="28"/>
          <w:szCs w:val="28"/>
        </w:rPr>
        <w:t>un apprentiss</w:t>
      </w:r>
      <w:r w:rsidR="00D12445" w:rsidRPr="00A65FC8">
        <w:rPr>
          <w:rFonts w:cs="Microsoft Sans Serif"/>
          <w:sz w:val="28"/>
          <w:szCs w:val="28"/>
        </w:rPr>
        <w:t>a</w:t>
      </w:r>
      <w:r w:rsidRPr="00A65FC8">
        <w:rPr>
          <w:rFonts w:cs="Microsoft Sans Serif"/>
          <w:sz w:val="28"/>
          <w:szCs w:val="28"/>
        </w:rPr>
        <w:t>ge du partage e</w:t>
      </w:r>
      <w:r w:rsidR="00666903" w:rsidRPr="00A65FC8">
        <w:rPr>
          <w:rFonts w:cs="Microsoft Sans Serif"/>
          <w:sz w:val="28"/>
          <w:szCs w:val="28"/>
        </w:rPr>
        <w:t>t des règles de vie en société ainsi que la notion de respect de l’autre.</w:t>
      </w:r>
    </w:p>
    <w:p w14:paraId="6B4AEA44" w14:textId="77BDCD75" w:rsidR="00430989" w:rsidRDefault="00666903" w:rsidP="00852DD6">
      <w:pPr>
        <w:rPr>
          <w:rFonts w:cs="Microsoft Sans Serif"/>
          <w:sz w:val="28"/>
          <w:szCs w:val="28"/>
        </w:rPr>
      </w:pPr>
      <w:r w:rsidRPr="00A65FC8">
        <w:rPr>
          <w:rFonts w:cs="Microsoft Sans Serif"/>
          <w:sz w:val="28"/>
          <w:szCs w:val="28"/>
        </w:rPr>
        <w:lastRenderedPageBreak/>
        <w:t>Tout au long de c</w:t>
      </w:r>
      <w:r w:rsidR="00D12445" w:rsidRPr="00A65FC8">
        <w:rPr>
          <w:rFonts w:cs="Microsoft Sans Serif"/>
          <w:sz w:val="28"/>
          <w:szCs w:val="28"/>
        </w:rPr>
        <w:t>es interactions</w:t>
      </w:r>
      <w:r w:rsidR="007E03C5" w:rsidRPr="00A65FC8">
        <w:rPr>
          <w:rFonts w:cs="Microsoft Sans Serif"/>
          <w:sz w:val="28"/>
          <w:szCs w:val="28"/>
        </w:rPr>
        <w:t>,</w:t>
      </w:r>
      <w:r w:rsidR="00D12445" w:rsidRPr="00A65FC8">
        <w:rPr>
          <w:rFonts w:cs="Microsoft Sans Serif"/>
          <w:sz w:val="28"/>
          <w:szCs w:val="28"/>
        </w:rPr>
        <w:t xml:space="preserve"> les puéricultrices tentent de verbaliser un maximum pour expliquer à l’enfant de façon simple les interdits. </w:t>
      </w:r>
      <w:r w:rsidRPr="00A65FC8">
        <w:rPr>
          <w:rFonts w:cs="Microsoft Sans Serif"/>
          <w:sz w:val="28"/>
          <w:szCs w:val="28"/>
        </w:rPr>
        <w:t>Elles expliquent</w:t>
      </w:r>
      <w:r w:rsidR="00D12445" w:rsidRPr="00A65FC8">
        <w:rPr>
          <w:rFonts w:cs="Microsoft Sans Serif"/>
          <w:sz w:val="28"/>
          <w:szCs w:val="28"/>
        </w:rPr>
        <w:t xml:space="preserve"> aussi le respect de soi, de</w:t>
      </w:r>
      <w:r w:rsidR="00ED30DD" w:rsidRPr="00A65FC8">
        <w:rPr>
          <w:rFonts w:cs="Microsoft Sans Serif"/>
          <w:sz w:val="28"/>
          <w:szCs w:val="28"/>
        </w:rPr>
        <w:t xml:space="preserve"> l’autre et de l’environnement.</w:t>
      </w:r>
    </w:p>
    <w:p w14:paraId="477FFC9C" w14:textId="77777777" w:rsidR="00E4221E" w:rsidRPr="00F10C07" w:rsidRDefault="00E4221E" w:rsidP="00852DD6">
      <w:pPr>
        <w:rPr>
          <w:rFonts w:cs="Microsoft Sans Serif"/>
          <w:sz w:val="28"/>
          <w:szCs w:val="28"/>
        </w:rPr>
      </w:pPr>
    </w:p>
    <w:p w14:paraId="340A21D3" w14:textId="77777777" w:rsidR="00852DD6" w:rsidRPr="00A65FC8" w:rsidRDefault="00650DDF" w:rsidP="00ED30DD">
      <w:pPr>
        <w:pStyle w:val="Paragraphedeliste"/>
        <w:numPr>
          <w:ilvl w:val="0"/>
          <w:numId w:val="8"/>
        </w:numPr>
        <w:rPr>
          <w:i/>
          <w:sz w:val="28"/>
          <w:szCs w:val="28"/>
          <w:u w:val="single"/>
        </w:rPr>
      </w:pPr>
      <w:r w:rsidRPr="00A65FC8">
        <w:rPr>
          <w:i/>
          <w:sz w:val="28"/>
          <w:szCs w:val="28"/>
          <w:u w:val="single"/>
        </w:rPr>
        <w:t>La lecture</w:t>
      </w:r>
    </w:p>
    <w:p w14:paraId="03C05D85" w14:textId="77777777" w:rsidR="00852DD6" w:rsidRPr="00A65FC8" w:rsidRDefault="00D12445" w:rsidP="00852DD6">
      <w:pPr>
        <w:rPr>
          <w:rFonts w:cs="Microsoft Sans Serif"/>
          <w:sz w:val="28"/>
          <w:szCs w:val="28"/>
        </w:rPr>
      </w:pPr>
      <w:r w:rsidRPr="00A65FC8">
        <w:rPr>
          <w:rFonts w:cs="Microsoft Sans Serif"/>
          <w:sz w:val="28"/>
          <w:szCs w:val="28"/>
        </w:rPr>
        <w:t>Au sein de notre maison d’enfants, nous mettons un point</w:t>
      </w:r>
      <w:r w:rsidR="007E03C5" w:rsidRPr="00A65FC8">
        <w:rPr>
          <w:rFonts w:cs="Microsoft Sans Serif"/>
          <w:sz w:val="28"/>
          <w:szCs w:val="28"/>
        </w:rPr>
        <w:t xml:space="preserve"> d’honneur à inculquer</w:t>
      </w:r>
      <w:r w:rsidR="00666903" w:rsidRPr="00A65FC8">
        <w:rPr>
          <w:rFonts w:cs="Microsoft Sans Serif"/>
          <w:sz w:val="28"/>
          <w:szCs w:val="28"/>
        </w:rPr>
        <w:t xml:space="preserve"> aux enfants</w:t>
      </w:r>
      <w:r w:rsidR="007E03C5" w:rsidRPr="00A65FC8">
        <w:rPr>
          <w:rFonts w:cs="Microsoft Sans Serif"/>
          <w:sz w:val="28"/>
          <w:szCs w:val="28"/>
        </w:rPr>
        <w:t xml:space="preserve"> le goût de la lecture, ses</w:t>
      </w:r>
      <w:r w:rsidRPr="00A65FC8">
        <w:rPr>
          <w:rFonts w:cs="Microsoft Sans Serif"/>
          <w:sz w:val="28"/>
          <w:szCs w:val="28"/>
        </w:rPr>
        <w:t xml:space="preserve"> bienfaits  ainsi que l’importance de lire au quotidien</w:t>
      </w:r>
      <w:r w:rsidR="00852DD6" w:rsidRPr="00A65FC8">
        <w:rPr>
          <w:rFonts w:cs="Microsoft Sans Serif"/>
          <w:sz w:val="28"/>
          <w:szCs w:val="28"/>
        </w:rPr>
        <w:t xml:space="preserve"> et cela dès le plus jeune âge.</w:t>
      </w:r>
    </w:p>
    <w:p w14:paraId="642FB62D" w14:textId="4EA119DB" w:rsidR="00696B88" w:rsidRPr="0024205C" w:rsidRDefault="002455E7" w:rsidP="006018DD">
      <w:pPr>
        <w:rPr>
          <w:rFonts w:cs="Microsoft Sans Serif"/>
          <w:sz w:val="28"/>
          <w:szCs w:val="28"/>
        </w:rPr>
      </w:pPr>
      <w:r w:rsidRPr="00A65FC8">
        <w:rPr>
          <w:rFonts w:cs="Microsoft Sans Serif"/>
          <w:sz w:val="28"/>
          <w:szCs w:val="28"/>
        </w:rPr>
        <w:t>Suite à une formation, le Kamishibai (petit théâtre japonais) a aussi fait son apparition au sein de notre maison d’enfants, pour</w:t>
      </w:r>
      <w:r w:rsidR="0024205C">
        <w:rPr>
          <w:rFonts w:cs="Microsoft Sans Serif"/>
          <w:sz w:val="28"/>
          <w:szCs w:val="28"/>
        </w:rPr>
        <w:t xml:space="preserve"> le plus grand plaisir de tous.</w:t>
      </w:r>
    </w:p>
    <w:p w14:paraId="156CB67D" w14:textId="77777777" w:rsidR="00BB467F" w:rsidRPr="00A65FC8" w:rsidRDefault="00F335D2" w:rsidP="00AD08CE">
      <w:pPr>
        <w:pStyle w:val="Paragraphedeliste"/>
        <w:numPr>
          <w:ilvl w:val="1"/>
          <w:numId w:val="16"/>
        </w:numPr>
        <w:rPr>
          <w:sz w:val="36"/>
          <w:szCs w:val="36"/>
        </w:rPr>
      </w:pPr>
      <w:r w:rsidRPr="00A65FC8">
        <w:rPr>
          <w:sz w:val="36"/>
          <w:szCs w:val="36"/>
        </w:rPr>
        <w:t>Notre infrastructure</w:t>
      </w:r>
    </w:p>
    <w:p w14:paraId="06A1A099" w14:textId="77777777" w:rsidR="00B26C7C" w:rsidRPr="00AD08CE" w:rsidRDefault="00B26C7C" w:rsidP="00B26C7C">
      <w:pPr>
        <w:pStyle w:val="Paragraphedeliste"/>
        <w:ind w:left="2160"/>
        <w:rPr>
          <w:sz w:val="40"/>
          <w:szCs w:val="40"/>
        </w:rPr>
      </w:pPr>
    </w:p>
    <w:p w14:paraId="019AB021" w14:textId="77777777" w:rsidR="00B26C7C" w:rsidRPr="00F10C07" w:rsidRDefault="00B26C7C" w:rsidP="00F335D2">
      <w:pPr>
        <w:pStyle w:val="Paragraphedeliste"/>
        <w:numPr>
          <w:ilvl w:val="0"/>
          <w:numId w:val="9"/>
        </w:numPr>
        <w:rPr>
          <w:rFonts w:cs="Microsoft Sans Serif"/>
          <w:sz w:val="32"/>
          <w:szCs w:val="32"/>
        </w:rPr>
      </w:pPr>
      <w:r w:rsidRPr="00AD08CE">
        <w:rPr>
          <w:i/>
          <w:sz w:val="32"/>
          <w:szCs w:val="32"/>
          <w:u w:val="single"/>
        </w:rPr>
        <w:t>L’espace intérieur</w:t>
      </w:r>
      <w:r w:rsidR="00F335D2" w:rsidRPr="00F10C07">
        <w:rPr>
          <w:rFonts w:cs="Microsoft Sans Serif"/>
          <w:sz w:val="32"/>
          <w:szCs w:val="32"/>
        </w:rPr>
        <w:t xml:space="preserve"> </w:t>
      </w:r>
    </w:p>
    <w:p w14:paraId="26638B5A" w14:textId="77777777" w:rsidR="00F335D2" w:rsidRPr="00A65FC8" w:rsidRDefault="00F335D2" w:rsidP="00852DD6">
      <w:pPr>
        <w:rPr>
          <w:rFonts w:cs="Microsoft Sans Serif"/>
          <w:sz w:val="28"/>
          <w:szCs w:val="28"/>
        </w:rPr>
      </w:pPr>
      <w:r w:rsidRPr="00A65FC8">
        <w:rPr>
          <w:rFonts w:cs="Microsoft Sans Serif"/>
          <w:sz w:val="28"/>
          <w:szCs w:val="28"/>
        </w:rPr>
        <w:t xml:space="preserve">Nous fonctionnons en trois sections : </w:t>
      </w:r>
      <w:r w:rsidR="00BA1F1B">
        <w:rPr>
          <w:rFonts w:cs="Microsoft Sans Serif"/>
          <w:sz w:val="28"/>
          <w:szCs w:val="28"/>
        </w:rPr>
        <w:t>Les Abeilles, les Moustiques et les Libellules</w:t>
      </w:r>
      <w:r w:rsidRPr="00A65FC8">
        <w:rPr>
          <w:rFonts w:cs="Microsoft Sans Serif"/>
          <w:sz w:val="28"/>
          <w:szCs w:val="28"/>
        </w:rPr>
        <w:t>.</w:t>
      </w:r>
    </w:p>
    <w:p w14:paraId="53E5B95D" w14:textId="77777777" w:rsidR="00EF3157" w:rsidRPr="00F10C07" w:rsidRDefault="00B26C7C" w:rsidP="002455E7">
      <w:pPr>
        <w:rPr>
          <w:rFonts w:cs="Microsoft Sans Serif"/>
          <w:sz w:val="28"/>
          <w:szCs w:val="28"/>
        </w:rPr>
      </w:pPr>
      <w:r w:rsidRPr="00A65FC8">
        <w:rPr>
          <w:rFonts w:cs="Microsoft Sans Serif"/>
          <w:sz w:val="28"/>
          <w:szCs w:val="28"/>
        </w:rPr>
        <w:t xml:space="preserve">Chaque section fonctionne sur le même principe (espace </w:t>
      </w:r>
      <w:r w:rsidR="00666903" w:rsidRPr="00A65FC8">
        <w:rPr>
          <w:rFonts w:cs="Microsoft Sans Serif"/>
          <w:sz w:val="28"/>
          <w:szCs w:val="28"/>
        </w:rPr>
        <w:t xml:space="preserve">d’accueil </w:t>
      </w:r>
      <w:r w:rsidRPr="00A65FC8">
        <w:rPr>
          <w:rFonts w:cs="Microsoft Sans Serif"/>
          <w:sz w:val="28"/>
          <w:szCs w:val="28"/>
        </w:rPr>
        <w:t xml:space="preserve">des parents, espace de vie, de repas, de change et sommeil). Chaque section est </w:t>
      </w:r>
      <w:r w:rsidR="000E4070" w:rsidRPr="00A65FC8">
        <w:rPr>
          <w:rFonts w:cs="Microsoft Sans Serif"/>
          <w:sz w:val="28"/>
          <w:szCs w:val="28"/>
        </w:rPr>
        <w:t>conçue</w:t>
      </w:r>
      <w:r w:rsidRPr="00A65FC8">
        <w:rPr>
          <w:rFonts w:cs="Microsoft Sans Serif"/>
          <w:sz w:val="28"/>
          <w:szCs w:val="28"/>
        </w:rPr>
        <w:t xml:space="preserve"> de </w:t>
      </w:r>
      <w:r w:rsidR="000E4070" w:rsidRPr="00A65FC8">
        <w:rPr>
          <w:rFonts w:cs="Microsoft Sans Serif"/>
          <w:sz w:val="28"/>
          <w:szCs w:val="28"/>
        </w:rPr>
        <w:t>manière</w:t>
      </w:r>
      <w:r w:rsidRPr="00A65FC8">
        <w:rPr>
          <w:rFonts w:cs="Microsoft Sans Serif"/>
          <w:sz w:val="28"/>
          <w:szCs w:val="28"/>
        </w:rPr>
        <w:t xml:space="preserve"> à avoir une vue d’ensemble et ce, afin de vei</w:t>
      </w:r>
      <w:r w:rsidR="00F10C07">
        <w:rPr>
          <w:rFonts w:cs="Microsoft Sans Serif"/>
          <w:sz w:val="28"/>
          <w:szCs w:val="28"/>
        </w:rPr>
        <w:t>ller à la sécurité des enfants.</w:t>
      </w:r>
    </w:p>
    <w:p w14:paraId="2F04F692" w14:textId="77777777" w:rsidR="00D23E9E" w:rsidRPr="00A65FC8" w:rsidRDefault="00D23E9E" w:rsidP="00852DD6">
      <w:pPr>
        <w:rPr>
          <w:color w:val="BFBFBF" w:themeColor="background1" w:themeShade="BF"/>
          <w:sz w:val="28"/>
          <w:szCs w:val="28"/>
        </w:rPr>
      </w:pPr>
      <w:r w:rsidRPr="00A65FC8">
        <w:rPr>
          <w:color w:val="808080" w:themeColor="background1" w:themeShade="80"/>
          <w:sz w:val="28"/>
          <w:szCs w:val="28"/>
        </w:rPr>
        <w:t>Le hall d’entrée :</w:t>
      </w:r>
    </w:p>
    <w:p w14:paraId="6C740FA9" w14:textId="77777777" w:rsidR="00220541" w:rsidRPr="00A65FC8" w:rsidRDefault="002455E7" w:rsidP="00EF3157">
      <w:pPr>
        <w:rPr>
          <w:rFonts w:cs="Microsoft Sans Serif"/>
          <w:sz w:val="28"/>
          <w:szCs w:val="28"/>
        </w:rPr>
      </w:pPr>
      <w:r w:rsidRPr="00A65FC8">
        <w:rPr>
          <w:rFonts w:cs="Microsoft Sans Serif"/>
          <w:sz w:val="28"/>
          <w:szCs w:val="28"/>
        </w:rPr>
        <w:t xml:space="preserve">L’entrée n’est permise que pour les personnes autorisées, et la porte n’est ouverte qu’après identification du parent via le système de caméra à l’entrée. </w:t>
      </w:r>
      <w:r w:rsidR="00D23E9E" w:rsidRPr="00A65FC8">
        <w:rPr>
          <w:rFonts w:cs="Microsoft Sans Serif"/>
          <w:sz w:val="28"/>
          <w:szCs w:val="28"/>
        </w:rPr>
        <w:t xml:space="preserve"> </w:t>
      </w:r>
      <w:r w:rsidR="00C164AA" w:rsidRPr="00A65FC8">
        <w:rPr>
          <w:rFonts w:cs="Microsoft Sans Serif"/>
          <w:sz w:val="28"/>
          <w:szCs w:val="28"/>
        </w:rPr>
        <w:t xml:space="preserve">Le parent sonne à la porte, une fois reconnu, la porte lui est ouverte et il accède au hall d’entrée.  </w:t>
      </w:r>
      <w:r w:rsidR="00D23E9E" w:rsidRPr="00A65FC8">
        <w:rPr>
          <w:rFonts w:cs="Microsoft Sans Serif"/>
          <w:sz w:val="28"/>
          <w:szCs w:val="28"/>
        </w:rPr>
        <w:t>Le hall d’entrée donne accès aux trois sections, aux toilettes visiteurs, à la cuisine, au réfectoire du personnel et au bureau de la responsable et infirmière.</w:t>
      </w:r>
    </w:p>
    <w:p w14:paraId="3B89B151" w14:textId="77777777" w:rsidR="00D23E9E" w:rsidRPr="00A65FC8" w:rsidRDefault="00D23E9E" w:rsidP="00852DD6">
      <w:pPr>
        <w:rPr>
          <w:color w:val="808080" w:themeColor="background1" w:themeShade="80"/>
          <w:sz w:val="28"/>
          <w:szCs w:val="28"/>
        </w:rPr>
      </w:pPr>
      <w:r w:rsidRPr="00A65FC8">
        <w:rPr>
          <w:color w:val="808080" w:themeColor="background1" w:themeShade="80"/>
          <w:sz w:val="28"/>
          <w:szCs w:val="28"/>
        </w:rPr>
        <w:t>Les sections :</w:t>
      </w:r>
    </w:p>
    <w:p w14:paraId="2C64520F" w14:textId="77777777" w:rsidR="00FB5F64" w:rsidRPr="00A65FC8" w:rsidRDefault="00D61BD3" w:rsidP="00D61BD3">
      <w:pPr>
        <w:rPr>
          <w:rFonts w:cs="Microsoft Sans Serif"/>
          <w:sz w:val="28"/>
          <w:szCs w:val="28"/>
        </w:rPr>
      </w:pPr>
      <w:r w:rsidRPr="00A65FC8">
        <w:rPr>
          <w:rFonts w:cs="Microsoft Sans Serif"/>
          <w:sz w:val="28"/>
          <w:szCs w:val="28"/>
        </w:rPr>
        <w:t xml:space="preserve">1. </w:t>
      </w:r>
      <w:r w:rsidR="00FB5F64" w:rsidRPr="00A65FC8">
        <w:rPr>
          <w:rFonts w:cs="Microsoft Sans Serif"/>
          <w:sz w:val="28"/>
          <w:szCs w:val="28"/>
        </w:rPr>
        <w:t xml:space="preserve">Les </w:t>
      </w:r>
      <w:r w:rsidR="00BA1F1B">
        <w:rPr>
          <w:rFonts w:cs="Microsoft Sans Serif"/>
          <w:sz w:val="28"/>
          <w:szCs w:val="28"/>
        </w:rPr>
        <w:t>Abeilles</w:t>
      </w:r>
      <w:r w:rsidR="00FB5F64" w:rsidRPr="00A65FC8">
        <w:rPr>
          <w:rFonts w:cs="Microsoft Sans Serif"/>
          <w:sz w:val="28"/>
          <w:szCs w:val="28"/>
        </w:rPr>
        <w:t xml:space="preserve"> sont dans un local du bâtiment choisi pour ses dimensions plus petites afin que les bambins évoluent dans un espace limité où ils peuvent acquérir facilement des repères visuels. Cela rassure l’enfant de voir et entendre les puéricultrices même si elles ne s’occupent pas de lui à ce moment.</w:t>
      </w:r>
    </w:p>
    <w:p w14:paraId="1FACD6ED" w14:textId="77777777" w:rsidR="00D61BD3" w:rsidRPr="00A65FC8" w:rsidRDefault="00D61BD3" w:rsidP="00D61BD3">
      <w:pPr>
        <w:rPr>
          <w:rFonts w:cs="Microsoft Sans Serif"/>
          <w:sz w:val="28"/>
          <w:szCs w:val="28"/>
        </w:rPr>
      </w:pPr>
      <w:r w:rsidRPr="00A65FC8">
        <w:rPr>
          <w:rFonts w:cs="Microsoft Sans Serif"/>
          <w:sz w:val="28"/>
          <w:szCs w:val="28"/>
        </w:rPr>
        <w:t xml:space="preserve">La section des </w:t>
      </w:r>
      <w:r w:rsidR="00BA1F1B">
        <w:rPr>
          <w:rFonts w:cs="Microsoft Sans Serif"/>
          <w:sz w:val="28"/>
          <w:szCs w:val="28"/>
        </w:rPr>
        <w:t xml:space="preserve">Abeilles </w:t>
      </w:r>
      <w:r w:rsidRPr="00A65FC8">
        <w:rPr>
          <w:rFonts w:cs="Microsoft Sans Serif"/>
          <w:sz w:val="28"/>
          <w:szCs w:val="28"/>
        </w:rPr>
        <w:t>dispose d’un « coin allaitement », où les mamans qui souhaitent venir allaiter leur bébé sont installées confortablement, en toute intimité.</w:t>
      </w:r>
    </w:p>
    <w:p w14:paraId="44BE14E5" w14:textId="327FD9D1" w:rsidR="00FB5F64" w:rsidRPr="00A65FC8" w:rsidRDefault="00852DD6" w:rsidP="00852DD6">
      <w:pPr>
        <w:rPr>
          <w:rFonts w:cs="Microsoft Sans Serif"/>
          <w:sz w:val="28"/>
          <w:szCs w:val="28"/>
        </w:rPr>
      </w:pPr>
      <w:r w:rsidRPr="00A65FC8">
        <w:rPr>
          <w:rFonts w:cs="Microsoft Sans Serif"/>
          <w:sz w:val="28"/>
          <w:szCs w:val="28"/>
        </w:rPr>
        <w:lastRenderedPageBreak/>
        <w:t xml:space="preserve">2. </w:t>
      </w:r>
      <w:r w:rsidR="00FB5F64" w:rsidRPr="00A65FC8">
        <w:rPr>
          <w:rFonts w:cs="Microsoft Sans Serif"/>
          <w:sz w:val="28"/>
          <w:szCs w:val="28"/>
        </w:rPr>
        <w:t xml:space="preserve">En fonction de l’évolution psychomotrice et de l’âge des enfants, ils déménagent vers le local </w:t>
      </w:r>
      <w:r w:rsidR="00632BD3">
        <w:rPr>
          <w:rFonts w:cs="Microsoft Sans Serif"/>
          <w:sz w:val="28"/>
          <w:szCs w:val="28"/>
        </w:rPr>
        <w:t>destiné aux Moustiques puis enfin vers la section des Libellules.</w:t>
      </w:r>
      <w:r w:rsidR="00FB5F64" w:rsidRPr="00A65FC8">
        <w:rPr>
          <w:rFonts w:cs="Microsoft Sans Serif"/>
          <w:sz w:val="28"/>
          <w:szCs w:val="28"/>
        </w:rPr>
        <w:t xml:space="preserve"> </w:t>
      </w:r>
      <w:r w:rsidR="00BA1F1B">
        <w:rPr>
          <w:rFonts w:cs="Microsoft Sans Serif"/>
          <w:sz w:val="28"/>
          <w:szCs w:val="28"/>
        </w:rPr>
        <w:t>Ces locaux</w:t>
      </w:r>
      <w:r w:rsidR="00FB5F64" w:rsidRPr="00A65FC8">
        <w:rPr>
          <w:rFonts w:cs="Microsoft Sans Serif"/>
          <w:sz w:val="28"/>
          <w:szCs w:val="28"/>
        </w:rPr>
        <w:t xml:space="preserve"> </w:t>
      </w:r>
      <w:r w:rsidR="00BA1F1B">
        <w:rPr>
          <w:rFonts w:cs="Microsoft Sans Serif"/>
          <w:sz w:val="28"/>
          <w:szCs w:val="28"/>
        </w:rPr>
        <w:t>sont</w:t>
      </w:r>
      <w:r w:rsidR="00FB5F64" w:rsidRPr="00A65FC8">
        <w:rPr>
          <w:rFonts w:cs="Microsoft Sans Serif"/>
          <w:sz w:val="28"/>
          <w:szCs w:val="28"/>
        </w:rPr>
        <w:t xml:space="preserve"> plus spacieux et permet</w:t>
      </w:r>
      <w:r w:rsidR="00BA1F1B">
        <w:rPr>
          <w:rFonts w:cs="Microsoft Sans Serif"/>
          <w:sz w:val="28"/>
          <w:szCs w:val="28"/>
        </w:rPr>
        <w:t>tent</w:t>
      </w:r>
      <w:r w:rsidR="00FB5F64" w:rsidRPr="00A65FC8">
        <w:rPr>
          <w:rFonts w:cs="Microsoft Sans Serif"/>
          <w:sz w:val="28"/>
          <w:szCs w:val="28"/>
        </w:rPr>
        <w:t xml:space="preserve"> à l’enfant de se déplacer dans un </w:t>
      </w:r>
      <w:r w:rsidR="00BA1F1B">
        <w:rPr>
          <w:rFonts w:cs="Microsoft Sans Serif"/>
          <w:sz w:val="28"/>
          <w:szCs w:val="28"/>
        </w:rPr>
        <w:t>champ d’action plus étendu. Ces</w:t>
      </w:r>
      <w:r w:rsidR="00FB5F64" w:rsidRPr="00A65FC8">
        <w:rPr>
          <w:rFonts w:cs="Microsoft Sans Serif"/>
          <w:sz w:val="28"/>
          <w:szCs w:val="28"/>
        </w:rPr>
        <w:t xml:space="preserve"> espace</w:t>
      </w:r>
      <w:r w:rsidR="00BA1F1B">
        <w:rPr>
          <w:rFonts w:cs="Microsoft Sans Serif"/>
          <w:sz w:val="28"/>
          <w:szCs w:val="28"/>
        </w:rPr>
        <w:t>s de vie sont</w:t>
      </w:r>
      <w:r w:rsidR="00FB5F64" w:rsidRPr="00A65FC8">
        <w:rPr>
          <w:rFonts w:cs="Microsoft Sans Serif"/>
          <w:sz w:val="28"/>
          <w:szCs w:val="28"/>
        </w:rPr>
        <w:t xml:space="preserve"> suffisamment grand</w:t>
      </w:r>
      <w:r w:rsidR="00BA1F1B">
        <w:rPr>
          <w:rFonts w:cs="Microsoft Sans Serif"/>
          <w:sz w:val="28"/>
          <w:szCs w:val="28"/>
        </w:rPr>
        <w:t>s</w:t>
      </w:r>
      <w:r w:rsidR="00FB5F64" w:rsidRPr="00A65FC8">
        <w:rPr>
          <w:rFonts w:cs="Microsoft Sans Serif"/>
          <w:sz w:val="28"/>
          <w:szCs w:val="28"/>
        </w:rPr>
        <w:t xml:space="preserve"> pour permettre l’aménagement de coins spécifiques et des activités différentes (coin repas</w:t>
      </w:r>
      <w:r w:rsidR="00BA1F1B">
        <w:rPr>
          <w:rFonts w:cs="Microsoft Sans Serif"/>
          <w:sz w:val="28"/>
          <w:szCs w:val="28"/>
        </w:rPr>
        <w:t>, coin lecture, coin jeux,..). I</w:t>
      </w:r>
      <w:r w:rsidR="00FB5F64" w:rsidRPr="00A65FC8">
        <w:rPr>
          <w:rFonts w:cs="Microsoft Sans Serif"/>
          <w:sz w:val="28"/>
          <w:szCs w:val="28"/>
        </w:rPr>
        <w:t>l</w:t>
      </w:r>
      <w:r w:rsidR="00BA1F1B">
        <w:rPr>
          <w:rFonts w:cs="Microsoft Sans Serif"/>
          <w:sz w:val="28"/>
          <w:szCs w:val="28"/>
        </w:rPr>
        <w:t>s</w:t>
      </w:r>
      <w:r w:rsidR="00FB5F64" w:rsidRPr="00A65FC8">
        <w:rPr>
          <w:rFonts w:cs="Microsoft Sans Serif"/>
          <w:sz w:val="28"/>
          <w:szCs w:val="28"/>
        </w:rPr>
        <w:t xml:space="preserve"> donne</w:t>
      </w:r>
      <w:r w:rsidR="00BA1F1B">
        <w:rPr>
          <w:rFonts w:cs="Microsoft Sans Serif"/>
          <w:sz w:val="28"/>
          <w:szCs w:val="28"/>
        </w:rPr>
        <w:t>nt</w:t>
      </w:r>
      <w:r w:rsidR="00FB5F64" w:rsidRPr="00A65FC8">
        <w:rPr>
          <w:rFonts w:cs="Microsoft Sans Serif"/>
          <w:sz w:val="28"/>
          <w:szCs w:val="28"/>
        </w:rPr>
        <w:t xml:space="preserve"> un accès sur le jardin sécurisé et fermé. </w:t>
      </w:r>
      <w:r w:rsidR="00BA1F1B">
        <w:rPr>
          <w:rFonts w:cs="Microsoft Sans Serif"/>
          <w:sz w:val="28"/>
          <w:szCs w:val="28"/>
        </w:rPr>
        <w:t>Des modules adaptés à leur âge sont mis à disposition pour jouer.</w:t>
      </w:r>
    </w:p>
    <w:p w14:paraId="4B346404" w14:textId="77777777" w:rsidR="00AF1713" w:rsidRDefault="00C3635C" w:rsidP="00666903">
      <w:pPr>
        <w:rPr>
          <w:rFonts w:cs="Microsoft Sans Serif"/>
          <w:sz w:val="28"/>
          <w:szCs w:val="28"/>
        </w:rPr>
      </w:pPr>
      <w:r w:rsidRPr="00A65FC8">
        <w:rPr>
          <w:rFonts w:cs="Microsoft Sans Serif"/>
          <w:sz w:val="28"/>
          <w:szCs w:val="28"/>
        </w:rPr>
        <w:t>Dans chaque section, les puéricultrices disposent d’une table et de chaises qui leur permettent d’écrire et de tenir à jour les indications sur le déroulement de la journée de l’enfant</w:t>
      </w:r>
    </w:p>
    <w:p w14:paraId="33EDCA97" w14:textId="77777777" w:rsidR="00666903" w:rsidRPr="00AF1713" w:rsidRDefault="00666903" w:rsidP="00666903">
      <w:pPr>
        <w:rPr>
          <w:rFonts w:cs="Microsoft Sans Serif"/>
          <w:sz w:val="28"/>
          <w:szCs w:val="28"/>
        </w:rPr>
      </w:pPr>
      <w:r w:rsidRPr="00A65FC8">
        <w:rPr>
          <w:color w:val="808080" w:themeColor="background1" w:themeShade="80"/>
          <w:sz w:val="28"/>
          <w:szCs w:val="28"/>
        </w:rPr>
        <w:t>L’espace d’accueil :</w:t>
      </w:r>
    </w:p>
    <w:p w14:paraId="4481D43A" w14:textId="77777777" w:rsidR="00666903" w:rsidRPr="00A65FC8" w:rsidRDefault="00666903" w:rsidP="00666903">
      <w:pPr>
        <w:rPr>
          <w:sz w:val="28"/>
          <w:szCs w:val="28"/>
        </w:rPr>
      </w:pPr>
      <w:r w:rsidRPr="00A65FC8">
        <w:rPr>
          <w:sz w:val="28"/>
          <w:szCs w:val="28"/>
        </w:rPr>
        <w:t>C’est un espace réservé aux parents à l’entrée de chaque section et il y est identique. Il se compose :</w:t>
      </w:r>
    </w:p>
    <w:p w14:paraId="43B798F3" w14:textId="77777777" w:rsidR="00666903" w:rsidRPr="00A65FC8" w:rsidRDefault="00666903" w:rsidP="00666903">
      <w:pPr>
        <w:rPr>
          <w:sz w:val="28"/>
          <w:szCs w:val="28"/>
        </w:rPr>
      </w:pPr>
      <w:r w:rsidRPr="00A65FC8">
        <w:rPr>
          <w:sz w:val="28"/>
          <w:szCs w:val="28"/>
        </w:rPr>
        <w:t>- d’un coin à langer qui permet de vêtir et dévêtir l’enfant en toute sécurité.</w:t>
      </w:r>
    </w:p>
    <w:p w14:paraId="757380FC" w14:textId="77777777" w:rsidR="00666903" w:rsidRPr="00A65FC8" w:rsidRDefault="00666903" w:rsidP="00666903">
      <w:pPr>
        <w:rPr>
          <w:sz w:val="28"/>
          <w:szCs w:val="28"/>
        </w:rPr>
      </w:pPr>
      <w:r w:rsidRPr="00A65FC8">
        <w:rPr>
          <w:sz w:val="28"/>
          <w:szCs w:val="28"/>
        </w:rPr>
        <w:t>- de crochets afin de pendre les manteaux et de casiers individuels pour divers rangements (tenue de rechange des enfants par exemple).</w:t>
      </w:r>
    </w:p>
    <w:p w14:paraId="6B283429" w14:textId="77777777" w:rsidR="00666903" w:rsidRPr="00A65FC8" w:rsidRDefault="00666903" w:rsidP="00666903">
      <w:pPr>
        <w:rPr>
          <w:sz w:val="28"/>
          <w:szCs w:val="28"/>
        </w:rPr>
      </w:pPr>
      <w:r w:rsidRPr="00A65FC8">
        <w:rPr>
          <w:sz w:val="28"/>
          <w:szCs w:val="28"/>
        </w:rPr>
        <w:t>- de casiers</w:t>
      </w:r>
      <w:r w:rsidR="00600D2F" w:rsidRPr="00A65FC8">
        <w:rPr>
          <w:sz w:val="28"/>
          <w:szCs w:val="28"/>
        </w:rPr>
        <w:t xml:space="preserve"> pour le rangement des maxi-cosy</w:t>
      </w:r>
      <w:r w:rsidRPr="00A65FC8">
        <w:rPr>
          <w:sz w:val="28"/>
          <w:szCs w:val="28"/>
        </w:rPr>
        <w:t xml:space="preserve">s individuels dans la section des </w:t>
      </w:r>
      <w:r w:rsidR="00BA1F1B">
        <w:rPr>
          <w:sz w:val="28"/>
          <w:szCs w:val="28"/>
        </w:rPr>
        <w:t>Abeilles.</w:t>
      </w:r>
      <w:r w:rsidRPr="00A65FC8">
        <w:rPr>
          <w:sz w:val="28"/>
          <w:szCs w:val="28"/>
        </w:rPr>
        <w:t xml:space="preserve"> Dans </w:t>
      </w:r>
      <w:r w:rsidR="00BA1F1B">
        <w:rPr>
          <w:sz w:val="28"/>
          <w:szCs w:val="28"/>
        </w:rPr>
        <w:t>les sections des Moustiques et des Libellules</w:t>
      </w:r>
      <w:r w:rsidRPr="00A65FC8">
        <w:rPr>
          <w:sz w:val="28"/>
          <w:szCs w:val="28"/>
        </w:rPr>
        <w:t>, ces casie</w:t>
      </w:r>
      <w:r w:rsidR="00404E6F">
        <w:rPr>
          <w:sz w:val="28"/>
          <w:szCs w:val="28"/>
        </w:rPr>
        <w:t xml:space="preserve">rs sont utilisés pour </w:t>
      </w:r>
      <w:r w:rsidRPr="00A65FC8">
        <w:rPr>
          <w:sz w:val="28"/>
          <w:szCs w:val="28"/>
        </w:rPr>
        <w:t>ranger les camions, les autos et les motos.</w:t>
      </w:r>
    </w:p>
    <w:p w14:paraId="00660967" w14:textId="77777777" w:rsidR="00F335D2" w:rsidRPr="00A65FC8" w:rsidRDefault="00666903" w:rsidP="00666903">
      <w:pPr>
        <w:rPr>
          <w:sz w:val="28"/>
          <w:szCs w:val="28"/>
        </w:rPr>
      </w:pPr>
      <w:r w:rsidRPr="00A65FC8">
        <w:rPr>
          <w:sz w:val="28"/>
          <w:szCs w:val="28"/>
        </w:rPr>
        <w:t>Dans l’espace accueil, les parents ont tout le loisir de partager un moment d’intimité avec leur enfant afin de mieux les préparer</w:t>
      </w:r>
      <w:r w:rsidR="00F10C07">
        <w:rPr>
          <w:sz w:val="28"/>
          <w:szCs w:val="28"/>
        </w:rPr>
        <w:t xml:space="preserve"> à la séparation de la journée.</w:t>
      </w:r>
    </w:p>
    <w:p w14:paraId="6583554F" w14:textId="77777777" w:rsidR="00D23E9E" w:rsidRPr="00A65FC8" w:rsidRDefault="00D23E9E" w:rsidP="00852DD6">
      <w:pPr>
        <w:rPr>
          <w:color w:val="808080" w:themeColor="background1" w:themeShade="80"/>
          <w:sz w:val="28"/>
          <w:szCs w:val="28"/>
        </w:rPr>
      </w:pPr>
      <w:r w:rsidRPr="00A65FC8">
        <w:rPr>
          <w:color w:val="808080" w:themeColor="background1" w:themeShade="80"/>
          <w:sz w:val="28"/>
          <w:szCs w:val="28"/>
        </w:rPr>
        <w:t>L’espace de jeux, de vie :</w:t>
      </w:r>
    </w:p>
    <w:p w14:paraId="7A6CADEF" w14:textId="77777777" w:rsidR="00FB5F64" w:rsidRPr="00A65FC8" w:rsidRDefault="00FB5F64" w:rsidP="00852DD6">
      <w:pPr>
        <w:rPr>
          <w:rFonts w:cs="Microsoft Sans Serif"/>
          <w:sz w:val="28"/>
          <w:szCs w:val="28"/>
        </w:rPr>
      </w:pPr>
      <w:r w:rsidRPr="00A65FC8">
        <w:rPr>
          <w:rFonts w:cs="Microsoft Sans Serif"/>
          <w:sz w:val="28"/>
          <w:szCs w:val="28"/>
        </w:rPr>
        <w:t xml:space="preserve">Celui-ci est séparé de l’espace d’accueil </w:t>
      </w:r>
      <w:r w:rsidR="00666903" w:rsidRPr="00A65FC8">
        <w:rPr>
          <w:rFonts w:cs="Microsoft Sans Serif"/>
          <w:sz w:val="28"/>
          <w:szCs w:val="28"/>
        </w:rPr>
        <w:t xml:space="preserve">des parents </w:t>
      </w:r>
      <w:r w:rsidRPr="00A65FC8">
        <w:rPr>
          <w:rFonts w:cs="Microsoft Sans Serif"/>
          <w:sz w:val="28"/>
          <w:szCs w:val="28"/>
        </w:rPr>
        <w:t>par une barrière. Pour des raisons d’hygiène, de sécurité, de respect de l’espace des enfants et des puéricultrices, il demandé aux parents et à toute personne extérieure à l’équipe de ne pas la franchir. En fonction des sections, l’espace de jeux contient du matériel différent, adapté à l’âge de l’enfant. Ces jeux sont modulables. Cet espace est réaménagé fréquemment tout en gardant certains repères pour les enfants.</w:t>
      </w:r>
    </w:p>
    <w:p w14:paraId="3659AA2D" w14:textId="77777777" w:rsidR="00FB5F64" w:rsidRPr="00A65FC8" w:rsidRDefault="00852DD6" w:rsidP="00852DD6">
      <w:pPr>
        <w:rPr>
          <w:rFonts w:cs="Microsoft Sans Serif"/>
          <w:color w:val="BFBFBF" w:themeColor="background1" w:themeShade="BF"/>
          <w:sz w:val="28"/>
          <w:szCs w:val="28"/>
        </w:rPr>
      </w:pPr>
      <w:r w:rsidRPr="00A65FC8">
        <w:rPr>
          <w:rFonts w:cs="Microsoft Sans Serif"/>
          <w:sz w:val="28"/>
          <w:szCs w:val="28"/>
        </w:rPr>
        <w:t xml:space="preserve">a. </w:t>
      </w:r>
      <w:r w:rsidR="00FB5F64" w:rsidRPr="00A65FC8">
        <w:rPr>
          <w:rFonts w:cs="Microsoft Sans Serif"/>
          <w:sz w:val="28"/>
          <w:szCs w:val="28"/>
        </w:rPr>
        <w:t xml:space="preserve">La section des </w:t>
      </w:r>
      <w:r w:rsidR="00BA1F1B">
        <w:rPr>
          <w:rFonts w:cs="Microsoft Sans Serif"/>
          <w:sz w:val="28"/>
          <w:szCs w:val="28"/>
        </w:rPr>
        <w:t>Abeilles</w:t>
      </w:r>
      <w:r w:rsidR="00FB5F64" w:rsidRPr="00A65FC8">
        <w:rPr>
          <w:rFonts w:cs="Microsoft Sans Serif"/>
          <w:sz w:val="28"/>
          <w:szCs w:val="28"/>
        </w:rPr>
        <w:t xml:space="preserve"> est équipé</w:t>
      </w:r>
      <w:r w:rsidR="00717AE0" w:rsidRPr="00A65FC8">
        <w:rPr>
          <w:rFonts w:cs="Microsoft Sans Serif"/>
          <w:sz w:val="28"/>
          <w:szCs w:val="28"/>
        </w:rPr>
        <w:t>e</w:t>
      </w:r>
      <w:r w:rsidR="00FB5F64" w:rsidRPr="00A65FC8">
        <w:rPr>
          <w:rFonts w:cs="Microsoft Sans Serif"/>
          <w:sz w:val="28"/>
          <w:szCs w:val="28"/>
        </w:rPr>
        <w:t xml:space="preserve"> d’un grand parc avec des tapis où les enfants sont </w:t>
      </w:r>
      <w:r w:rsidR="00C164AA" w:rsidRPr="00A65FC8">
        <w:rPr>
          <w:rFonts w:cs="Microsoft Sans Serif"/>
          <w:sz w:val="28"/>
          <w:szCs w:val="28"/>
        </w:rPr>
        <w:t>installés</w:t>
      </w:r>
      <w:r w:rsidR="00FB5F64" w:rsidRPr="00A65FC8">
        <w:rPr>
          <w:rFonts w:cs="Microsoft Sans Serif"/>
          <w:sz w:val="28"/>
          <w:szCs w:val="28"/>
        </w:rPr>
        <w:t xml:space="preserve"> et où divers objets sont disposés à leur portée. Nous avons également d</w:t>
      </w:r>
      <w:r w:rsidR="00FA1531">
        <w:rPr>
          <w:rFonts w:cs="Microsoft Sans Serif"/>
          <w:sz w:val="28"/>
          <w:szCs w:val="28"/>
        </w:rPr>
        <w:t xml:space="preserve">es parcs individuels, </w:t>
      </w:r>
      <w:r w:rsidR="00FB5F64" w:rsidRPr="00A65FC8">
        <w:rPr>
          <w:rFonts w:cs="Microsoft Sans Serif"/>
          <w:sz w:val="28"/>
          <w:szCs w:val="28"/>
        </w:rPr>
        <w:t xml:space="preserve"> des coussins de maintien.</w:t>
      </w:r>
      <w:r w:rsidR="00FA1531">
        <w:rPr>
          <w:rFonts w:cs="Microsoft Sans Serif"/>
          <w:sz w:val="28"/>
          <w:szCs w:val="28"/>
        </w:rPr>
        <w:t xml:space="preserve"> Il y a également des relax qui sont utilisés pour la digestion ainsi qu’au moment des retours afin que l’enfant puisse toujours avoir sa pu</w:t>
      </w:r>
      <w:r w:rsidR="00696B88">
        <w:rPr>
          <w:rFonts w:cs="Microsoft Sans Serif"/>
          <w:sz w:val="28"/>
          <w:szCs w:val="28"/>
        </w:rPr>
        <w:t>éricultrice à vue.</w:t>
      </w:r>
      <w:r w:rsidR="00717AE0" w:rsidRPr="00A65FC8">
        <w:rPr>
          <w:rFonts w:cs="Microsoft Sans Serif"/>
          <w:sz w:val="28"/>
          <w:szCs w:val="28"/>
        </w:rPr>
        <w:t xml:space="preserve"> De plus</w:t>
      </w:r>
      <w:r w:rsidR="00C164AA" w:rsidRPr="00A65FC8">
        <w:rPr>
          <w:rFonts w:cs="Microsoft Sans Serif"/>
          <w:sz w:val="28"/>
          <w:szCs w:val="28"/>
        </w:rPr>
        <w:t>,</w:t>
      </w:r>
      <w:r w:rsidR="00717AE0" w:rsidRPr="00A65FC8">
        <w:rPr>
          <w:rFonts w:cs="Microsoft Sans Serif"/>
          <w:sz w:val="28"/>
          <w:szCs w:val="28"/>
        </w:rPr>
        <w:t xml:space="preserve"> un coin est mis à disposition des mamans qui souhaitent poursuivre leur allaitement.</w:t>
      </w:r>
    </w:p>
    <w:p w14:paraId="28E26008" w14:textId="180C93EA" w:rsidR="00BA1F1B" w:rsidRPr="0043677C" w:rsidRDefault="00852DD6" w:rsidP="00852DD6">
      <w:pPr>
        <w:rPr>
          <w:rFonts w:cs="Microsoft Sans Serif"/>
          <w:color w:val="BFBFBF" w:themeColor="background1" w:themeShade="BF"/>
          <w:sz w:val="28"/>
          <w:szCs w:val="28"/>
        </w:rPr>
      </w:pPr>
      <w:r w:rsidRPr="00A65FC8">
        <w:rPr>
          <w:rFonts w:cs="Microsoft Sans Serif"/>
          <w:sz w:val="28"/>
          <w:szCs w:val="28"/>
        </w:rPr>
        <w:lastRenderedPageBreak/>
        <w:t>b</w:t>
      </w:r>
      <w:r w:rsidR="00BA1F1B">
        <w:rPr>
          <w:rFonts w:cs="Microsoft Sans Serif"/>
          <w:sz w:val="28"/>
          <w:szCs w:val="28"/>
        </w:rPr>
        <w:t>. Chez les Moustiques et les Libellules</w:t>
      </w:r>
      <w:r w:rsidR="00717AE0" w:rsidRPr="00A65FC8">
        <w:rPr>
          <w:rFonts w:cs="Microsoft Sans Serif"/>
          <w:sz w:val="28"/>
          <w:szCs w:val="28"/>
        </w:rPr>
        <w:t>, des modules de psychomotricité son</w:t>
      </w:r>
      <w:r w:rsidR="00632BD3">
        <w:rPr>
          <w:rFonts w:cs="Microsoft Sans Serif"/>
          <w:sz w:val="28"/>
          <w:szCs w:val="28"/>
        </w:rPr>
        <w:t>t mis à disposition des enfants, en fonction de leur âge.</w:t>
      </w:r>
      <w:r w:rsidR="00717AE0" w:rsidRPr="00A65FC8">
        <w:rPr>
          <w:rFonts w:cs="Microsoft Sans Serif"/>
          <w:sz w:val="28"/>
          <w:szCs w:val="28"/>
        </w:rPr>
        <w:t xml:space="preserve"> Un </w:t>
      </w:r>
      <w:r w:rsidR="00BA1F1B">
        <w:rPr>
          <w:rFonts w:cs="Microsoft Sans Serif"/>
          <w:sz w:val="28"/>
          <w:szCs w:val="28"/>
        </w:rPr>
        <w:t>« </w:t>
      </w:r>
      <w:r w:rsidR="00717AE0" w:rsidRPr="00A65FC8">
        <w:rPr>
          <w:rFonts w:cs="Microsoft Sans Serif"/>
          <w:sz w:val="28"/>
          <w:szCs w:val="28"/>
        </w:rPr>
        <w:t xml:space="preserve">coin doux » est accessible à </w:t>
      </w:r>
      <w:r w:rsidR="00C164AA" w:rsidRPr="00A65FC8">
        <w:rPr>
          <w:rFonts w:cs="Microsoft Sans Serif"/>
          <w:sz w:val="28"/>
          <w:szCs w:val="28"/>
        </w:rPr>
        <w:t>tout moment par</w:t>
      </w:r>
      <w:r w:rsidR="00717AE0" w:rsidRPr="00A65FC8">
        <w:rPr>
          <w:rFonts w:cs="Microsoft Sans Serif"/>
          <w:sz w:val="28"/>
          <w:szCs w:val="28"/>
        </w:rPr>
        <w:t xml:space="preserve"> les enfants.</w:t>
      </w:r>
      <w:r w:rsidR="00BA1F1B">
        <w:rPr>
          <w:rFonts w:cs="Microsoft Sans Serif"/>
          <w:color w:val="BFBFBF" w:themeColor="background1" w:themeShade="BF"/>
          <w:sz w:val="28"/>
          <w:szCs w:val="28"/>
        </w:rPr>
        <w:t xml:space="preserve"> </w:t>
      </w:r>
      <w:r w:rsidR="00717AE0" w:rsidRPr="00A65FC8">
        <w:rPr>
          <w:rFonts w:cs="Microsoft Sans Serif"/>
          <w:sz w:val="28"/>
          <w:szCs w:val="28"/>
        </w:rPr>
        <w:t xml:space="preserve">Un château gonflable est régulièrement installé pour le bonheur des loustics. Différents jeux et animations sont proposés aux enfants durant la journée par les puéricultrices. Le coin lecture est mis un peu en retrait. Il est aménagé par des tentures, des coussins et des petits fauteuils pour y créer une atmosphère cocoon et magique. Les enfants y accèdent lors des animations lectures proposées quotidiennement. </w:t>
      </w:r>
    </w:p>
    <w:p w14:paraId="0F8AEB06" w14:textId="77777777" w:rsidR="00D23E9E" w:rsidRPr="00A65FC8" w:rsidRDefault="00D23E9E" w:rsidP="00852DD6">
      <w:pPr>
        <w:rPr>
          <w:color w:val="808080" w:themeColor="background1" w:themeShade="80"/>
          <w:sz w:val="28"/>
          <w:szCs w:val="28"/>
        </w:rPr>
      </w:pPr>
      <w:r w:rsidRPr="00A65FC8">
        <w:rPr>
          <w:color w:val="808080" w:themeColor="background1" w:themeShade="80"/>
          <w:sz w:val="28"/>
          <w:szCs w:val="28"/>
        </w:rPr>
        <w:t>Le coin change :</w:t>
      </w:r>
    </w:p>
    <w:p w14:paraId="5F671008" w14:textId="77777777" w:rsidR="00C956B8" w:rsidRPr="00A65FC8" w:rsidRDefault="00C956B8" w:rsidP="00852DD6">
      <w:pPr>
        <w:rPr>
          <w:rFonts w:cs="Microsoft Sans Serif"/>
          <w:sz w:val="28"/>
          <w:szCs w:val="28"/>
        </w:rPr>
      </w:pPr>
      <w:r w:rsidRPr="00A65FC8">
        <w:rPr>
          <w:rFonts w:cs="Microsoft Sans Serif"/>
          <w:sz w:val="28"/>
          <w:szCs w:val="28"/>
        </w:rPr>
        <w:t>Toutes les sections ont un coin change séparé de l’espace d</w:t>
      </w:r>
      <w:r w:rsidR="00C164AA" w:rsidRPr="00A65FC8">
        <w:rPr>
          <w:rFonts w:cs="Microsoft Sans Serif"/>
          <w:sz w:val="28"/>
          <w:szCs w:val="28"/>
        </w:rPr>
        <w:t>e jeu par une barrière ou une p</w:t>
      </w:r>
      <w:r w:rsidRPr="00A65FC8">
        <w:rPr>
          <w:rFonts w:cs="Microsoft Sans Serif"/>
          <w:sz w:val="28"/>
          <w:szCs w:val="28"/>
        </w:rPr>
        <w:t>o</w:t>
      </w:r>
      <w:r w:rsidR="00C164AA" w:rsidRPr="00A65FC8">
        <w:rPr>
          <w:rFonts w:cs="Microsoft Sans Serif"/>
          <w:sz w:val="28"/>
          <w:szCs w:val="28"/>
        </w:rPr>
        <w:t>r</w:t>
      </w:r>
      <w:r w:rsidR="00F335D2" w:rsidRPr="00A65FC8">
        <w:rPr>
          <w:rFonts w:cs="Microsoft Sans Serif"/>
          <w:sz w:val="28"/>
          <w:szCs w:val="28"/>
        </w:rPr>
        <w:t>te de sécurité dans lequel</w:t>
      </w:r>
      <w:r w:rsidRPr="00A65FC8">
        <w:rPr>
          <w:rFonts w:cs="Microsoft Sans Serif"/>
          <w:sz w:val="28"/>
          <w:szCs w:val="28"/>
        </w:rPr>
        <w:t xml:space="preserve"> tout ce qui est nécessaire au change de l’enfant est rangé à proximité des puéricultrices.</w:t>
      </w:r>
    </w:p>
    <w:p w14:paraId="0FDEEE5B" w14:textId="5A2B1932" w:rsidR="00C956B8" w:rsidRPr="00A65FC8" w:rsidRDefault="00C956B8" w:rsidP="00852DD6">
      <w:pPr>
        <w:rPr>
          <w:rFonts w:cs="Microsoft Sans Serif"/>
          <w:sz w:val="28"/>
          <w:szCs w:val="28"/>
        </w:rPr>
      </w:pPr>
      <w:r w:rsidRPr="00A65FC8">
        <w:rPr>
          <w:rFonts w:cs="Microsoft Sans Serif"/>
          <w:sz w:val="28"/>
          <w:szCs w:val="28"/>
        </w:rPr>
        <w:t xml:space="preserve">Les coins change permettent de voir les enfants et d’être vus par eux. </w:t>
      </w:r>
      <w:r w:rsidR="00632BD3">
        <w:rPr>
          <w:rFonts w:cs="Microsoft Sans Serif"/>
          <w:sz w:val="28"/>
          <w:szCs w:val="28"/>
        </w:rPr>
        <w:t>Chez les</w:t>
      </w:r>
      <w:r w:rsidR="00BA1F1B">
        <w:rPr>
          <w:rFonts w:cs="Microsoft Sans Serif"/>
          <w:sz w:val="28"/>
          <w:szCs w:val="28"/>
        </w:rPr>
        <w:t xml:space="preserve"> Libellule</w:t>
      </w:r>
      <w:r w:rsidRPr="00A65FC8">
        <w:rPr>
          <w:rFonts w:cs="Microsoft Sans Serif"/>
          <w:sz w:val="28"/>
          <w:szCs w:val="28"/>
        </w:rPr>
        <w:t xml:space="preserve">s, les enfants ont des </w:t>
      </w:r>
      <w:r w:rsidR="00BA1F1B">
        <w:rPr>
          <w:rFonts w:cs="Microsoft Sans Serif"/>
          <w:sz w:val="28"/>
          <w:szCs w:val="28"/>
        </w:rPr>
        <w:t>petits WC adaptés à leur taille ou des petits pots</w:t>
      </w:r>
      <w:r w:rsidR="00885486">
        <w:rPr>
          <w:rFonts w:cs="Microsoft Sans Serif"/>
          <w:sz w:val="28"/>
          <w:szCs w:val="28"/>
        </w:rPr>
        <w:t>.</w:t>
      </w:r>
    </w:p>
    <w:p w14:paraId="766ADEAA" w14:textId="77777777" w:rsidR="00C956B8" w:rsidRPr="00F10C07" w:rsidRDefault="00C956B8" w:rsidP="00F10C07">
      <w:pPr>
        <w:rPr>
          <w:rFonts w:cs="Microsoft Sans Serif"/>
          <w:sz w:val="28"/>
          <w:szCs w:val="28"/>
        </w:rPr>
      </w:pPr>
      <w:r w:rsidRPr="00A65FC8">
        <w:rPr>
          <w:rFonts w:cs="Microsoft Sans Serif"/>
          <w:sz w:val="28"/>
          <w:szCs w:val="28"/>
        </w:rPr>
        <w:t>Les effets personnels des enfants sont rangés dans un casier individuel et personnalisé (langes, crèmes, thermomètre individuel,…).</w:t>
      </w:r>
    </w:p>
    <w:p w14:paraId="7CED1624" w14:textId="77777777" w:rsidR="00D23E9E" w:rsidRPr="00A65FC8" w:rsidRDefault="00D23E9E" w:rsidP="00852DD6">
      <w:pPr>
        <w:rPr>
          <w:color w:val="808080" w:themeColor="background1" w:themeShade="80"/>
          <w:sz w:val="28"/>
          <w:szCs w:val="28"/>
        </w:rPr>
      </w:pPr>
      <w:r w:rsidRPr="00A65FC8">
        <w:rPr>
          <w:color w:val="808080" w:themeColor="background1" w:themeShade="80"/>
          <w:sz w:val="28"/>
          <w:szCs w:val="28"/>
        </w:rPr>
        <w:t xml:space="preserve">Le coin repos : </w:t>
      </w:r>
    </w:p>
    <w:p w14:paraId="2E7762FB" w14:textId="77777777" w:rsidR="0075620E" w:rsidRPr="00A65FC8" w:rsidRDefault="0075620E" w:rsidP="00F335D2">
      <w:pPr>
        <w:rPr>
          <w:rFonts w:cs="Microsoft Sans Serif"/>
          <w:sz w:val="28"/>
          <w:szCs w:val="28"/>
        </w:rPr>
      </w:pPr>
      <w:r w:rsidRPr="00A65FC8">
        <w:rPr>
          <w:rFonts w:cs="Microsoft Sans Serif"/>
          <w:sz w:val="28"/>
          <w:szCs w:val="28"/>
        </w:rPr>
        <w:t xml:space="preserve">Pour le repos des enfants, chaque section dispose de chambres où chacun a son lit individuel. Les lits sont à barreaux et ils gardent leur lit durant </w:t>
      </w:r>
      <w:r w:rsidR="00C164AA" w:rsidRPr="00A65FC8">
        <w:rPr>
          <w:rFonts w:cs="Microsoft Sans Serif"/>
          <w:sz w:val="28"/>
          <w:szCs w:val="28"/>
        </w:rPr>
        <w:t>tout leur séjour dans la section</w:t>
      </w:r>
      <w:r w:rsidRPr="00A65FC8">
        <w:rPr>
          <w:rFonts w:cs="Microsoft Sans Serif"/>
          <w:sz w:val="28"/>
          <w:szCs w:val="28"/>
        </w:rPr>
        <w:t>. Un plan de la disposition des lits est annexé à l’entrée des chambres. Les enfants sont répartis dans les chambres en fonction de leur sommeil (bon, moyen ou petit dormeur).</w:t>
      </w:r>
    </w:p>
    <w:p w14:paraId="351D136C" w14:textId="77777777" w:rsidR="00D23E9E" w:rsidRPr="00A65FC8" w:rsidRDefault="00D23E9E" w:rsidP="00852DD6">
      <w:pPr>
        <w:rPr>
          <w:color w:val="808080" w:themeColor="background1" w:themeShade="80"/>
          <w:sz w:val="28"/>
          <w:szCs w:val="28"/>
        </w:rPr>
      </w:pPr>
      <w:r w:rsidRPr="00A65FC8">
        <w:rPr>
          <w:color w:val="808080" w:themeColor="background1" w:themeShade="80"/>
          <w:sz w:val="28"/>
          <w:szCs w:val="28"/>
        </w:rPr>
        <w:t>Le coin repas :</w:t>
      </w:r>
    </w:p>
    <w:p w14:paraId="377EE0B7" w14:textId="77777777" w:rsidR="0075620E" w:rsidRPr="00A65FC8" w:rsidRDefault="0075620E" w:rsidP="00852DD6">
      <w:pPr>
        <w:rPr>
          <w:rFonts w:cs="Microsoft Sans Serif"/>
          <w:sz w:val="28"/>
          <w:szCs w:val="28"/>
        </w:rPr>
      </w:pPr>
      <w:r w:rsidRPr="00A65FC8">
        <w:rPr>
          <w:rFonts w:cs="Microsoft Sans Serif"/>
          <w:sz w:val="28"/>
          <w:szCs w:val="28"/>
        </w:rPr>
        <w:t>Un coin repas est aménagé</w:t>
      </w:r>
      <w:r w:rsidR="0049561C" w:rsidRPr="00A65FC8">
        <w:rPr>
          <w:rFonts w:cs="Microsoft Sans Serif"/>
          <w:sz w:val="28"/>
          <w:szCs w:val="28"/>
        </w:rPr>
        <w:t xml:space="preserve"> par section. </w:t>
      </w:r>
    </w:p>
    <w:p w14:paraId="197F9517" w14:textId="77777777" w:rsidR="0049561C" w:rsidRPr="00A65FC8" w:rsidRDefault="0049561C" w:rsidP="00852DD6">
      <w:pPr>
        <w:rPr>
          <w:rFonts w:cs="Microsoft Sans Serif"/>
          <w:sz w:val="28"/>
          <w:szCs w:val="28"/>
        </w:rPr>
      </w:pPr>
      <w:r w:rsidRPr="00A65FC8">
        <w:rPr>
          <w:rFonts w:cs="Microsoft Sans Serif"/>
          <w:sz w:val="28"/>
          <w:szCs w:val="28"/>
        </w:rPr>
        <w:t>Les bébés reçoivent les biberons dans les bras des puéricultrices. Lorsque l’enfant passe à l’alimentation solide, les repas sont donnés dans le relax ou en fonction de la tonicité de l’enfant dans une chaise haute.</w:t>
      </w:r>
    </w:p>
    <w:p w14:paraId="4E874735" w14:textId="6114FB48" w:rsidR="0049561C" w:rsidRPr="00A65FC8" w:rsidRDefault="0049561C" w:rsidP="00852DD6">
      <w:pPr>
        <w:rPr>
          <w:rFonts w:cs="Microsoft Sans Serif"/>
          <w:sz w:val="28"/>
          <w:szCs w:val="28"/>
        </w:rPr>
      </w:pPr>
      <w:r w:rsidRPr="00A65FC8">
        <w:rPr>
          <w:rFonts w:cs="Microsoft Sans Serif"/>
          <w:sz w:val="28"/>
          <w:szCs w:val="28"/>
        </w:rPr>
        <w:t xml:space="preserve">Chez les </w:t>
      </w:r>
      <w:r w:rsidR="00BA1F1B">
        <w:rPr>
          <w:rFonts w:cs="Microsoft Sans Serif"/>
          <w:sz w:val="28"/>
          <w:szCs w:val="28"/>
        </w:rPr>
        <w:t>Moustiques et les Libellules</w:t>
      </w:r>
      <w:r w:rsidR="00C164AA" w:rsidRPr="00A65FC8">
        <w:rPr>
          <w:rFonts w:cs="Microsoft Sans Serif"/>
          <w:sz w:val="28"/>
          <w:szCs w:val="28"/>
        </w:rPr>
        <w:t>,</w:t>
      </w:r>
      <w:r w:rsidRPr="00A65FC8">
        <w:rPr>
          <w:rFonts w:cs="Microsoft Sans Serif"/>
          <w:sz w:val="28"/>
          <w:szCs w:val="28"/>
        </w:rPr>
        <w:t xml:space="preserve"> il y a un coin </w:t>
      </w:r>
      <w:r w:rsidR="00BA1F1B">
        <w:rPr>
          <w:rFonts w:cs="Microsoft Sans Serif"/>
          <w:sz w:val="28"/>
          <w:szCs w:val="28"/>
        </w:rPr>
        <w:t xml:space="preserve">repas </w:t>
      </w:r>
      <w:r w:rsidRPr="00A65FC8">
        <w:rPr>
          <w:rFonts w:cs="Microsoft Sans Serif"/>
          <w:sz w:val="28"/>
          <w:szCs w:val="28"/>
        </w:rPr>
        <w:t>où sont donnés les compléments de petits</w:t>
      </w:r>
      <w:r w:rsidR="00C164AA" w:rsidRPr="00A65FC8">
        <w:rPr>
          <w:rFonts w:cs="Microsoft Sans Serif"/>
          <w:sz w:val="28"/>
          <w:szCs w:val="28"/>
        </w:rPr>
        <w:t xml:space="preserve"> déjeuner, les dîners et les goû</w:t>
      </w:r>
      <w:r w:rsidR="00632BD3">
        <w:rPr>
          <w:rFonts w:cs="Microsoft Sans Serif"/>
          <w:sz w:val="28"/>
          <w:szCs w:val="28"/>
        </w:rPr>
        <w:t xml:space="preserve">ters. Les Moustiques reçoivent leur repas soit dans </w:t>
      </w:r>
      <w:r w:rsidRPr="00A65FC8">
        <w:rPr>
          <w:rFonts w:cs="Microsoft Sans Serif"/>
          <w:sz w:val="28"/>
          <w:szCs w:val="28"/>
        </w:rPr>
        <w:t xml:space="preserve"> les chaises hautes, soit avec du matériel adapté (petites tables et petites chaises) suivant l’évolution et les capacités de chaque enfant : c’est l</w:t>
      </w:r>
      <w:r w:rsidR="00632BD3">
        <w:rPr>
          <w:rFonts w:cs="Microsoft Sans Serif"/>
          <w:sz w:val="28"/>
          <w:szCs w:val="28"/>
        </w:rPr>
        <w:t>’apprentissage pour manger seul. Chez les libellules, les repas sont donnés sur des petites tables et de petites chaises adaptées aux enfants.</w:t>
      </w:r>
    </w:p>
    <w:p w14:paraId="36C38A68" w14:textId="77777777" w:rsidR="00C3635C" w:rsidRPr="00A65FC8" w:rsidRDefault="00C3635C" w:rsidP="00852DD6">
      <w:pPr>
        <w:rPr>
          <w:color w:val="808080" w:themeColor="background1" w:themeShade="80"/>
          <w:sz w:val="28"/>
          <w:szCs w:val="28"/>
        </w:rPr>
      </w:pPr>
      <w:r w:rsidRPr="00A65FC8">
        <w:rPr>
          <w:color w:val="808080" w:themeColor="background1" w:themeShade="80"/>
          <w:sz w:val="28"/>
          <w:szCs w:val="28"/>
        </w:rPr>
        <w:t>La cuisine :</w:t>
      </w:r>
    </w:p>
    <w:p w14:paraId="06A17C92" w14:textId="77777777" w:rsidR="00AF1713" w:rsidRPr="0043677C" w:rsidRDefault="00C3635C" w:rsidP="00852DD6">
      <w:pPr>
        <w:rPr>
          <w:rFonts w:cs="Microsoft Sans Serif"/>
          <w:sz w:val="28"/>
          <w:szCs w:val="28"/>
        </w:rPr>
      </w:pPr>
      <w:r w:rsidRPr="00A65FC8">
        <w:rPr>
          <w:rFonts w:cs="Microsoft Sans Serif"/>
          <w:sz w:val="28"/>
          <w:szCs w:val="28"/>
        </w:rPr>
        <w:lastRenderedPageBreak/>
        <w:t>Elle se trouve au cœur de la maison d’enfants. C’est là que chaque jour sont préparés par le personnel de cuisine les repas (c</w:t>
      </w:r>
      <w:r w:rsidR="00C164AA" w:rsidRPr="00A65FC8">
        <w:rPr>
          <w:rFonts w:cs="Microsoft Sans Serif"/>
          <w:sz w:val="28"/>
          <w:szCs w:val="28"/>
        </w:rPr>
        <w:t>omplément de petits déjeuner, dîners et goû</w:t>
      </w:r>
      <w:r w:rsidR="00F335D2" w:rsidRPr="00A65FC8">
        <w:rPr>
          <w:rFonts w:cs="Microsoft Sans Serif"/>
          <w:sz w:val="28"/>
          <w:szCs w:val="28"/>
        </w:rPr>
        <w:t>ters) avec des produits frais et traçables.</w:t>
      </w:r>
      <w:r w:rsidR="00686B6A">
        <w:rPr>
          <w:rFonts w:cs="Microsoft Sans Serif"/>
          <w:sz w:val="28"/>
          <w:szCs w:val="28"/>
        </w:rPr>
        <w:t xml:space="preserve"> </w:t>
      </w:r>
    </w:p>
    <w:p w14:paraId="7C3496C5" w14:textId="77777777" w:rsidR="0043677C" w:rsidRDefault="0043677C" w:rsidP="00852DD6">
      <w:pPr>
        <w:rPr>
          <w:color w:val="808080" w:themeColor="background1" w:themeShade="80"/>
          <w:sz w:val="28"/>
          <w:szCs w:val="28"/>
        </w:rPr>
      </w:pPr>
      <w:r>
        <w:rPr>
          <w:color w:val="808080" w:themeColor="background1" w:themeShade="80"/>
          <w:sz w:val="28"/>
          <w:szCs w:val="28"/>
        </w:rPr>
        <w:t>Le bureau :</w:t>
      </w:r>
    </w:p>
    <w:p w14:paraId="0C6242BB" w14:textId="60133219" w:rsidR="0043677C" w:rsidRDefault="00C3635C" w:rsidP="00852DD6">
      <w:pPr>
        <w:rPr>
          <w:color w:val="808080" w:themeColor="background1" w:themeShade="80"/>
          <w:sz w:val="28"/>
          <w:szCs w:val="28"/>
        </w:rPr>
      </w:pPr>
      <w:r w:rsidRPr="00A65FC8">
        <w:rPr>
          <w:rFonts w:cs="Microsoft Sans Serif"/>
          <w:sz w:val="28"/>
          <w:szCs w:val="28"/>
        </w:rPr>
        <w:t>Il se situe à l’entrée d</w:t>
      </w:r>
      <w:r w:rsidR="00F335D2" w:rsidRPr="00A65FC8">
        <w:rPr>
          <w:rFonts w:cs="Microsoft Sans Serif"/>
          <w:sz w:val="28"/>
          <w:szCs w:val="28"/>
        </w:rPr>
        <w:t>e la maison d’enfants. C’est l’endroit où les parents peuvent rencontrer la responsable ou son adjointe.</w:t>
      </w:r>
    </w:p>
    <w:p w14:paraId="30A6C3D2" w14:textId="77777777" w:rsidR="00C3635C" w:rsidRPr="00A65FC8" w:rsidRDefault="00C3635C" w:rsidP="00852DD6">
      <w:pPr>
        <w:rPr>
          <w:color w:val="808080" w:themeColor="background1" w:themeShade="80"/>
          <w:sz w:val="28"/>
          <w:szCs w:val="28"/>
        </w:rPr>
      </w:pPr>
      <w:r w:rsidRPr="00A65FC8">
        <w:rPr>
          <w:color w:val="808080" w:themeColor="background1" w:themeShade="80"/>
          <w:sz w:val="28"/>
          <w:szCs w:val="28"/>
        </w:rPr>
        <w:t>Le réfectoire :</w:t>
      </w:r>
    </w:p>
    <w:p w14:paraId="08B3187F" w14:textId="77777777" w:rsidR="0059280A" w:rsidRPr="00A65FC8" w:rsidRDefault="00C164AA" w:rsidP="00F335D2">
      <w:pPr>
        <w:rPr>
          <w:rFonts w:cs="Microsoft Sans Serif"/>
          <w:sz w:val="28"/>
          <w:szCs w:val="28"/>
        </w:rPr>
      </w:pPr>
      <w:r w:rsidRPr="00A65FC8">
        <w:rPr>
          <w:rFonts w:cs="Microsoft Sans Serif"/>
          <w:sz w:val="28"/>
          <w:szCs w:val="28"/>
        </w:rPr>
        <w:t>Il e</w:t>
      </w:r>
      <w:r w:rsidR="00C3635C" w:rsidRPr="00A65FC8">
        <w:rPr>
          <w:rFonts w:cs="Microsoft Sans Serif"/>
          <w:sz w:val="28"/>
          <w:szCs w:val="28"/>
        </w:rPr>
        <w:t>st si</w:t>
      </w:r>
      <w:r w:rsidR="00F335D2" w:rsidRPr="00A65FC8">
        <w:rPr>
          <w:rFonts w:cs="Microsoft Sans Serif"/>
          <w:sz w:val="28"/>
          <w:szCs w:val="28"/>
        </w:rPr>
        <w:t>tué en face de la cuisine. C’est un endroit spacieux</w:t>
      </w:r>
      <w:r w:rsidR="0059280A" w:rsidRPr="00A65FC8">
        <w:rPr>
          <w:rFonts w:cs="Microsoft Sans Serif"/>
          <w:sz w:val="28"/>
          <w:szCs w:val="28"/>
        </w:rPr>
        <w:t xml:space="preserve"> </w:t>
      </w:r>
      <w:r w:rsidR="00F335D2" w:rsidRPr="00A65FC8">
        <w:rPr>
          <w:rFonts w:cs="Microsoft Sans Serif"/>
          <w:sz w:val="28"/>
          <w:szCs w:val="28"/>
        </w:rPr>
        <w:t>et</w:t>
      </w:r>
      <w:r w:rsidR="0059280A" w:rsidRPr="00A65FC8">
        <w:rPr>
          <w:rFonts w:cs="Microsoft Sans Serif"/>
          <w:sz w:val="28"/>
          <w:szCs w:val="28"/>
        </w:rPr>
        <w:t xml:space="preserve"> équipé où le personnel peut y stocker ses repas et les consommer pe</w:t>
      </w:r>
      <w:r w:rsidRPr="00A65FC8">
        <w:rPr>
          <w:rFonts w:cs="Microsoft Sans Serif"/>
          <w:sz w:val="28"/>
          <w:szCs w:val="28"/>
        </w:rPr>
        <w:t>ndant l’heure de table</w:t>
      </w:r>
      <w:r w:rsidR="0059280A" w:rsidRPr="00A65FC8">
        <w:rPr>
          <w:rFonts w:cs="Microsoft Sans Serif"/>
          <w:sz w:val="28"/>
          <w:szCs w:val="28"/>
        </w:rPr>
        <w:t>.</w:t>
      </w:r>
    </w:p>
    <w:p w14:paraId="59BF855F" w14:textId="77777777" w:rsidR="00C3635C" w:rsidRPr="00A65FC8" w:rsidRDefault="00C3635C" w:rsidP="00852DD6">
      <w:pPr>
        <w:rPr>
          <w:color w:val="808080" w:themeColor="background1" w:themeShade="80"/>
          <w:sz w:val="28"/>
          <w:szCs w:val="28"/>
        </w:rPr>
      </w:pPr>
      <w:r w:rsidRPr="00A65FC8">
        <w:rPr>
          <w:color w:val="808080" w:themeColor="background1" w:themeShade="80"/>
          <w:sz w:val="28"/>
          <w:szCs w:val="28"/>
        </w:rPr>
        <w:t>La réserve et la buanderie :</w:t>
      </w:r>
    </w:p>
    <w:p w14:paraId="0FD4443C" w14:textId="1569BE74" w:rsidR="00B26C7C" w:rsidRPr="0024205C" w:rsidRDefault="00C164AA" w:rsidP="00EF3157">
      <w:pPr>
        <w:rPr>
          <w:rFonts w:cs="Microsoft Sans Serif"/>
          <w:sz w:val="28"/>
          <w:szCs w:val="28"/>
        </w:rPr>
      </w:pPr>
      <w:r w:rsidRPr="00A65FC8">
        <w:rPr>
          <w:rFonts w:cs="Microsoft Sans Serif"/>
          <w:sz w:val="28"/>
          <w:szCs w:val="28"/>
        </w:rPr>
        <w:t>Elles s</w:t>
      </w:r>
      <w:r w:rsidR="0059280A" w:rsidRPr="00A65FC8">
        <w:rPr>
          <w:rFonts w:cs="Microsoft Sans Serif"/>
          <w:sz w:val="28"/>
          <w:szCs w:val="28"/>
        </w:rPr>
        <w:t>ont situées tout au fond de la maison d’enfants. C’est là que tout le linge est traité. De même</w:t>
      </w:r>
      <w:r w:rsidRPr="00A65FC8">
        <w:rPr>
          <w:rFonts w:cs="Microsoft Sans Serif"/>
          <w:sz w:val="28"/>
          <w:szCs w:val="28"/>
        </w:rPr>
        <w:t>,</w:t>
      </w:r>
      <w:r w:rsidR="0059280A" w:rsidRPr="00A65FC8">
        <w:rPr>
          <w:rFonts w:cs="Microsoft Sans Serif"/>
          <w:sz w:val="28"/>
          <w:szCs w:val="28"/>
        </w:rPr>
        <w:t xml:space="preserve"> toutes les réserves non alimentaires</w:t>
      </w:r>
      <w:r w:rsidRPr="00A65FC8">
        <w:rPr>
          <w:rFonts w:cs="Microsoft Sans Serif"/>
          <w:sz w:val="28"/>
          <w:szCs w:val="28"/>
        </w:rPr>
        <w:t xml:space="preserve"> y</w:t>
      </w:r>
      <w:r w:rsidR="0059280A" w:rsidRPr="00A65FC8">
        <w:rPr>
          <w:rFonts w:cs="Microsoft Sans Serif"/>
          <w:sz w:val="28"/>
          <w:szCs w:val="28"/>
        </w:rPr>
        <w:t xml:space="preserve"> sont stockées.</w:t>
      </w:r>
    </w:p>
    <w:p w14:paraId="5D4A65B9" w14:textId="77777777" w:rsidR="00C164AA" w:rsidRPr="00F335D2" w:rsidRDefault="00F335D2" w:rsidP="00F335D2">
      <w:pPr>
        <w:pStyle w:val="Paragraphedeliste"/>
        <w:numPr>
          <w:ilvl w:val="0"/>
          <w:numId w:val="9"/>
        </w:numPr>
        <w:rPr>
          <w:i/>
          <w:sz w:val="32"/>
          <w:szCs w:val="32"/>
          <w:u w:val="single"/>
        </w:rPr>
      </w:pPr>
      <w:r>
        <w:rPr>
          <w:i/>
          <w:sz w:val="32"/>
          <w:szCs w:val="32"/>
          <w:u w:val="single"/>
        </w:rPr>
        <w:t>L’espace extérieur</w:t>
      </w:r>
    </w:p>
    <w:p w14:paraId="0A2D3F54" w14:textId="77777777" w:rsidR="00C164AA" w:rsidRPr="00A65FC8" w:rsidRDefault="0059280A" w:rsidP="00852DD6">
      <w:pPr>
        <w:rPr>
          <w:color w:val="808080" w:themeColor="background1" w:themeShade="80"/>
          <w:sz w:val="28"/>
          <w:szCs w:val="28"/>
        </w:rPr>
      </w:pPr>
      <w:r w:rsidRPr="00A65FC8">
        <w:rPr>
          <w:color w:val="808080" w:themeColor="background1" w:themeShade="80"/>
          <w:sz w:val="28"/>
          <w:szCs w:val="28"/>
        </w:rPr>
        <w:t>Le jardin :</w:t>
      </w:r>
    </w:p>
    <w:p w14:paraId="04E33A2F" w14:textId="77777777" w:rsidR="0059280A" w:rsidRPr="00A65FC8" w:rsidRDefault="0059280A" w:rsidP="00852DD6">
      <w:pPr>
        <w:rPr>
          <w:rFonts w:cs="Microsoft Sans Serif"/>
          <w:sz w:val="28"/>
          <w:szCs w:val="28"/>
        </w:rPr>
      </w:pPr>
      <w:r w:rsidRPr="00A65FC8">
        <w:rPr>
          <w:rFonts w:cs="Microsoft Sans Serif"/>
          <w:sz w:val="28"/>
          <w:szCs w:val="28"/>
        </w:rPr>
        <w:t>Nous avons la chance d’avoir un jardin accessible par les secti</w:t>
      </w:r>
      <w:r w:rsidR="00C164AA" w:rsidRPr="00A65FC8">
        <w:rPr>
          <w:rFonts w:cs="Microsoft Sans Serif"/>
          <w:sz w:val="28"/>
          <w:szCs w:val="28"/>
        </w:rPr>
        <w:t xml:space="preserve">ons des </w:t>
      </w:r>
      <w:r w:rsidR="00BA1F1B">
        <w:rPr>
          <w:rFonts w:cs="Microsoft Sans Serif"/>
          <w:sz w:val="28"/>
          <w:szCs w:val="28"/>
        </w:rPr>
        <w:t>Moustiques et des Libellules</w:t>
      </w:r>
      <w:r w:rsidR="00C164AA" w:rsidRPr="00A65FC8">
        <w:rPr>
          <w:rFonts w:cs="Microsoft Sans Serif"/>
          <w:sz w:val="28"/>
          <w:szCs w:val="28"/>
        </w:rPr>
        <w:t>. Ce</w:t>
      </w:r>
      <w:r w:rsidRPr="00A65FC8">
        <w:rPr>
          <w:rFonts w:cs="Microsoft Sans Serif"/>
          <w:sz w:val="28"/>
          <w:szCs w:val="28"/>
        </w:rPr>
        <w:t xml:space="preserve"> jardin est </w:t>
      </w:r>
      <w:r w:rsidR="00F335D2" w:rsidRPr="00A65FC8">
        <w:rPr>
          <w:rFonts w:cs="Microsoft Sans Serif"/>
          <w:sz w:val="28"/>
          <w:szCs w:val="28"/>
        </w:rPr>
        <w:t>clôturé</w:t>
      </w:r>
      <w:r w:rsidRPr="00A65FC8">
        <w:rPr>
          <w:rFonts w:cs="Microsoft Sans Serif"/>
          <w:sz w:val="28"/>
          <w:szCs w:val="28"/>
        </w:rPr>
        <w:t xml:space="preserve"> et séc</w:t>
      </w:r>
      <w:r w:rsidR="00C164AA" w:rsidRPr="00A65FC8">
        <w:rPr>
          <w:rFonts w:cs="Microsoft Sans Serif"/>
          <w:sz w:val="28"/>
          <w:szCs w:val="28"/>
        </w:rPr>
        <w:t>urisé pour les enfants. U</w:t>
      </w:r>
      <w:r w:rsidRPr="00A65FC8">
        <w:rPr>
          <w:rFonts w:cs="Microsoft Sans Serif"/>
          <w:sz w:val="28"/>
          <w:szCs w:val="28"/>
        </w:rPr>
        <w:t xml:space="preserve">n toboggan, une petite maison et des jeux d’extérieurs sont </w:t>
      </w:r>
      <w:r w:rsidR="00CD307E" w:rsidRPr="00A65FC8">
        <w:rPr>
          <w:rFonts w:cs="Microsoft Sans Serif"/>
          <w:sz w:val="28"/>
          <w:szCs w:val="28"/>
        </w:rPr>
        <w:t>mis à disposition des enfants (</w:t>
      </w:r>
      <w:r w:rsidRPr="00A65FC8">
        <w:rPr>
          <w:rFonts w:cs="Microsoft Sans Serif"/>
          <w:sz w:val="28"/>
          <w:szCs w:val="28"/>
        </w:rPr>
        <w:t>tracteurs, petits vélos, brouettes, ballons,…).</w:t>
      </w:r>
    </w:p>
    <w:p w14:paraId="1C3BC730" w14:textId="46206F70" w:rsidR="0059280A" w:rsidRPr="00A65FC8" w:rsidRDefault="0059280A" w:rsidP="00852DD6">
      <w:pPr>
        <w:rPr>
          <w:rFonts w:cs="Microsoft Sans Serif"/>
          <w:sz w:val="28"/>
          <w:szCs w:val="28"/>
        </w:rPr>
      </w:pPr>
      <w:r w:rsidRPr="00A65FC8">
        <w:rPr>
          <w:rFonts w:cs="Microsoft Sans Serif"/>
          <w:sz w:val="28"/>
          <w:szCs w:val="28"/>
        </w:rPr>
        <w:t>De même</w:t>
      </w:r>
      <w:r w:rsidR="00C164AA" w:rsidRPr="00A65FC8">
        <w:rPr>
          <w:rFonts w:cs="Microsoft Sans Serif"/>
          <w:sz w:val="28"/>
          <w:szCs w:val="28"/>
        </w:rPr>
        <w:t>,</w:t>
      </w:r>
      <w:r w:rsidRPr="00A65FC8">
        <w:rPr>
          <w:rFonts w:cs="Microsoft Sans Serif"/>
          <w:sz w:val="28"/>
          <w:szCs w:val="28"/>
        </w:rPr>
        <w:t xml:space="preserve"> </w:t>
      </w:r>
      <w:r w:rsidR="00632BD3">
        <w:rPr>
          <w:rFonts w:cs="Microsoft Sans Serif"/>
          <w:sz w:val="28"/>
          <w:szCs w:val="28"/>
        </w:rPr>
        <w:t>so</w:t>
      </w:r>
      <w:r w:rsidR="0020293C">
        <w:rPr>
          <w:rFonts w:cs="Microsoft Sans Serif"/>
          <w:sz w:val="28"/>
          <w:szCs w:val="28"/>
        </w:rPr>
        <w:t>us la pergola trônant au milieu</w:t>
      </w:r>
      <w:r w:rsidR="00632BD3">
        <w:rPr>
          <w:rFonts w:cs="Microsoft Sans Serif"/>
          <w:sz w:val="28"/>
          <w:szCs w:val="28"/>
        </w:rPr>
        <w:t xml:space="preserve"> de notre jardin, </w:t>
      </w:r>
      <w:r w:rsidRPr="00A65FC8">
        <w:rPr>
          <w:rFonts w:cs="Microsoft Sans Serif"/>
          <w:sz w:val="28"/>
          <w:szCs w:val="28"/>
        </w:rPr>
        <w:t xml:space="preserve">des tables et </w:t>
      </w:r>
      <w:r w:rsidR="00C164AA" w:rsidRPr="00A65FC8">
        <w:rPr>
          <w:rFonts w:cs="Microsoft Sans Serif"/>
          <w:sz w:val="28"/>
          <w:szCs w:val="28"/>
        </w:rPr>
        <w:t xml:space="preserve">des </w:t>
      </w:r>
      <w:r w:rsidRPr="00A65FC8">
        <w:rPr>
          <w:rFonts w:cs="Microsoft Sans Serif"/>
          <w:sz w:val="28"/>
          <w:szCs w:val="28"/>
        </w:rPr>
        <w:t>bancs sont</w:t>
      </w:r>
      <w:r w:rsidR="00C164AA" w:rsidRPr="00A65FC8">
        <w:rPr>
          <w:rFonts w:cs="Microsoft Sans Serif"/>
          <w:sz w:val="28"/>
          <w:szCs w:val="28"/>
        </w:rPr>
        <w:t xml:space="preserve"> mis</w:t>
      </w:r>
      <w:r w:rsidRPr="00A65FC8">
        <w:rPr>
          <w:rFonts w:cs="Microsoft Sans Serif"/>
          <w:sz w:val="28"/>
          <w:szCs w:val="28"/>
        </w:rPr>
        <w:t xml:space="preserve"> à disposition pour prendre des repas dehors quand le temps le permet.</w:t>
      </w:r>
    </w:p>
    <w:p w14:paraId="3C553310" w14:textId="77777777" w:rsidR="00C164AA" w:rsidRPr="00A65FC8" w:rsidRDefault="0059280A" w:rsidP="00852DD6">
      <w:pPr>
        <w:rPr>
          <w:color w:val="808080" w:themeColor="background1" w:themeShade="80"/>
          <w:sz w:val="28"/>
          <w:szCs w:val="28"/>
        </w:rPr>
      </w:pPr>
      <w:r w:rsidRPr="00A65FC8">
        <w:rPr>
          <w:color w:val="808080" w:themeColor="background1" w:themeShade="80"/>
          <w:sz w:val="28"/>
          <w:szCs w:val="28"/>
        </w:rPr>
        <w:t>Le camp militaire :</w:t>
      </w:r>
    </w:p>
    <w:p w14:paraId="2B94B040" w14:textId="77777777" w:rsidR="006018DD" w:rsidRPr="00B02606" w:rsidRDefault="0059280A" w:rsidP="00B02606">
      <w:pPr>
        <w:rPr>
          <w:rFonts w:cs="Microsoft Sans Serif"/>
          <w:sz w:val="28"/>
          <w:szCs w:val="28"/>
        </w:rPr>
      </w:pPr>
      <w:r w:rsidRPr="00A65FC8">
        <w:rPr>
          <w:rFonts w:cs="Microsoft Sans Serif"/>
          <w:sz w:val="28"/>
          <w:szCs w:val="28"/>
        </w:rPr>
        <w:t>Nous avons aussi la possibilité de nous promener</w:t>
      </w:r>
      <w:r w:rsidR="00F335D2" w:rsidRPr="00A65FC8">
        <w:rPr>
          <w:rFonts w:cs="Microsoft Sans Serif"/>
          <w:sz w:val="28"/>
          <w:szCs w:val="28"/>
        </w:rPr>
        <w:t xml:space="preserve"> avec les enfants</w:t>
      </w:r>
      <w:r w:rsidRPr="00A65FC8">
        <w:rPr>
          <w:rFonts w:cs="Microsoft Sans Serif"/>
          <w:sz w:val="28"/>
          <w:szCs w:val="28"/>
        </w:rPr>
        <w:t xml:space="preserve"> dans le camp militaire aux alentours de la crèche. Les enfants aiment </w:t>
      </w:r>
      <w:r w:rsidR="00C164AA" w:rsidRPr="00A65FC8">
        <w:rPr>
          <w:rFonts w:cs="Microsoft Sans Serif"/>
          <w:sz w:val="28"/>
          <w:szCs w:val="28"/>
        </w:rPr>
        <w:t xml:space="preserve">particulièrement </w:t>
      </w:r>
      <w:r w:rsidRPr="00A65FC8">
        <w:rPr>
          <w:rFonts w:cs="Microsoft Sans Serif"/>
          <w:sz w:val="28"/>
          <w:szCs w:val="28"/>
        </w:rPr>
        <w:t>se rendr</w:t>
      </w:r>
      <w:r w:rsidR="00C164AA" w:rsidRPr="00A65FC8">
        <w:rPr>
          <w:rFonts w:cs="Microsoft Sans Serif"/>
          <w:sz w:val="28"/>
          <w:szCs w:val="28"/>
        </w:rPr>
        <w:t>e près des enclos des sangliers, mascottes</w:t>
      </w:r>
      <w:r w:rsidR="00B02606">
        <w:rPr>
          <w:rFonts w:cs="Microsoft Sans Serif"/>
          <w:sz w:val="28"/>
          <w:szCs w:val="28"/>
        </w:rPr>
        <w:t xml:space="preserve"> des Chasseurs Ardennais.</w:t>
      </w:r>
    </w:p>
    <w:p w14:paraId="023A4D03" w14:textId="77777777" w:rsidR="00CD307E" w:rsidRPr="00AF1713" w:rsidRDefault="00BB467F" w:rsidP="00AF1713">
      <w:pPr>
        <w:pStyle w:val="Paragraphedeliste"/>
        <w:numPr>
          <w:ilvl w:val="1"/>
          <w:numId w:val="16"/>
        </w:numPr>
        <w:rPr>
          <w:sz w:val="28"/>
          <w:szCs w:val="28"/>
        </w:rPr>
      </w:pPr>
      <w:r w:rsidRPr="00AF1713">
        <w:rPr>
          <w:sz w:val="32"/>
          <w:szCs w:val="32"/>
        </w:rPr>
        <w:t>Le personnel.</w:t>
      </w:r>
      <w:r w:rsidR="00CD307E" w:rsidRPr="00AF1713">
        <w:rPr>
          <w:sz w:val="32"/>
          <w:szCs w:val="32"/>
        </w:rPr>
        <w:tab/>
      </w:r>
      <w:r w:rsidR="00CD307E" w:rsidRPr="00AF1713">
        <w:rPr>
          <w:sz w:val="28"/>
          <w:szCs w:val="28"/>
        </w:rPr>
        <w:tab/>
      </w:r>
    </w:p>
    <w:tbl>
      <w:tblPr>
        <w:tblStyle w:val="Grilledutableau"/>
        <w:tblW w:w="0" w:type="auto"/>
        <w:tblInd w:w="1696" w:type="dxa"/>
        <w:tblLook w:val="04A0" w:firstRow="1" w:lastRow="0" w:firstColumn="1" w:lastColumn="0" w:noHBand="0" w:noVBand="1"/>
      </w:tblPr>
      <w:tblGrid>
        <w:gridCol w:w="5670"/>
      </w:tblGrid>
      <w:tr w:rsidR="00CD307E" w:rsidRPr="00A65FC8" w14:paraId="20CAE83D" w14:textId="77777777" w:rsidTr="005A4863">
        <w:tc>
          <w:tcPr>
            <w:tcW w:w="5670" w:type="dxa"/>
          </w:tcPr>
          <w:p w14:paraId="11A923B1" w14:textId="77777777" w:rsidR="00CD307E" w:rsidRPr="00A65FC8" w:rsidRDefault="00CD307E" w:rsidP="00333FEF">
            <w:pPr>
              <w:tabs>
                <w:tab w:val="left" w:pos="1620"/>
              </w:tabs>
              <w:rPr>
                <w:sz w:val="28"/>
                <w:szCs w:val="28"/>
              </w:rPr>
            </w:pPr>
            <w:r w:rsidRPr="00A65FC8">
              <w:rPr>
                <w:sz w:val="28"/>
                <w:szCs w:val="28"/>
              </w:rPr>
              <w:t>Pouvoir organ</w:t>
            </w:r>
            <w:r w:rsidR="005A4863" w:rsidRPr="00A65FC8">
              <w:rPr>
                <w:sz w:val="28"/>
                <w:szCs w:val="28"/>
              </w:rPr>
              <w:t>isateur : l’OCASC</w:t>
            </w:r>
          </w:p>
        </w:tc>
      </w:tr>
    </w:tbl>
    <w:p w14:paraId="233C39B7" w14:textId="77777777" w:rsidR="00257660" w:rsidRPr="00A65FC8" w:rsidRDefault="00257660" w:rsidP="00333FEF">
      <w:pPr>
        <w:tabs>
          <w:tab w:val="left" w:pos="1620"/>
        </w:tabs>
        <w:rPr>
          <w:sz w:val="28"/>
          <w:szCs w:val="28"/>
        </w:rPr>
      </w:pPr>
    </w:p>
    <w:tbl>
      <w:tblPr>
        <w:tblStyle w:val="Grilledutableau"/>
        <w:tblW w:w="0" w:type="auto"/>
        <w:tblInd w:w="1129" w:type="dxa"/>
        <w:tblLook w:val="04A0" w:firstRow="1" w:lastRow="0" w:firstColumn="1" w:lastColumn="0" w:noHBand="0" w:noVBand="1"/>
      </w:tblPr>
      <w:tblGrid>
        <w:gridCol w:w="7513"/>
      </w:tblGrid>
      <w:tr w:rsidR="00CD307E" w:rsidRPr="00A65FC8" w14:paraId="14B9ACCF" w14:textId="77777777" w:rsidTr="00CD307E">
        <w:tc>
          <w:tcPr>
            <w:tcW w:w="7513" w:type="dxa"/>
          </w:tcPr>
          <w:p w14:paraId="587ED4E1" w14:textId="77777777" w:rsidR="00CD307E" w:rsidRPr="00A65FC8" w:rsidRDefault="00CD307E" w:rsidP="00333FEF">
            <w:pPr>
              <w:tabs>
                <w:tab w:val="left" w:pos="1620"/>
              </w:tabs>
              <w:rPr>
                <w:sz w:val="28"/>
                <w:szCs w:val="28"/>
              </w:rPr>
            </w:pPr>
            <w:r w:rsidRPr="00A65FC8">
              <w:rPr>
                <w:sz w:val="28"/>
                <w:szCs w:val="28"/>
              </w:rPr>
              <w:t>Direction des crèches : Monsieur Brichard</w:t>
            </w:r>
          </w:p>
        </w:tc>
      </w:tr>
    </w:tbl>
    <w:p w14:paraId="32273859" w14:textId="77777777" w:rsidR="00CD307E" w:rsidRPr="00A65FC8" w:rsidRDefault="00CD307E" w:rsidP="00333FEF">
      <w:pPr>
        <w:tabs>
          <w:tab w:val="left" w:pos="1620"/>
        </w:tabs>
        <w:rPr>
          <w:sz w:val="28"/>
          <w:szCs w:val="28"/>
        </w:rPr>
      </w:pPr>
    </w:p>
    <w:tbl>
      <w:tblPr>
        <w:tblStyle w:val="Grilledutableau"/>
        <w:tblW w:w="0" w:type="auto"/>
        <w:tblInd w:w="1555" w:type="dxa"/>
        <w:tblLook w:val="04A0" w:firstRow="1" w:lastRow="0" w:firstColumn="1" w:lastColumn="0" w:noHBand="0" w:noVBand="1"/>
      </w:tblPr>
      <w:tblGrid>
        <w:gridCol w:w="2976"/>
        <w:gridCol w:w="3544"/>
      </w:tblGrid>
      <w:tr w:rsidR="00CD307E" w:rsidRPr="00A65FC8" w14:paraId="1A4AC4EB" w14:textId="77777777" w:rsidTr="00CD307E">
        <w:tc>
          <w:tcPr>
            <w:tcW w:w="2976" w:type="dxa"/>
          </w:tcPr>
          <w:p w14:paraId="25A97C2F" w14:textId="77777777" w:rsidR="00CD307E" w:rsidRPr="00A65FC8" w:rsidRDefault="00CD307E" w:rsidP="00333FEF">
            <w:pPr>
              <w:tabs>
                <w:tab w:val="left" w:pos="1620"/>
              </w:tabs>
              <w:rPr>
                <w:sz w:val="28"/>
                <w:szCs w:val="28"/>
              </w:rPr>
            </w:pPr>
            <w:r w:rsidRPr="00A65FC8">
              <w:rPr>
                <w:sz w:val="28"/>
                <w:szCs w:val="28"/>
              </w:rPr>
              <w:t>Responsable de la crèche : l’assistante sociale</w:t>
            </w:r>
          </w:p>
        </w:tc>
        <w:tc>
          <w:tcPr>
            <w:tcW w:w="3544" w:type="dxa"/>
          </w:tcPr>
          <w:p w14:paraId="720DE658" w14:textId="77777777" w:rsidR="00CD307E" w:rsidRPr="00A65FC8" w:rsidRDefault="00CD307E" w:rsidP="00333FEF">
            <w:pPr>
              <w:tabs>
                <w:tab w:val="left" w:pos="1620"/>
              </w:tabs>
              <w:rPr>
                <w:sz w:val="28"/>
                <w:szCs w:val="28"/>
              </w:rPr>
            </w:pPr>
            <w:r w:rsidRPr="00A65FC8">
              <w:rPr>
                <w:sz w:val="28"/>
                <w:szCs w:val="28"/>
              </w:rPr>
              <w:t>Adjointe de la responsable : l’infirmière</w:t>
            </w:r>
          </w:p>
        </w:tc>
      </w:tr>
    </w:tbl>
    <w:p w14:paraId="41712418" w14:textId="77777777" w:rsidR="00CD307E" w:rsidRPr="00A65FC8" w:rsidRDefault="00CD307E" w:rsidP="00333FEF">
      <w:pPr>
        <w:tabs>
          <w:tab w:val="left" w:pos="1620"/>
        </w:tabs>
        <w:rPr>
          <w:sz w:val="28"/>
          <w:szCs w:val="28"/>
        </w:rPr>
      </w:pPr>
    </w:p>
    <w:tbl>
      <w:tblPr>
        <w:tblStyle w:val="Grilledutableau"/>
        <w:tblW w:w="0" w:type="auto"/>
        <w:tblInd w:w="988" w:type="dxa"/>
        <w:tblLook w:val="04A0" w:firstRow="1" w:lastRow="0" w:firstColumn="1" w:lastColumn="0" w:noHBand="0" w:noVBand="1"/>
      </w:tblPr>
      <w:tblGrid>
        <w:gridCol w:w="3543"/>
        <w:gridCol w:w="3969"/>
      </w:tblGrid>
      <w:tr w:rsidR="00CD307E" w:rsidRPr="00A65FC8" w14:paraId="7D354C07" w14:textId="77777777" w:rsidTr="00CD307E">
        <w:tc>
          <w:tcPr>
            <w:tcW w:w="3543" w:type="dxa"/>
          </w:tcPr>
          <w:p w14:paraId="2C827374" w14:textId="77777777" w:rsidR="00CD307E" w:rsidRPr="00A65FC8" w:rsidRDefault="00CD307E" w:rsidP="00333FEF">
            <w:pPr>
              <w:tabs>
                <w:tab w:val="left" w:pos="1620"/>
              </w:tabs>
              <w:rPr>
                <w:sz w:val="28"/>
                <w:szCs w:val="28"/>
              </w:rPr>
            </w:pPr>
            <w:r w:rsidRPr="00A65FC8">
              <w:rPr>
                <w:sz w:val="28"/>
                <w:szCs w:val="28"/>
              </w:rPr>
              <w:t>Les puéricultrices</w:t>
            </w:r>
          </w:p>
        </w:tc>
        <w:tc>
          <w:tcPr>
            <w:tcW w:w="3969" w:type="dxa"/>
          </w:tcPr>
          <w:p w14:paraId="2393EE9A" w14:textId="77777777" w:rsidR="00CD307E" w:rsidRPr="00A65FC8" w:rsidRDefault="00CD307E" w:rsidP="00333FEF">
            <w:pPr>
              <w:tabs>
                <w:tab w:val="left" w:pos="1620"/>
              </w:tabs>
              <w:rPr>
                <w:sz w:val="28"/>
                <w:szCs w:val="28"/>
              </w:rPr>
            </w:pPr>
            <w:r w:rsidRPr="00A65FC8">
              <w:rPr>
                <w:sz w:val="28"/>
                <w:szCs w:val="28"/>
              </w:rPr>
              <w:t>Le personnel cuisine/entretien</w:t>
            </w:r>
          </w:p>
        </w:tc>
      </w:tr>
    </w:tbl>
    <w:p w14:paraId="00B2B0B1" w14:textId="77777777" w:rsidR="00CD307E" w:rsidRPr="00A65FC8" w:rsidRDefault="00CD307E" w:rsidP="00333FEF">
      <w:pPr>
        <w:tabs>
          <w:tab w:val="left" w:pos="1620"/>
        </w:tabs>
        <w:rPr>
          <w:sz w:val="28"/>
          <w:szCs w:val="28"/>
        </w:rPr>
      </w:pPr>
    </w:p>
    <w:tbl>
      <w:tblPr>
        <w:tblStyle w:val="Grilledutableau"/>
        <w:tblW w:w="0" w:type="auto"/>
        <w:tblInd w:w="1885" w:type="dxa"/>
        <w:tblLook w:val="04A0" w:firstRow="1" w:lastRow="0" w:firstColumn="1" w:lastColumn="0" w:noHBand="0" w:noVBand="1"/>
      </w:tblPr>
      <w:tblGrid>
        <w:gridCol w:w="2551"/>
        <w:gridCol w:w="2551"/>
      </w:tblGrid>
      <w:tr w:rsidR="0050469A" w:rsidRPr="00A65FC8" w14:paraId="42CC6A2E" w14:textId="77777777" w:rsidTr="00E85A24">
        <w:tc>
          <w:tcPr>
            <w:tcW w:w="2551" w:type="dxa"/>
          </w:tcPr>
          <w:p w14:paraId="62312B6C" w14:textId="77777777" w:rsidR="0050469A" w:rsidRPr="00A65FC8" w:rsidRDefault="0050469A" w:rsidP="0050469A">
            <w:pPr>
              <w:tabs>
                <w:tab w:val="left" w:pos="1620"/>
              </w:tabs>
              <w:rPr>
                <w:sz w:val="28"/>
                <w:szCs w:val="28"/>
              </w:rPr>
            </w:pPr>
            <w:r w:rsidRPr="00A65FC8">
              <w:rPr>
                <w:sz w:val="28"/>
                <w:szCs w:val="28"/>
              </w:rPr>
              <w:t xml:space="preserve">Les stagiaires </w:t>
            </w:r>
          </w:p>
        </w:tc>
        <w:tc>
          <w:tcPr>
            <w:tcW w:w="2551" w:type="dxa"/>
          </w:tcPr>
          <w:p w14:paraId="135BC620" w14:textId="77777777" w:rsidR="0050469A" w:rsidRPr="00A65FC8" w:rsidRDefault="0050469A" w:rsidP="0050469A">
            <w:pPr>
              <w:tabs>
                <w:tab w:val="left" w:pos="1620"/>
              </w:tabs>
              <w:rPr>
                <w:sz w:val="28"/>
                <w:szCs w:val="28"/>
              </w:rPr>
            </w:pPr>
            <w:r>
              <w:rPr>
                <w:sz w:val="28"/>
                <w:szCs w:val="28"/>
              </w:rPr>
              <w:t xml:space="preserve">        Andage</w:t>
            </w:r>
            <w:r w:rsidRPr="00A65FC8">
              <w:rPr>
                <w:sz w:val="28"/>
                <w:szCs w:val="28"/>
              </w:rPr>
              <w:t xml:space="preserve"> </w:t>
            </w:r>
          </w:p>
        </w:tc>
      </w:tr>
    </w:tbl>
    <w:p w14:paraId="37123529" w14:textId="77777777" w:rsidR="00CD307E" w:rsidRPr="00A65FC8" w:rsidRDefault="0043677C" w:rsidP="00333FEF">
      <w:pPr>
        <w:tabs>
          <w:tab w:val="left" w:pos="1620"/>
        </w:tabs>
        <w:rPr>
          <w:sz w:val="28"/>
          <w:szCs w:val="28"/>
        </w:rPr>
      </w:pPr>
      <w:r>
        <w:rPr>
          <w:sz w:val="28"/>
          <w:szCs w:val="28"/>
        </w:rPr>
        <w:t xml:space="preserve">    </w:t>
      </w:r>
    </w:p>
    <w:p w14:paraId="508E468D" w14:textId="77777777" w:rsidR="00FF6F52" w:rsidRPr="00A65FC8" w:rsidRDefault="00FF6F52" w:rsidP="00333FEF">
      <w:pPr>
        <w:tabs>
          <w:tab w:val="left" w:pos="1620"/>
        </w:tabs>
        <w:rPr>
          <w:sz w:val="28"/>
          <w:szCs w:val="28"/>
        </w:rPr>
      </w:pPr>
    </w:p>
    <w:p w14:paraId="7D357532" w14:textId="77777777" w:rsidR="00852DD6" w:rsidRPr="00A65FC8" w:rsidRDefault="00F73ABC" w:rsidP="00333FEF">
      <w:pPr>
        <w:tabs>
          <w:tab w:val="left" w:pos="1620"/>
        </w:tabs>
        <w:rPr>
          <w:color w:val="808080" w:themeColor="background1" w:themeShade="80"/>
          <w:sz w:val="28"/>
          <w:szCs w:val="28"/>
        </w:rPr>
      </w:pPr>
      <w:r w:rsidRPr="00A65FC8">
        <w:rPr>
          <w:color w:val="808080" w:themeColor="background1" w:themeShade="80"/>
          <w:sz w:val="28"/>
          <w:szCs w:val="28"/>
        </w:rPr>
        <w:t>Le pouvoir organisateur et le directeur des maisons d’enfants :</w:t>
      </w:r>
    </w:p>
    <w:p w14:paraId="06DE078A" w14:textId="77777777" w:rsidR="00F73ABC" w:rsidRPr="00A65FC8" w:rsidRDefault="00F335D2" w:rsidP="00333FEF">
      <w:pPr>
        <w:tabs>
          <w:tab w:val="left" w:pos="1620"/>
        </w:tabs>
        <w:rPr>
          <w:rFonts w:cs="Microsoft Sans Serif"/>
          <w:sz w:val="28"/>
          <w:szCs w:val="28"/>
        </w:rPr>
      </w:pPr>
      <w:r w:rsidRPr="00A65FC8">
        <w:rPr>
          <w:rFonts w:cs="Microsoft Sans Serif"/>
          <w:sz w:val="28"/>
          <w:szCs w:val="28"/>
        </w:rPr>
        <w:t>L’Office</w:t>
      </w:r>
      <w:r w:rsidR="00F73ABC" w:rsidRPr="00A65FC8">
        <w:rPr>
          <w:rFonts w:cs="Microsoft Sans Serif"/>
          <w:sz w:val="28"/>
          <w:szCs w:val="28"/>
        </w:rPr>
        <w:t xml:space="preserve"> Central d’Action Sociale et Culturelle (OCA</w:t>
      </w:r>
      <w:r w:rsidRPr="00A65FC8">
        <w:rPr>
          <w:rFonts w:cs="Microsoft Sans Serif"/>
          <w:sz w:val="28"/>
          <w:szCs w:val="28"/>
        </w:rPr>
        <w:t xml:space="preserve">SC) de la défense </w:t>
      </w:r>
      <w:r w:rsidR="00F73ABC" w:rsidRPr="00A65FC8">
        <w:rPr>
          <w:rFonts w:cs="Microsoft Sans Serif"/>
          <w:sz w:val="28"/>
          <w:szCs w:val="28"/>
        </w:rPr>
        <w:t xml:space="preserve"> gère au total 8 milieux d’</w:t>
      </w:r>
      <w:r w:rsidR="00DA4179">
        <w:rPr>
          <w:rFonts w:cs="Microsoft Sans Serif"/>
          <w:sz w:val="28"/>
          <w:szCs w:val="28"/>
        </w:rPr>
        <w:t>accueil à Evere, Peutie, Neder-O</w:t>
      </w:r>
      <w:r w:rsidR="00F73ABC" w:rsidRPr="00A65FC8">
        <w:rPr>
          <w:rFonts w:cs="Microsoft Sans Serif"/>
          <w:sz w:val="28"/>
          <w:szCs w:val="28"/>
        </w:rPr>
        <w:t xml:space="preserve">ver-Hembeek, Beauvechain, Saint-Laurent, Leopoldsburg, </w:t>
      </w:r>
      <w:r w:rsidR="00DA4179">
        <w:rPr>
          <w:rFonts w:cs="Microsoft Sans Serif"/>
          <w:sz w:val="28"/>
          <w:szCs w:val="28"/>
        </w:rPr>
        <w:t>Zeebrugge et Marche-en-F</w:t>
      </w:r>
      <w:r w:rsidR="00F73ABC" w:rsidRPr="00A65FC8">
        <w:rPr>
          <w:rFonts w:cs="Microsoft Sans Serif"/>
          <w:sz w:val="28"/>
          <w:szCs w:val="28"/>
        </w:rPr>
        <w:t>amenne.</w:t>
      </w:r>
    </w:p>
    <w:p w14:paraId="0ED3DCBA" w14:textId="77777777" w:rsidR="00F73ABC" w:rsidRPr="00A65FC8" w:rsidRDefault="00F73ABC" w:rsidP="00333FEF">
      <w:pPr>
        <w:tabs>
          <w:tab w:val="left" w:pos="1620"/>
        </w:tabs>
        <w:rPr>
          <w:rFonts w:cs="Microsoft Sans Serif"/>
          <w:sz w:val="28"/>
          <w:szCs w:val="28"/>
        </w:rPr>
      </w:pPr>
      <w:r w:rsidRPr="00A65FC8">
        <w:rPr>
          <w:rFonts w:cs="Microsoft Sans Serif"/>
          <w:sz w:val="28"/>
          <w:szCs w:val="28"/>
        </w:rPr>
        <w:t xml:space="preserve">Le pouvoir organisateur est composé pour les maisons d’enfants de : </w:t>
      </w:r>
    </w:p>
    <w:p w14:paraId="70C789C2" w14:textId="77777777" w:rsidR="00F73ABC" w:rsidRPr="00A65FC8" w:rsidRDefault="00F73ABC" w:rsidP="00F73ABC">
      <w:pPr>
        <w:pStyle w:val="Paragraphedeliste"/>
        <w:numPr>
          <w:ilvl w:val="0"/>
          <w:numId w:val="11"/>
        </w:numPr>
        <w:tabs>
          <w:tab w:val="left" w:pos="1620"/>
        </w:tabs>
        <w:rPr>
          <w:rFonts w:cs="Microsoft Sans Serif"/>
          <w:sz w:val="28"/>
          <w:szCs w:val="28"/>
        </w:rPr>
      </w:pPr>
      <w:r w:rsidRPr="00A65FC8">
        <w:rPr>
          <w:rFonts w:cs="Microsoft Sans Serif"/>
          <w:sz w:val="28"/>
          <w:szCs w:val="28"/>
        </w:rPr>
        <w:t>1 directeur pour la direction générale sociale de l’OCASC</w:t>
      </w:r>
    </w:p>
    <w:p w14:paraId="31FCCE8A" w14:textId="77777777" w:rsidR="00650DDF" w:rsidRPr="00F10C07" w:rsidRDefault="00F73ABC" w:rsidP="00F73ABC">
      <w:pPr>
        <w:pStyle w:val="Paragraphedeliste"/>
        <w:numPr>
          <w:ilvl w:val="0"/>
          <w:numId w:val="11"/>
        </w:numPr>
        <w:tabs>
          <w:tab w:val="left" w:pos="1620"/>
        </w:tabs>
        <w:rPr>
          <w:rFonts w:cs="Microsoft Sans Serif"/>
          <w:sz w:val="28"/>
          <w:szCs w:val="28"/>
        </w:rPr>
      </w:pPr>
      <w:r w:rsidRPr="00A65FC8">
        <w:rPr>
          <w:rFonts w:cs="Microsoft Sans Serif"/>
          <w:sz w:val="28"/>
          <w:szCs w:val="28"/>
        </w:rPr>
        <w:t>1 directeur pour les maisons d’enfants</w:t>
      </w:r>
    </w:p>
    <w:p w14:paraId="4A8C4FBC" w14:textId="77777777" w:rsidR="00F73ABC" w:rsidRPr="00A65FC8" w:rsidRDefault="00F73ABC" w:rsidP="00F73ABC">
      <w:pPr>
        <w:tabs>
          <w:tab w:val="left" w:pos="1620"/>
        </w:tabs>
        <w:rPr>
          <w:color w:val="808080" w:themeColor="background1" w:themeShade="80"/>
          <w:sz w:val="28"/>
          <w:szCs w:val="28"/>
        </w:rPr>
      </w:pPr>
      <w:r w:rsidRPr="00A65FC8">
        <w:rPr>
          <w:color w:val="808080" w:themeColor="background1" w:themeShade="80"/>
          <w:sz w:val="28"/>
          <w:szCs w:val="28"/>
        </w:rPr>
        <w:t>La responsable de la maison d’enfants :</w:t>
      </w:r>
    </w:p>
    <w:p w14:paraId="03DBC3B4" w14:textId="77777777" w:rsidR="00F10C07" w:rsidRPr="00F10C07" w:rsidRDefault="00F73ABC" w:rsidP="00F73ABC">
      <w:pPr>
        <w:tabs>
          <w:tab w:val="left" w:pos="1620"/>
        </w:tabs>
        <w:rPr>
          <w:rFonts w:cs="Microsoft Sans Serif"/>
          <w:sz w:val="28"/>
          <w:szCs w:val="28"/>
        </w:rPr>
      </w:pPr>
      <w:r w:rsidRPr="00A65FC8">
        <w:rPr>
          <w:rFonts w:cs="Microsoft Sans Serif"/>
          <w:sz w:val="28"/>
          <w:szCs w:val="28"/>
        </w:rPr>
        <w:t>La responsable, qui est une assistante sociale, assure en collaboration avec le pouvoir organisateur</w:t>
      </w:r>
      <w:r w:rsidR="00F743FD" w:rsidRPr="00A65FC8">
        <w:rPr>
          <w:rFonts w:cs="Microsoft Sans Serif"/>
          <w:sz w:val="28"/>
          <w:szCs w:val="28"/>
        </w:rPr>
        <w:t>,</w:t>
      </w:r>
      <w:r w:rsidRPr="00A65FC8">
        <w:rPr>
          <w:rFonts w:cs="Microsoft Sans Serif"/>
          <w:sz w:val="28"/>
          <w:szCs w:val="28"/>
        </w:rPr>
        <w:t xml:space="preserve"> la gestion quotidienne de la crèche : personnel, enfants</w:t>
      </w:r>
      <w:r w:rsidR="002D52A4" w:rsidRPr="00A65FC8">
        <w:rPr>
          <w:rFonts w:cs="Microsoft Sans Serif"/>
          <w:sz w:val="28"/>
          <w:szCs w:val="28"/>
        </w:rPr>
        <w:t>,</w:t>
      </w:r>
      <w:r w:rsidRPr="00A65FC8">
        <w:rPr>
          <w:rFonts w:cs="Microsoft Sans Serif"/>
          <w:sz w:val="28"/>
          <w:szCs w:val="28"/>
        </w:rPr>
        <w:t xml:space="preserve"> parents, intervenants extérieurs. Elle veille à assurer une qualité de vie dans la structure en permettant à chacun d’ajuster au mieux sa vie privée et professionnelle. Elle veille aussi au respect des orientations pédagogiques de la crèche. Elle est à l’écoute du personnel, des parents et des enfants.</w:t>
      </w:r>
      <w:r w:rsidR="002D52A4" w:rsidRPr="00A65FC8">
        <w:rPr>
          <w:rFonts w:cs="Microsoft Sans Serif"/>
          <w:sz w:val="28"/>
          <w:szCs w:val="28"/>
        </w:rPr>
        <w:t xml:space="preserve"> </w:t>
      </w:r>
    </w:p>
    <w:p w14:paraId="20EF9327" w14:textId="77777777" w:rsidR="000A1516" w:rsidRPr="00A65FC8" w:rsidRDefault="000A1516" w:rsidP="00F73ABC">
      <w:pPr>
        <w:tabs>
          <w:tab w:val="left" w:pos="1620"/>
        </w:tabs>
        <w:rPr>
          <w:color w:val="808080" w:themeColor="background1" w:themeShade="80"/>
          <w:sz w:val="28"/>
          <w:szCs w:val="28"/>
        </w:rPr>
      </w:pPr>
      <w:r w:rsidRPr="00A65FC8">
        <w:rPr>
          <w:color w:val="808080" w:themeColor="background1" w:themeShade="80"/>
          <w:sz w:val="28"/>
          <w:szCs w:val="28"/>
        </w:rPr>
        <w:t>L’adjointe à la responsable :</w:t>
      </w:r>
    </w:p>
    <w:p w14:paraId="21ED12F1" w14:textId="77777777" w:rsidR="00F73ABC" w:rsidRPr="00A65FC8" w:rsidRDefault="000A1516" w:rsidP="000A1516">
      <w:pPr>
        <w:tabs>
          <w:tab w:val="left" w:pos="1620"/>
        </w:tabs>
        <w:rPr>
          <w:rFonts w:cs="Microsoft Sans Serif"/>
          <w:sz w:val="28"/>
          <w:szCs w:val="28"/>
        </w:rPr>
      </w:pPr>
      <w:r w:rsidRPr="00A65FC8">
        <w:rPr>
          <w:rFonts w:cs="Microsoft Sans Serif"/>
          <w:sz w:val="28"/>
          <w:szCs w:val="28"/>
        </w:rPr>
        <w:t xml:space="preserve">Une infirmière et adjointe à la responsable est soucieuse de la santé des enfants mais aussi de la sécurité et de l’hygiène de la collectivité. C’est elle qui organise les </w:t>
      </w:r>
      <w:r w:rsidR="00F743FD" w:rsidRPr="00A65FC8">
        <w:rPr>
          <w:rFonts w:cs="Microsoft Sans Serif"/>
          <w:sz w:val="28"/>
          <w:szCs w:val="28"/>
        </w:rPr>
        <w:t>consultations ONE à l’entrée et/</w:t>
      </w:r>
      <w:r w:rsidRPr="00A65FC8">
        <w:rPr>
          <w:rFonts w:cs="Microsoft Sans Serif"/>
          <w:sz w:val="28"/>
          <w:szCs w:val="28"/>
        </w:rPr>
        <w:t>ou périodiques avec ou sans la présence des parents et ce en collaboration avec le médecin de l’ONE et la responsable.</w:t>
      </w:r>
    </w:p>
    <w:p w14:paraId="1EFC5DE0" w14:textId="77777777" w:rsidR="000A1516" w:rsidRPr="00F10C07" w:rsidRDefault="000A1516" w:rsidP="000A1516">
      <w:pPr>
        <w:tabs>
          <w:tab w:val="left" w:pos="1620"/>
        </w:tabs>
        <w:rPr>
          <w:rFonts w:cs="Microsoft Sans Serif"/>
          <w:sz w:val="28"/>
          <w:szCs w:val="28"/>
        </w:rPr>
      </w:pPr>
      <w:r w:rsidRPr="00A65FC8">
        <w:rPr>
          <w:rFonts w:cs="Microsoft Sans Serif"/>
          <w:sz w:val="28"/>
          <w:szCs w:val="28"/>
        </w:rPr>
        <w:t xml:space="preserve">Elle assure aussi la bonne santé physique et psychique de tout le personnel. Une visite médicale annuelle est </w:t>
      </w:r>
      <w:r w:rsidR="00F10C07">
        <w:rPr>
          <w:rFonts w:cs="Microsoft Sans Serif"/>
          <w:sz w:val="28"/>
          <w:szCs w:val="28"/>
        </w:rPr>
        <w:t>prévue pour chacun des membres.</w:t>
      </w:r>
    </w:p>
    <w:p w14:paraId="52AA284D" w14:textId="77777777" w:rsidR="000A1516" w:rsidRPr="00A65FC8" w:rsidRDefault="000A1516" w:rsidP="000A1516">
      <w:pPr>
        <w:tabs>
          <w:tab w:val="left" w:pos="1620"/>
        </w:tabs>
        <w:rPr>
          <w:color w:val="808080" w:themeColor="background1" w:themeShade="80"/>
          <w:sz w:val="28"/>
          <w:szCs w:val="28"/>
        </w:rPr>
      </w:pPr>
      <w:r w:rsidRPr="00A65FC8">
        <w:rPr>
          <w:color w:val="808080" w:themeColor="background1" w:themeShade="80"/>
          <w:sz w:val="28"/>
          <w:szCs w:val="28"/>
        </w:rPr>
        <w:t xml:space="preserve">Les puéricultrices : </w:t>
      </w:r>
    </w:p>
    <w:p w14:paraId="64D8E837" w14:textId="77777777" w:rsidR="00B32C8A" w:rsidRPr="00A65FC8" w:rsidRDefault="00B32C8A" w:rsidP="00C164AA">
      <w:pPr>
        <w:tabs>
          <w:tab w:val="left" w:pos="1620"/>
        </w:tabs>
        <w:rPr>
          <w:rFonts w:cs="Microsoft Sans Serif"/>
          <w:sz w:val="28"/>
          <w:szCs w:val="28"/>
        </w:rPr>
      </w:pPr>
      <w:r w:rsidRPr="00A65FC8">
        <w:rPr>
          <w:rFonts w:cs="Microsoft Sans Serif"/>
          <w:sz w:val="28"/>
          <w:szCs w:val="28"/>
        </w:rPr>
        <w:t>La maison</w:t>
      </w:r>
      <w:r w:rsidR="00F335D2" w:rsidRPr="00A65FC8">
        <w:rPr>
          <w:rFonts w:cs="Microsoft Sans Serif"/>
          <w:sz w:val="28"/>
          <w:szCs w:val="28"/>
        </w:rPr>
        <w:t xml:space="preserve"> d’enfants</w:t>
      </w:r>
      <w:r w:rsidRPr="00A65FC8">
        <w:rPr>
          <w:rFonts w:cs="Microsoft Sans Serif"/>
          <w:sz w:val="28"/>
          <w:szCs w:val="28"/>
        </w:rPr>
        <w:t xml:space="preserve"> « Les Gauloisons » compte dans son effectif </w:t>
      </w:r>
      <w:r w:rsidR="00F335D2" w:rsidRPr="00A65FC8">
        <w:rPr>
          <w:rFonts w:cs="Microsoft Sans Serif"/>
          <w:sz w:val="28"/>
          <w:szCs w:val="28"/>
        </w:rPr>
        <w:t xml:space="preserve">une dizaine de </w:t>
      </w:r>
      <w:r w:rsidRPr="00A65FC8">
        <w:rPr>
          <w:rFonts w:cs="Microsoft Sans Serif"/>
          <w:sz w:val="28"/>
          <w:szCs w:val="28"/>
        </w:rPr>
        <w:t>puéricultrices</w:t>
      </w:r>
      <w:r w:rsidR="00C164AA" w:rsidRPr="00A65FC8">
        <w:rPr>
          <w:rFonts w:cs="Microsoft Sans Serif"/>
          <w:sz w:val="28"/>
          <w:szCs w:val="28"/>
        </w:rPr>
        <w:t>.</w:t>
      </w:r>
    </w:p>
    <w:p w14:paraId="70516270" w14:textId="77777777" w:rsidR="00A26333" w:rsidRPr="00A65FC8" w:rsidRDefault="00B32C8A" w:rsidP="000A1516">
      <w:pPr>
        <w:tabs>
          <w:tab w:val="left" w:pos="1620"/>
        </w:tabs>
        <w:rPr>
          <w:rFonts w:cs="Microsoft Sans Serif"/>
          <w:sz w:val="28"/>
          <w:szCs w:val="28"/>
        </w:rPr>
      </w:pPr>
      <w:r w:rsidRPr="00A65FC8">
        <w:rPr>
          <w:rFonts w:cs="Microsoft Sans Serif"/>
          <w:sz w:val="28"/>
          <w:szCs w:val="28"/>
        </w:rPr>
        <w:t>Leur rôle essentiel est de soutenir l’éducation et de socialiser l’enfant. Il s’agit entre autre de l’accompagner dans son développement, de déterminer les limites que les enfants doivent respecter et de percevoir les problèmes vécus par les enfants et y re</w:t>
      </w:r>
      <w:r w:rsidR="00C164AA" w:rsidRPr="00A65FC8">
        <w:rPr>
          <w:rFonts w:cs="Microsoft Sans Serif"/>
          <w:sz w:val="28"/>
          <w:szCs w:val="28"/>
        </w:rPr>
        <w:t>médier. E</w:t>
      </w:r>
      <w:r w:rsidRPr="00A65FC8">
        <w:rPr>
          <w:rFonts w:cs="Microsoft Sans Serif"/>
          <w:sz w:val="28"/>
          <w:szCs w:val="28"/>
        </w:rPr>
        <w:t xml:space="preserve">n tant </w:t>
      </w:r>
      <w:r w:rsidRPr="00A65FC8">
        <w:rPr>
          <w:rFonts w:cs="Microsoft Sans Serif"/>
          <w:sz w:val="28"/>
          <w:szCs w:val="28"/>
        </w:rPr>
        <w:lastRenderedPageBreak/>
        <w:t>que personnes de contact, elles entretiennent de bons rapports avec les parents afin de gagn</w:t>
      </w:r>
      <w:r w:rsidR="00F10C07">
        <w:rPr>
          <w:rFonts w:cs="Microsoft Sans Serif"/>
          <w:sz w:val="28"/>
          <w:szCs w:val="28"/>
        </w:rPr>
        <w:t>er et de garder leur confiance.</w:t>
      </w:r>
    </w:p>
    <w:p w14:paraId="7D3A686E" w14:textId="77777777" w:rsidR="00B32C8A" w:rsidRPr="00B02606" w:rsidRDefault="00B32C8A" w:rsidP="000A1516">
      <w:pPr>
        <w:tabs>
          <w:tab w:val="left" w:pos="1620"/>
        </w:tabs>
        <w:rPr>
          <w:color w:val="808080" w:themeColor="background1" w:themeShade="80"/>
          <w:sz w:val="28"/>
          <w:szCs w:val="28"/>
        </w:rPr>
      </w:pPr>
      <w:r w:rsidRPr="00A65FC8">
        <w:rPr>
          <w:color w:val="808080" w:themeColor="background1" w:themeShade="80"/>
          <w:sz w:val="28"/>
          <w:szCs w:val="28"/>
        </w:rPr>
        <w:t>Le personnel de cuisine et logistique :</w:t>
      </w:r>
      <w:r w:rsidR="00B02606">
        <w:rPr>
          <w:color w:val="808080" w:themeColor="background1" w:themeShade="80"/>
          <w:sz w:val="28"/>
          <w:szCs w:val="28"/>
        </w:rPr>
        <w:t xml:space="preserve"> </w:t>
      </w:r>
      <w:r w:rsidR="002D52A4" w:rsidRPr="00A65FC8">
        <w:rPr>
          <w:rFonts w:cs="Microsoft Sans Serif"/>
          <w:sz w:val="28"/>
          <w:szCs w:val="28"/>
        </w:rPr>
        <w:t xml:space="preserve">L’effectif du personnel cuisine et logistique compte 3 personnes (2 à temps plein et 1 à mi-temps). Elles font hebdomadairement une tournante pour travailler en cuisine comme à la désinfection afin de pouvoir </w:t>
      </w:r>
      <w:r w:rsidR="00F335D2" w:rsidRPr="00A65FC8">
        <w:rPr>
          <w:rFonts w:cs="Microsoft Sans Serif"/>
          <w:sz w:val="28"/>
          <w:szCs w:val="28"/>
        </w:rPr>
        <w:t>pallier</w:t>
      </w:r>
      <w:r w:rsidR="002D52A4" w:rsidRPr="00A65FC8">
        <w:rPr>
          <w:rFonts w:cs="Microsoft Sans Serif"/>
          <w:sz w:val="28"/>
          <w:szCs w:val="28"/>
        </w:rPr>
        <w:t xml:space="preserve"> les absences de l’une ou de l’autre.</w:t>
      </w:r>
    </w:p>
    <w:p w14:paraId="44C54D01" w14:textId="77777777" w:rsidR="00B32C8A" w:rsidRPr="00A65FC8" w:rsidRDefault="00B32C8A" w:rsidP="000A1516">
      <w:pPr>
        <w:tabs>
          <w:tab w:val="left" w:pos="1620"/>
        </w:tabs>
        <w:rPr>
          <w:rFonts w:cs="Microsoft Sans Serif"/>
          <w:sz w:val="28"/>
          <w:szCs w:val="28"/>
        </w:rPr>
      </w:pPr>
      <w:r w:rsidRPr="00A65FC8">
        <w:rPr>
          <w:rFonts w:cs="Microsoft Sans Serif"/>
          <w:sz w:val="28"/>
          <w:szCs w:val="28"/>
        </w:rPr>
        <w:t xml:space="preserve">Le personnel assure la préparation de tous les repas distribués au sein de notre établissement. Elles veillent à la </w:t>
      </w:r>
      <w:r w:rsidR="00F335D2" w:rsidRPr="00A65FC8">
        <w:rPr>
          <w:rFonts w:cs="Microsoft Sans Serif"/>
          <w:sz w:val="28"/>
          <w:szCs w:val="28"/>
        </w:rPr>
        <w:t>qualité de ceux-ci et qu’ils soient adaptés à chaque enfants. E</w:t>
      </w:r>
      <w:r w:rsidR="006171CC" w:rsidRPr="00A65FC8">
        <w:rPr>
          <w:rFonts w:cs="Microsoft Sans Serif"/>
          <w:sz w:val="28"/>
          <w:szCs w:val="28"/>
        </w:rPr>
        <w:t>lles sont responsables</w:t>
      </w:r>
      <w:r w:rsidRPr="00A65FC8">
        <w:rPr>
          <w:rFonts w:cs="Microsoft Sans Serif"/>
          <w:sz w:val="28"/>
          <w:szCs w:val="28"/>
        </w:rPr>
        <w:t xml:space="preserve"> du contrôle des produits afin de s’assurer  </w:t>
      </w:r>
      <w:r w:rsidR="006171CC" w:rsidRPr="00A65FC8">
        <w:rPr>
          <w:rFonts w:cs="Microsoft Sans Serif"/>
          <w:sz w:val="28"/>
          <w:szCs w:val="28"/>
        </w:rPr>
        <w:t>qu’ils répondent aux exigences de qualité et de fraicheur. Le personnel suit une formation en diététique et des conseils sont recherchés dans des ouvrages adaptés et auprès de la diététicienne de l’ONE.</w:t>
      </w:r>
    </w:p>
    <w:p w14:paraId="602801BE" w14:textId="77777777" w:rsidR="006171CC" w:rsidRPr="00A65FC8" w:rsidRDefault="006171CC" w:rsidP="000A1516">
      <w:pPr>
        <w:tabs>
          <w:tab w:val="left" w:pos="1620"/>
        </w:tabs>
        <w:rPr>
          <w:rFonts w:cs="Microsoft Sans Serif"/>
          <w:sz w:val="28"/>
          <w:szCs w:val="28"/>
        </w:rPr>
      </w:pPr>
      <w:r w:rsidRPr="00A65FC8">
        <w:rPr>
          <w:rFonts w:cs="Microsoft Sans Serif"/>
          <w:sz w:val="28"/>
          <w:szCs w:val="28"/>
        </w:rPr>
        <w:t>Un menu équilibré et varié est établi et revu régulièrement par le personnel de cuisine et l’</w:t>
      </w:r>
      <w:r w:rsidR="002D52A4" w:rsidRPr="00A65FC8">
        <w:rPr>
          <w:rFonts w:cs="Microsoft Sans Serif"/>
          <w:sz w:val="28"/>
          <w:szCs w:val="28"/>
        </w:rPr>
        <w:t xml:space="preserve">infirmière et ce, dans un souci d’adaptation à l’enfant. </w:t>
      </w:r>
    </w:p>
    <w:p w14:paraId="79D7C2D1" w14:textId="77777777" w:rsidR="006171CC" w:rsidRPr="00A65FC8" w:rsidRDefault="006171CC" w:rsidP="000A1516">
      <w:pPr>
        <w:tabs>
          <w:tab w:val="left" w:pos="1620"/>
        </w:tabs>
        <w:rPr>
          <w:rFonts w:cs="Microsoft Sans Serif"/>
          <w:sz w:val="28"/>
          <w:szCs w:val="28"/>
        </w:rPr>
      </w:pPr>
      <w:r w:rsidRPr="00A65FC8">
        <w:rPr>
          <w:rFonts w:cs="Microsoft Sans Serif"/>
          <w:sz w:val="28"/>
          <w:szCs w:val="28"/>
        </w:rPr>
        <w:t>Pour la logistique</w:t>
      </w:r>
      <w:r w:rsidR="00C164AA" w:rsidRPr="00A65FC8">
        <w:rPr>
          <w:rFonts w:cs="Microsoft Sans Serif"/>
          <w:sz w:val="28"/>
          <w:szCs w:val="28"/>
        </w:rPr>
        <w:t>,</w:t>
      </w:r>
      <w:r w:rsidRPr="00A65FC8">
        <w:rPr>
          <w:rFonts w:cs="Microsoft Sans Serif"/>
          <w:sz w:val="28"/>
          <w:szCs w:val="28"/>
        </w:rPr>
        <w:t xml:space="preserve"> il y a :</w:t>
      </w:r>
    </w:p>
    <w:p w14:paraId="6559C23C" w14:textId="77777777" w:rsidR="006171CC" w:rsidRPr="00A65FC8" w:rsidRDefault="006171CC" w:rsidP="000A1516">
      <w:pPr>
        <w:tabs>
          <w:tab w:val="left" w:pos="1620"/>
        </w:tabs>
        <w:rPr>
          <w:rFonts w:cs="Microsoft Sans Serif"/>
          <w:sz w:val="28"/>
          <w:szCs w:val="28"/>
        </w:rPr>
      </w:pPr>
      <w:r w:rsidRPr="00A65FC8">
        <w:rPr>
          <w:rFonts w:cs="Microsoft Sans Serif"/>
          <w:sz w:val="28"/>
          <w:szCs w:val="28"/>
        </w:rPr>
        <w:t>- intra-muros</w:t>
      </w:r>
      <w:r w:rsidR="00C164AA" w:rsidRPr="00A65FC8">
        <w:rPr>
          <w:rFonts w:cs="Microsoft Sans Serif"/>
          <w:sz w:val="28"/>
          <w:szCs w:val="28"/>
        </w:rPr>
        <w:t> :</w:t>
      </w:r>
      <w:r w:rsidRPr="00A65FC8">
        <w:rPr>
          <w:rFonts w:cs="Microsoft Sans Serif"/>
          <w:sz w:val="28"/>
          <w:szCs w:val="28"/>
        </w:rPr>
        <w:t xml:space="preserve"> une personne responsable de la buanderie et du nettoyage des sections. Elle est un agent de prévention des normes d’hygiène et de sécurité.</w:t>
      </w:r>
    </w:p>
    <w:p w14:paraId="3F7D70CE" w14:textId="77777777" w:rsidR="00F335D2" w:rsidRPr="00F10C07" w:rsidRDefault="006171CC" w:rsidP="000A1516">
      <w:pPr>
        <w:tabs>
          <w:tab w:val="left" w:pos="1620"/>
        </w:tabs>
        <w:rPr>
          <w:rFonts w:cs="Microsoft Sans Serif"/>
          <w:sz w:val="28"/>
          <w:szCs w:val="28"/>
        </w:rPr>
      </w:pPr>
      <w:r w:rsidRPr="00A65FC8">
        <w:rPr>
          <w:rFonts w:cs="Microsoft Sans Serif"/>
          <w:sz w:val="28"/>
          <w:szCs w:val="28"/>
        </w:rPr>
        <w:t>-extra-muros</w:t>
      </w:r>
      <w:r w:rsidR="00C164AA" w:rsidRPr="00A65FC8">
        <w:rPr>
          <w:rFonts w:cs="Microsoft Sans Serif"/>
          <w:sz w:val="28"/>
          <w:szCs w:val="28"/>
        </w:rPr>
        <w:t> :</w:t>
      </w:r>
      <w:r w:rsidRPr="00A65FC8">
        <w:rPr>
          <w:rFonts w:cs="Microsoft Sans Serif"/>
          <w:sz w:val="28"/>
          <w:szCs w:val="28"/>
        </w:rPr>
        <w:t xml:space="preserve"> une société de nettoyage qui travaille dans le camp militaire </w:t>
      </w:r>
      <w:r w:rsidR="002D52A4" w:rsidRPr="00A65FC8">
        <w:rPr>
          <w:rFonts w:cs="Microsoft Sans Serif"/>
          <w:sz w:val="28"/>
          <w:szCs w:val="28"/>
        </w:rPr>
        <w:t xml:space="preserve">et qui </w:t>
      </w:r>
      <w:r w:rsidR="00220541" w:rsidRPr="00A65FC8">
        <w:rPr>
          <w:rFonts w:cs="Microsoft Sans Serif"/>
          <w:sz w:val="28"/>
          <w:szCs w:val="28"/>
        </w:rPr>
        <w:t>assure le nettoyage et l’</w:t>
      </w:r>
      <w:r w:rsidRPr="00A65FC8">
        <w:rPr>
          <w:rFonts w:cs="Microsoft Sans Serif"/>
          <w:sz w:val="28"/>
          <w:szCs w:val="28"/>
        </w:rPr>
        <w:t>hygiène des divers locaux. C’est une personne extérieur</w:t>
      </w:r>
      <w:r w:rsidR="002D52A4" w:rsidRPr="00A65FC8">
        <w:rPr>
          <w:rFonts w:cs="Microsoft Sans Serif"/>
          <w:sz w:val="28"/>
          <w:szCs w:val="28"/>
        </w:rPr>
        <w:t>e</w:t>
      </w:r>
      <w:r w:rsidRPr="00A65FC8">
        <w:rPr>
          <w:rFonts w:cs="Microsoft Sans Serif"/>
          <w:sz w:val="28"/>
          <w:szCs w:val="28"/>
        </w:rPr>
        <w:t xml:space="preserve"> à notre équipe qui </w:t>
      </w:r>
      <w:r w:rsidR="002D52A4" w:rsidRPr="00A65FC8">
        <w:rPr>
          <w:rFonts w:cs="Microsoft Sans Serif"/>
          <w:sz w:val="28"/>
          <w:szCs w:val="28"/>
        </w:rPr>
        <w:t>quotidiennement</w:t>
      </w:r>
      <w:r w:rsidRPr="00A65FC8">
        <w:rPr>
          <w:rFonts w:cs="Microsoft Sans Serif"/>
          <w:sz w:val="28"/>
          <w:szCs w:val="28"/>
        </w:rPr>
        <w:t xml:space="preserve"> vient le matin avant les </w:t>
      </w:r>
      <w:r w:rsidR="002D52A4" w:rsidRPr="00A65FC8">
        <w:rPr>
          <w:rFonts w:cs="Microsoft Sans Serif"/>
          <w:sz w:val="28"/>
          <w:szCs w:val="28"/>
        </w:rPr>
        <w:t>heur</w:t>
      </w:r>
      <w:r w:rsidR="00F335D2" w:rsidRPr="00A65FC8">
        <w:rPr>
          <w:rFonts w:cs="Microsoft Sans Serif"/>
          <w:sz w:val="28"/>
          <w:szCs w:val="28"/>
        </w:rPr>
        <w:t>es d’ouvertures pour effectuer c</w:t>
      </w:r>
      <w:r w:rsidR="002D52A4" w:rsidRPr="00A65FC8">
        <w:rPr>
          <w:rFonts w:cs="Microsoft Sans Serif"/>
          <w:sz w:val="28"/>
          <w:szCs w:val="28"/>
        </w:rPr>
        <w:t>es tâches.</w:t>
      </w:r>
    </w:p>
    <w:p w14:paraId="4A5D7616" w14:textId="77777777" w:rsidR="002D52A4" w:rsidRPr="00A65FC8" w:rsidRDefault="002D52A4" w:rsidP="000A1516">
      <w:pPr>
        <w:tabs>
          <w:tab w:val="left" w:pos="1620"/>
        </w:tabs>
        <w:rPr>
          <w:color w:val="808080" w:themeColor="background1" w:themeShade="80"/>
          <w:sz w:val="28"/>
          <w:szCs w:val="28"/>
        </w:rPr>
      </w:pPr>
      <w:r w:rsidRPr="00A65FC8">
        <w:rPr>
          <w:color w:val="808080" w:themeColor="background1" w:themeShade="80"/>
          <w:sz w:val="28"/>
          <w:szCs w:val="28"/>
        </w:rPr>
        <w:t xml:space="preserve">Les stagiaires : </w:t>
      </w:r>
    </w:p>
    <w:p w14:paraId="7E880F5E" w14:textId="77777777" w:rsidR="002D52A4" w:rsidRPr="00A65FC8" w:rsidRDefault="002D52A4" w:rsidP="000A1516">
      <w:pPr>
        <w:tabs>
          <w:tab w:val="left" w:pos="1620"/>
        </w:tabs>
        <w:rPr>
          <w:rFonts w:cs="Microsoft Sans Serif"/>
          <w:sz w:val="28"/>
          <w:szCs w:val="28"/>
        </w:rPr>
      </w:pPr>
      <w:r w:rsidRPr="00A65FC8">
        <w:rPr>
          <w:rFonts w:cs="Microsoft Sans Serif"/>
          <w:sz w:val="28"/>
          <w:szCs w:val="28"/>
        </w:rPr>
        <w:t>Tout au long de l’année scolaire, nous accueillons plusieurs stagiaires. Ceux-ci pr</w:t>
      </w:r>
      <w:r w:rsidR="00A0335F" w:rsidRPr="00A65FC8">
        <w:rPr>
          <w:rFonts w:cs="Microsoft Sans Serif"/>
          <w:sz w:val="28"/>
          <w:szCs w:val="28"/>
        </w:rPr>
        <w:t>oviennent de différentes écoles avec qui nous travaillons en étroite collaboration afin de bien connaître les compétences des étudiants en fonction de leur année d’étude</w:t>
      </w:r>
      <w:r w:rsidR="005851E7" w:rsidRPr="00A65FC8">
        <w:rPr>
          <w:rFonts w:cs="Microsoft Sans Serif"/>
          <w:sz w:val="28"/>
          <w:szCs w:val="28"/>
        </w:rPr>
        <w:t>.</w:t>
      </w:r>
      <w:r w:rsidR="00A0335F" w:rsidRPr="00A65FC8">
        <w:rPr>
          <w:rFonts w:cs="Microsoft Sans Serif"/>
          <w:sz w:val="28"/>
          <w:szCs w:val="28"/>
        </w:rPr>
        <w:t xml:space="preserve"> Des évaluations hebdomadaires </w:t>
      </w:r>
      <w:r w:rsidR="00F335D2" w:rsidRPr="00A65FC8">
        <w:rPr>
          <w:rFonts w:cs="Microsoft Sans Serif"/>
          <w:sz w:val="28"/>
          <w:szCs w:val="28"/>
        </w:rPr>
        <w:t>sont réalisées</w:t>
      </w:r>
      <w:r w:rsidR="00A0335F" w:rsidRPr="00A65FC8">
        <w:rPr>
          <w:rFonts w:cs="Microsoft Sans Serif"/>
          <w:sz w:val="28"/>
          <w:szCs w:val="28"/>
        </w:rPr>
        <w:t xml:space="preserve"> et portent sur la qualité de la tâche terminée, le respect des consignes et le comportement professionnel.</w:t>
      </w:r>
    </w:p>
    <w:p w14:paraId="44C28022" w14:textId="77777777" w:rsidR="00A0335F" w:rsidRPr="00A65FC8" w:rsidRDefault="00A0335F" w:rsidP="000A1516">
      <w:pPr>
        <w:tabs>
          <w:tab w:val="left" w:pos="1620"/>
        </w:tabs>
        <w:rPr>
          <w:rFonts w:cs="Microsoft Sans Serif"/>
          <w:sz w:val="28"/>
          <w:szCs w:val="28"/>
        </w:rPr>
      </w:pPr>
      <w:r w:rsidRPr="00A65FC8">
        <w:rPr>
          <w:rFonts w:cs="Microsoft Sans Serif"/>
          <w:sz w:val="28"/>
          <w:szCs w:val="28"/>
        </w:rPr>
        <w:t>Avant le début du stage, les stagiaires se présentent à la crèche. La responsable,  en collaboration avec les puéricultrice</w:t>
      </w:r>
      <w:r w:rsidR="00ED30DD" w:rsidRPr="00A65FC8">
        <w:rPr>
          <w:rFonts w:cs="Microsoft Sans Serif"/>
          <w:sz w:val="28"/>
          <w:szCs w:val="28"/>
        </w:rPr>
        <w:t>s</w:t>
      </w:r>
      <w:r w:rsidRPr="00A65FC8">
        <w:rPr>
          <w:rFonts w:cs="Microsoft Sans Serif"/>
          <w:sz w:val="28"/>
          <w:szCs w:val="28"/>
        </w:rPr>
        <w:t xml:space="preserve"> et la puéricultrice « tutrice » transmet les infos relatives au règlement, </w:t>
      </w:r>
      <w:r w:rsidR="0045618C" w:rsidRPr="00A65FC8">
        <w:rPr>
          <w:rFonts w:cs="Microsoft Sans Serif"/>
          <w:sz w:val="28"/>
          <w:szCs w:val="28"/>
        </w:rPr>
        <w:t xml:space="preserve">aux </w:t>
      </w:r>
      <w:r w:rsidRPr="00A65FC8">
        <w:rPr>
          <w:rFonts w:cs="Microsoft Sans Serif"/>
          <w:sz w:val="28"/>
          <w:szCs w:val="28"/>
        </w:rPr>
        <w:t>horaire</w:t>
      </w:r>
      <w:r w:rsidR="0045618C" w:rsidRPr="00A65FC8">
        <w:rPr>
          <w:rFonts w:cs="Microsoft Sans Serif"/>
          <w:sz w:val="28"/>
          <w:szCs w:val="28"/>
        </w:rPr>
        <w:t>s</w:t>
      </w:r>
      <w:r w:rsidRPr="00A65FC8">
        <w:rPr>
          <w:rFonts w:cs="Microsoft Sans Serif"/>
          <w:sz w:val="28"/>
          <w:szCs w:val="28"/>
        </w:rPr>
        <w:t>,… Une visite de</w:t>
      </w:r>
      <w:r w:rsidR="00F335D2" w:rsidRPr="00A65FC8">
        <w:rPr>
          <w:rFonts w:cs="Microsoft Sans Serif"/>
          <w:sz w:val="28"/>
          <w:szCs w:val="28"/>
        </w:rPr>
        <w:t>s</w:t>
      </w:r>
      <w:r w:rsidRPr="00A65FC8">
        <w:rPr>
          <w:rFonts w:cs="Microsoft Sans Serif"/>
          <w:sz w:val="28"/>
          <w:szCs w:val="28"/>
        </w:rPr>
        <w:t xml:space="preserve"> section</w:t>
      </w:r>
      <w:r w:rsidR="00F335D2" w:rsidRPr="00A65FC8">
        <w:rPr>
          <w:rFonts w:cs="Microsoft Sans Serif"/>
          <w:sz w:val="28"/>
          <w:szCs w:val="28"/>
        </w:rPr>
        <w:t>s</w:t>
      </w:r>
      <w:r w:rsidRPr="00A65FC8">
        <w:rPr>
          <w:rFonts w:cs="Microsoft Sans Serif"/>
          <w:sz w:val="28"/>
          <w:szCs w:val="28"/>
        </w:rPr>
        <w:t xml:space="preserve"> est dès lors organisée. Le stage se réalise dans une s</w:t>
      </w:r>
      <w:r w:rsidR="00A26333" w:rsidRPr="00A65FC8">
        <w:rPr>
          <w:rFonts w:cs="Microsoft Sans Serif"/>
          <w:sz w:val="28"/>
          <w:szCs w:val="28"/>
        </w:rPr>
        <w:t>eule section du début à la fin.</w:t>
      </w:r>
    </w:p>
    <w:p w14:paraId="74BA8345" w14:textId="77777777" w:rsidR="00A0335F" w:rsidRPr="00A65FC8" w:rsidRDefault="00A0335F" w:rsidP="000A1516">
      <w:pPr>
        <w:tabs>
          <w:tab w:val="left" w:pos="1620"/>
        </w:tabs>
        <w:rPr>
          <w:rFonts w:cs="Microsoft Sans Serif"/>
          <w:sz w:val="28"/>
          <w:szCs w:val="28"/>
        </w:rPr>
      </w:pPr>
      <w:r w:rsidRPr="00A65FC8">
        <w:rPr>
          <w:rFonts w:cs="Microsoft Sans Serif"/>
          <w:sz w:val="28"/>
          <w:szCs w:val="28"/>
        </w:rPr>
        <w:t>Le choix d’accueillir des stagiaires et de former les puéricultrices ou puériculteurs de demain est approuvé par l’ensemble du personnel : apport d’idées novatrices, aide dans le travail au quotidien, remise en q</w:t>
      </w:r>
      <w:r w:rsidR="00F335D2" w:rsidRPr="00A65FC8">
        <w:rPr>
          <w:rFonts w:cs="Microsoft Sans Serif"/>
          <w:sz w:val="28"/>
          <w:szCs w:val="28"/>
        </w:rPr>
        <w:t>uestion, transfert des connaissances et expériences,…</w:t>
      </w:r>
    </w:p>
    <w:p w14:paraId="00DE7A62" w14:textId="140AD74C" w:rsidR="00632BD3" w:rsidRDefault="00A0335F" w:rsidP="000A1516">
      <w:pPr>
        <w:tabs>
          <w:tab w:val="left" w:pos="1620"/>
        </w:tabs>
        <w:rPr>
          <w:rFonts w:cs="Microsoft Sans Serif"/>
          <w:sz w:val="28"/>
          <w:szCs w:val="28"/>
        </w:rPr>
      </w:pPr>
      <w:r w:rsidRPr="00A65FC8">
        <w:rPr>
          <w:rFonts w:cs="Microsoft Sans Serif"/>
          <w:sz w:val="28"/>
          <w:szCs w:val="28"/>
        </w:rPr>
        <w:t>Encadrer et former un futur professionnel est une charge supplémentaire qui ne peut en aucun cas modifier la qualité de l’ac</w:t>
      </w:r>
      <w:r w:rsidR="00C83AFC" w:rsidRPr="00A65FC8">
        <w:rPr>
          <w:rFonts w:cs="Microsoft Sans Serif"/>
          <w:sz w:val="28"/>
          <w:szCs w:val="28"/>
        </w:rPr>
        <w:t>cueil des enfants.</w:t>
      </w:r>
    </w:p>
    <w:p w14:paraId="4591C025" w14:textId="77777777" w:rsidR="00632BD3" w:rsidRDefault="00C6129C" w:rsidP="000A1516">
      <w:pPr>
        <w:tabs>
          <w:tab w:val="left" w:pos="1620"/>
        </w:tabs>
        <w:rPr>
          <w:rFonts w:cs="Microsoft Sans Serif"/>
          <w:sz w:val="28"/>
          <w:szCs w:val="28"/>
        </w:rPr>
      </w:pPr>
      <w:r w:rsidRPr="00C6129C">
        <w:rPr>
          <w:rFonts w:cs="Microsoft Sans Serif"/>
          <w:sz w:val="28"/>
          <w:szCs w:val="28"/>
        </w:rPr>
        <w:t>Andage :</w:t>
      </w:r>
    </w:p>
    <w:p w14:paraId="2167EC88" w14:textId="65600855" w:rsidR="00C6129C" w:rsidRPr="00632BD3" w:rsidRDefault="00C6129C" w:rsidP="000A1516">
      <w:pPr>
        <w:tabs>
          <w:tab w:val="left" w:pos="1620"/>
        </w:tabs>
        <w:rPr>
          <w:rFonts w:cs="Microsoft Sans Serif"/>
          <w:sz w:val="28"/>
          <w:szCs w:val="28"/>
        </w:rPr>
      </w:pPr>
      <w:r>
        <w:rPr>
          <w:rFonts w:cs="Microsoft Sans Serif"/>
          <w:sz w:val="32"/>
          <w:szCs w:val="32"/>
        </w:rPr>
        <w:t xml:space="preserve">Depuis 2016, nous </w:t>
      </w:r>
      <w:r w:rsidR="00632BD3">
        <w:rPr>
          <w:rFonts w:cs="Microsoft Sans Serif"/>
          <w:sz w:val="32"/>
          <w:szCs w:val="32"/>
        </w:rPr>
        <w:t>travaillons main dans la main avec Andage, une ASBL qui s’occupe de l’intégration des personnes à bes</w:t>
      </w:r>
      <w:r w:rsidR="0020293C">
        <w:rPr>
          <w:rFonts w:cs="Microsoft Sans Serif"/>
          <w:sz w:val="32"/>
          <w:szCs w:val="32"/>
        </w:rPr>
        <w:t>oin spécifiques pour tendre vers une réinsertion sociale.</w:t>
      </w:r>
    </w:p>
    <w:p w14:paraId="2AE9E39E" w14:textId="77777777" w:rsidR="00C6129C" w:rsidRPr="00C6129C" w:rsidRDefault="00C6129C" w:rsidP="000A1516">
      <w:pPr>
        <w:tabs>
          <w:tab w:val="left" w:pos="1620"/>
        </w:tabs>
        <w:rPr>
          <w:rFonts w:cs="Microsoft Sans Serif"/>
          <w:color w:val="A6A6A6" w:themeColor="background1" w:themeShade="A6"/>
          <w:sz w:val="32"/>
          <w:szCs w:val="32"/>
        </w:rPr>
      </w:pPr>
    </w:p>
    <w:p w14:paraId="69CDEAF1" w14:textId="77777777" w:rsidR="00463ADF" w:rsidRPr="00A65FC8" w:rsidRDefault="00463ADF" w:rsidP="00AD08CE">
      <w:pPr>
        <w:pStyle w:val="Paragraphedeliste"/>
        <w:numPr>
          <w:ilvl w:val="0"/>
          <w:numId w:val="16"/>
        </w:numPr>
        <w:rPr>
          <w:sz w:val="36"/>
          <w:szCs w:val="36"/>
          <w:u w:val="single"/>
        </w:rPr>
      </w:pPr>
      <w:r w:rsidRPr="00A65FC8">
        <w:rPr>
          <w:sz w:val="36"/>
          <w:szCs w:val="36"/>
          <w:u w:val="single"/>
        </w:rPr>
        <w:t>Mise en pl</w:t>
      </w:r>
      <w:r w:rsidR="00F335D2" w:rsidRPr="00A65FC8">
        <w:rPr>
          <w:sz w:val="36"/>
          <w:szCs w:val="36"/>
          <w:u w:val="single"/>
        </w:rPr>
        <w:t>ace d’une relation de confiance avec les parents</w:t>
      </w:r>
    </w:p>
    <w:p w14:paraId="1BBB0D23" w14:textId="77777777" w:rsidR="00463ADF" w:rsidRPr="00A65FC8" w:rsidRDefault="004462CD" w:rsidP="00463ADF">
      <w:pPr>
        <w:rPr>
          <w:sz w:val="32"/>
          <w:szCs w:val="32"/>
        </w:rPr>
      </w:pPr>
      <w:r w:rsidRPr="00A65FC8">
        <w:rPr>
          <w:sz w:val="32"/>
          <w:szCs w:val="32"/>
        </w:rPr>
        <w:t>3</w:t>
      </w:r>
      <w:r w:rsidR="00463ADF" w:rsidRPr="00A65FC8">
        <w:rPr>
          <w:sz w:val="32"/>
          <w:szCs w:val="32"/>
        </w:rPr>
        <w:t>.1.</w:t>
      </w:r>
      <w:r w:rsidR="00ED3ACC" w:rsidRPr="00A65FC8">
        <w:rPr>
          <w:sz w:val="32"/>
          <w:szCs w:val="32"/>
        </w:rPr>
        <w:t xml:space="preserve"> </w:t>
      </w:r>
      <w:r w:rsidR="00463ADF" w:rsidRPr="00A65FC8">
        <w:rPr>
          <w:sz w:val="32"/>
          <w:szCs w:val="32"/>
        </w:rPr>
        <w:t>Le 1</w:t>
      </w:r>
      <w:r w:rsidR="00463ADF" w:rsidRPr="00A65FC8">
        <w:rPr>
          <w:sz w:val="32"/>
          <w:szCs w:val="32"/>
          <w:vertAlign w:val="superscript"/>
        </w:rPr>
        <w:t>er</w:t>
      </w:r>
      <w:r w:rsidR="00463ADF" w:rsidRPr="00A65FC8">
        <w:rPr>
          <w:sz w:val="32"/>
          <w:szCs w:val="32"/>
        </w:rPr>
        <w:t xml:space="preserve"> contact</w:t>
      </w:r>
    </w:p>
    <w:p w14:paraId="71F3B0F5" w14:textId="77777777" w:rsidR="00F10C07" w:rsidRPr="00F10C07" w:rsidRDefault="00FF074E" w:rsidP="00463ADF">
      <w:pPr>
        <w:rPr>
          <w:rFonts w:cs="Microsoft Sans Serif"/>
          <w:sz w:val="28"/>
          <w:szCs w:val="28"/>
        </w:rPr>
      </w:pPr>
      <w:r w:rsidRPr="00A65FC8">
        <w:rPr>
          <w:rFonts w:cs="Microsoft Sans Serif"/>
          <w:sz w:val="28"/>
          <w:szCs w:val="28"/>
        </w:rPr>
        <w:t xml:space="preserve">Ce premier contact se passe souvent par téléphone mais il arrive que certains </w:t>
      </w:r>
      <w:r w:rsidR="00F335D2" w:rsidRPr="00A65FC8">
        <w:rPr>
          <w:rFonts w:cs="Microsoft Sans Serif"/>
          <w:sz w:val="28"/>
          <w:szCs w:val="28"/>
        </w:rPr>
        <w:t xml:space="preserve">parents </w:t>
      </w:r>
      <w:r w:rsidRPr="00A65FC8">
        <w:rPr>
          <w:rFonts w:cs="Microsoft Sans Serif"/>
          <w:sz w:val="28"/>
          <w:szCs w:val="28"/>
        </w:rPr>
        <w:t xml:space="preserve">passent à la </w:t>
      </w:r>
      <w:r w:rsidR="00F335D2" w:rsidRPr="00A65FC8">
        <w:rPr>
          <w:rFonts w:cs="Microsoft Sans Serif"/>
          <w:sz w:val="28"/>
          <w:szCs w:val="28"/>
        </w:rPr>
        <w:t>maison d’enfants</w:t>
      </w:r>
      <w:r w:rsidRPr="00A65FC8">
        <w:rPr>
          <w:rFonts w:cs="Microsoft Sans Serif"/>
          <w:sz w:val="28"/>
          <w:szCs w:val="28"/>
        </w:rPr>
        <w:t>.</w:t>
      </w:r>
      <w:r w:rsidR="006018DD">
        <w:rPr>
          <w:rFonts w:cs="Microsoft Sans Serif"/>
          <w:sz w:val="28"/>
          <w:szCs w:val="28"/>
        </w:rPr>
        <w:t xml:space="preserve">  </w:t>
      </w:r>
      <w:r w:rsidRPr="00A65FC8">
        <w:rPr>
          <w:rFonts w:cs="Microsoft Sans Serif"/>
          <w:sz w:val="28"/>
          <w:szCs w:val="28"/>
        </w:rPr>
        <w:t xml:space="preserve">Lors de ce contact, </w:t>
      </w:r>
      <w:r w:rsidR="00F335D2" w:rsidRPr="00A65FC8">
        <w:rPr>
          <w:rFonts w:cs="Microsoft Sans Serif"/>
          <w:sz w:val="28"/>
          <w:szCs w:val="28"/>
        </w:rPr>
        <w:t>ceux-ci</w:t>
      </w:r>
      <w:r w:rsidRPr="00A65FC8">
        <w:rPr>
          <w:rFonts w:cs="Microsoft Sans Serif"/>
          <w:sz w:val="28"/>
          <w:szCs w:val="28"/>
        </w:rPr>
        <w:t xml:space="preserve"> demandent déjà des renseignements et fixent un rendez-vous avec la responsable afin de ven</w:t>
      </w:r>
      <w:r w:rsidR="00650DDF" w:rsidRPr="00A65FC8">
        <w:rPr>
          <w:rFonts w:cs="Microsoft Sans Serif"/>
          <w:sz w:val="28"/>
          <w:szCs w:val="28"/>
        </w:rPr>
        <w:t>ir visiter le milieu d’accueil.</w:t>
      </w:r>
    </w:p>
    <w:p w14:paraId="2CD89E84" w14:textId="77777777" w:rsidR="00463ADF" w:rsidRPr="00A65FC8" w:rsidRDefault="004462CD" w:rsidP="00463ADF">
      <w:pPr>
        <w:rPr>
          <w:sz w:val="32"/>
          <w:szCs w:val="32"/>
        </w:rPr>
      </w:pPr>
      <w:r w:rsidRPr="00A65FC8">
        <w:rPr>
          <w:sz w:val="32"/>
          <w:szCs w:val="32"/>
        </w:rPr>
        <w:t>3</w:t>
      </w:r>
      <w:r w:rsidR="00463ADF" w:rsidRPr="00A65FC8">
        <w:rPr>
          <w:sz w:val="32"/>
          <w:szCs w:val="32"/>
        </w:rPr>
        <w:t>.2.</w:t>
      </w:r>
      <w:r w:rsidR="00ED3ACC" w:rsidRPr="00A65FC8">
        <w:rPr>
          <w:sz w:val="32"/>
          <w:szCs w:val="32"/>
        </w:rPr>
        <w:t xml:space="preserve"> </w:t>
      </w:r>
      <w:r w:rsidR="00F335D2" w:rsidRPr="00A65FC8">
        <w:rPr>
          <w:sz w:val="32"/>
          <w:szCs w:val="32"/>
        </w:rPr>
        <w:t>La visite de l’établissement</w:t>
      </w:r>
    </w:p>
    <w:p w14:paraId="0D45FD02" w14:textId="77777777" w:rsidR="000C69D3" w:rsidRPr="00A65FC8" w:rsidRDefault="00B92366" w:rsidP="00463ADF">
      <w:pPr>
        <w:rPr>
          <w:rFonts w:cs="Microsoft Sans Serif"/>
          <w:sz w:val="28"/>
          <w:szCs w:val="28"/>
        </w:rPr>
      </w:pPr>
      <w:r w:rsidRPr="00A65FC8">
        <w:rPr>
          <w:rFonts w:cs="Microsoft Sans Serif"/>
          <w:sz w:val="28"/>
          <w:szCs w:val="28"/>
        </w:rPr>
        <w:t xml:space="preserve">La visite des </w:t>
      </w:r>
      <w:r w:rsidR="00B334B5" w:rsidRPr="00A65FC8">
        <w:rPr>
          <w:rFonts w:cs="Microsoft Sans Serif"/>
          <w:sz w:val="28"/>
          <w:szCs w:val="28"/>
        </w:rPr>
        <w:t>lieux, en général, est faite en compagnie de</w:t>
      </w:r>
      <w:r w:rsidRPr="00A65FC8">
        <w:rPr>
          <w:rFonts w:cs="Microsoft Sans Serif"/>
          <w:sz w:val="28"/>
          <w:szCs w:val="28"/>
        </w:rPr>
        <w:t xml:space="preserve"> la responsable. Elle est importante car c’est la première rencontre entre le milieu d’accueil et la famille. En général, celle-ci se fait en présence des deux parents. </w:t>
      </w:r>
      <w:r w:rsidR="000C69D3" w:rsidRPr="00A65FC8">
        <w:rPr>
          <w:rFonts w:cs="Microsoft Sans Serif"/>
          <w:sz w:val="28"/>
          <w:szCs w:val="28"/>
        </w:rPr>
        <w:t>L</w:t>
      </w:r>
      <w:r w:rsidR="00B334B5" w:rsidRPr="00A65FC8">
        <w:rPr>
          <w:rFonts w:cs="Microsoft Sans Serif"/>
          <w:sz w:val="28"/>
          <w:szCs w:val="28"/>
        </w:rPr>
        <w:t>a responsable présente la maison d’enfants</w:t>
      </w:r>
      <w:r w:rsidR="000C69D3" w:rsidRPr="00A65FC8">
        <w:rPr>
          <w:rFonts w:cs="Microsoft Sans Serif"/>
          <w:sz w:val="28"/>
          <w:szCs w:val="28"/>
        </w:rPr>
        <w:t>, l’équipe, explique le fonctionnement et répond aux questions des parents.</w:t>
      </w:r>
    </w:p>
    <w:p w14:paraId="5107DB0A" w14:textId="77777777" w:rsidR="00463ADF" w:rsidRPr="00A65FC8" w:rsidRDefault="000C69D3" w:rsidP="004462CD">
      <w:pPr>
        <w:pStyle w:val="Paragraphedeliste"/>
        <w:numPr>
          <w:ilvl w:val="1"/>
          <w:numId w:val="17"/>
        </w:numPr>
        <w:rPr>
          <w:sz w:val="32"/>
          <w:szCs w:val="32"/>
        </w:rPr>
      </w:pPr>
      <w:r w:rsidRPr="00A65FC8">
        <w:rPr>
          <w:sz w:val="32"/>
          <w:szCs w:val="32"/>
        </w:rPr>
        <w:t>L’inscription</w:t>
      </w:r>
    </w:p>
    <w:p w14:paraId="356AFA02" w14:textId="77777777" w:rsidR="000C69D3" w:rsidRPr="00A65FC8" w:rsidRDefault="000C69D3" w:rsidP="000C69D3">
      <w:pPr>
        <w:rPr>
          <w:rFonts w:cs="Microsoft Sans Serif"/>
          <w:sz w:val="28"/>
          <w:szCs w:val="28"/>
        </w:rPr>
      </w:pPr>
      <w:r w:rsidRPr="00A65FC8">
        <w:rPr>
          <w:rFonts w:cs="Microsoft Sans Serif"/>
          <w:sz w:val="28"/>
          <w:szCs w:val="28"/>
        </w:rPr>
        <w:t>La demande d’inscription se fait souvent au moment de la visite avec la responsable. Elle explique alors le règlement d’ordre intérieur ainsi que le projet pédagogique.</w:t>
      </w:r>
    </w:p>
    <w:p w14:paraId="6405DD5D" w14:textId="77777777" w:rsidR="000C69D3" w:rsidRPr="00A65FC8" w:rsidRDefault="000C69D3" w:rsidP="000C69D3">
      <w:pPr>
        <w:rPr>
          <w:rFonts w:cs="Microsoft Sans Serif"/>
          <w:sz w:val="28"/>
          <w:szCs w:val="28"/>
        </w:rPr>
      </w:pPr>
      <w:r w:rsidRPr="00A65FC8">
        <w:rPr>
          <w:rFonts w:cs="Microsoft Sans Serif"/>
          <w:sz w:val="28"/>
          <w:szCs w:val="28"/>
        </w:rPr>
        <w:t>L’inscription définitive sera prise en compte lors  du paiement de la garantie demandée dans le mois de la naissance de l’enfant.</w:t>
      </w:r>
    </w:p>
    <w:p w14:paraId="500A334B" w14:textId="77777777" w:rsidR="00ED3ACC" w:rsidRPr="00A65FC8" w:rsidRDefault="00B334B5" w:rsidP="004462CD">
      <w:pPr>
        <w:pStyle w:val="Paragraphedeliste"/>
        <w:numPr>
          <w:ilvl w:val="1"/>
          <w:numId w:val="17"/>
        </w:numPr>
        <w:rPr>
          <w:sz w:val="32"/>
          <w:szCs w:val="32"/>
        </w:rPr>
      </w:pPr>
      <w:r w:rsidRPr="00A65FC8">
        <w:rPr>
          <w:sz w:val="32"/>
          <w:szCs w:val="32"/>
        </w:rPr>
        <w:t>La phase de familiarisation</w:t>
      </w:r>
    </w:p>
    <w:p w14:paraId="325E9D69" w14:textId="77777777" w:rsidR="0063011E" w:rsidRPr="00A65FC8" w:rsidRDefault="0063011E" w:rsidP="0063011E">
      <w:pPr>
        <w:rPr>
          <w:rFonts w:cs="Microsoft Sans Serif"/>
          <w:sz w:val="28"/>
          <w:szCs w:val="28"/>
        </w:rPr>
      </w:pPr>
      <w:r w:rsidRPr="00A65FC8">
        <w:rPr>
          <w:rFonts w:cs="Microsoft Sans Serif"/>
          <w:sz w:val="28"/>
          <w:szCs w:val="28"/>
        </w:rPr>
        <w:t>Ce temps d’adaptatio</w:t>
      </w:r>
      <w:r w:rsidR="00952BB6" w:rsidRPr="00A65FC8">
        <w:rPr>
          <w:rFonts w:cs="Microsoft Sans Serif"/>
          <w:sz w:val="28"/>
          <w:szCs w:val="28"/>
        </w:rPr>
        <w:t>n est fondamental pour que l’</w:t>
      </w:r>
      <w:r w:rsidRPr="00A65FC8">
        <w:rPr>
          <w:rFonts w:cs="Microsoft Sans Serif"/>
          <w:sz w:val="28"/>
          <w:szCs w:val="28"/>
        </w:rPr>
        <w:t>enfant s’habitue au milieu d’accueil. Peu à peu, il apprendra à se situer entre ses deux cadres de vie et avec les différentes personnes qui prendront soin de lui. Durant cette période, d</w:t>
      </w:r>
      <w:r w:rsidR="00952BB6" w:rsidRPr="00A65FC8">
        <w:rPr>
          <w:rFonts w:cs="Microsoft Sans Serif"/>
          <w:sz w:val="28"/>
          <w:szCs w:val="28"/>
        </w:rPr>
        <w:t xml:space="preserve">es rencontres avec les parents </w:t>
      </w:r>
      <w:r w:rsidRPr="00A65FC8">
        <w:rPr>
          <w:rFonts w:cs="Microsoft Sans Serif"/>
          <w:sz w:val="28"/>
          <w:szCs w:val="28"/>
        </w:rPr>
        <w:t xml:space="preserve">sont organisées au sein de la section avec les puéricultrices. Cette période permet aux différents intervenants de faire connaissance. </w:t>
      </w:r>
      <w:r w:rsidR="00952BB6" w:rsidRPr="00A65FC8">
        <w:rPr>
          <w:rFonts w:cs="Microsoft Sans Serif"/>
          <w:sz w:val="28"/>
          <w:szCs w:val="28"/>
        </w:rPr>
        <w:t>Les parents et les enfants peuvent se</w:t>
      </w:r>
      <w:r w:rsidRPr="00A65FC8">
        <w:rPr>
          <w:rFonts w:cs="Microsoft Sans Serif"/>
          <w:sz w:val="28"/>
          <w:szCs w:val="28"/>
        </w:rPr>
        <w:t xml:space="preserve"> familiariser avec ce</w:t>
      </w:r>
      <w:r w:rsidR="00952BB6" w:rsidRPr="00A65FC8">
        <w:rPr>
          <w:rFonts w:cs="Microsoft Sans Serif"/>
          <w:sz w:val="28"/>
          <w:szCs w:val="28"/>
        </w:rPr>
        <w:t xml:space="preserve"> nouvel environnement qu’est la maison d’enfants</w:t>
      </w:r>
      <w:r w:rsidRPr="00A65FC8">
        <w:rPr>
          <w:rFonts w:cs="Microsoft Sans Serif"/>
          <w:sz w:val="28"/>
          <w:szCs w:val="28"/>
        </w:rPr>
        <w:t xml:space="preserve">. </w:t>
      </w:r>
      <w:r w:rsidR="00D61BD3" w:rsidRPr="00A65FC8">
        <w:rPr>
          <w:rFonts w:cs="Microsoft Sans Serif"/>
          <w:sz w:val="28"/>
          <w:szCs w:val="28"/>
        </w:rPr>
        <w:t>L’</w:t>
      </w:r>
      <w:r w:rsidR="00952BB6" w:rsidRPr="00A65FC8">
        <w:rPr>
          <w:rFonts w:cs="Microsoft Sans Serif"/>
          <w:sz w:val="28"/>
          <w:szCs w:val="28"/>
        </w:rPr>
        <w:t>enfant est rassuré</w:t>
      </w:r>
      <w:r w:rsidRPr="00A65FC8">
        <w:rPr>
          <w:rFonts w:cs="Microsoft Sans Serif"/>
          <w:sz w:val="28"/>
          <w:szCs w:val="28"/>
        </w:rPr>
        <w:t xml:space="preserve"> </w:t>
      </w:r>
      <w:r w:rsidR="00952BB6" w:rsidRPr="00A65FC8">
        <w:rPr>
          <w:rFonts w:cs="Microsoft Sans Serif"/>
          <w:sz w:val="28"/>
          <w:szCs w:val="28"/>
        </w:rPr>
        <w:t>par la présence de ses parents qui sont</w:t>
      </w:r>
      <w:r w:rsidRPr="00A65FC8">
        <w:rPr>
          <w:rFonts w:cs="Microsoft Sans Serif"/>
          <w:sz w:val="28"/>
          <w:szCs w:val="28"/>
        </w:rPr>
        <w:t xml:space="preserve"> pour lui le seul repère dans cet endroit encore inconnu.</w:t>
      </w:r>
    </w:p>
    <w:p w14:paraId="72C9A4D3" w14:textId="77777777" w:rsidR="0063011E" w:rsidRPr="00A65FC8" w:rsidRDefault="00952BB6" w:rsidP="0063011E">
      <w:pPr>
        <w:rPr>
          <w:rFonts w:cs="Microsoft Sans Serif"/>
          <w:sz w:val="28"/>
          <w:szCs w:val="28"/>
        </w:rPr>
      </w:pPr>
      <w:r w:rsidRPr="00A65FC8">
        <w:rPr>
          <w:rFonts w:cs="Microsoft Sans Serif"/>
          <w:sz w:val="28"/>
          <w:szCs w:val="28"/>
        </w:rPr>
        <w:lastRenderedPageBreak/>
        <w:t>Pour les parents, c</w:t>
      </w:r>
      <w:r w:rsidR="00CF1522" w:rsidRPr="00A65FC8">
        <w:rPr>
          <w:rFonts w:cs="Microsoft Sans Serif"/>
          <w:sz w:val="28"/>
          <w:szCs w:val="28"/>
        </w:rPr>
        <w:t>onduire son enfant à la crèche n’est jamais une démarche facile. Faire confiance à une équipe de puéricultrices, même si elles sont professionnelles, demande du temps.</w:t>
      </w:r>
    </w:p>
    <w:p w14:paraId="3CC53122" w14:textId="77777777" w:rsidR="00CF1522" w:rsidRPr="00A65FC8" w:rsidRDefault="00CF1522" w:rsidP="0063011E">
      <w:pPr>
        <w:rPr>
          <w:rFonts w:cs="Microsoft Sans Serif"/>
          <w:sz w:val="28"/>
          <w:szCs w:val="28"/>
        </w:rPr>
      </w:pPr>
      <w:r w:rsidRPr="00A65FC8">
        <w:rPr>
          <w:rFonts w:cs="Microsoft Sans Serif"/>
          <w:sz w:val="28"/>
          <w:szCs w:val="28"/>
        </w:rPr>
        <w:t xml:space="preserve">La période de familiarisation se déroule dans un laps de temps de une à deux semaines avant l’entrée effective à la </w:t>
      </w:r>
      <w:r w:rsidR="00952BB6" w:rsidRPr="00A65FC8">
        <w:rPr>
          <w:rFonts w:cs="Microsoft Sans Serif"/>
          <w:sz w:val="28"/>
          <w:szCs w:val="28"/>
        </w:rPr>
        <w:t>maison d’enfants</w:t>
      </w:r>
      <w:r w:rsidRPr="00A65FC8">
        <w:rPr>
          <w:rFonts w:cs="Microsoft Sans Serif"/>
          <w:sz w:val="28"/>
          <w:szCs w:val="28"/>
        </w:rPr>
        <w:t>. Elle est idéalement antérieure à la reprise de travail de la maman. Elle se déroule en plusieurs phases :</w:t>
      </w:r>
    </w:p>
    <w:p w14:paraId="73FAB034" w14:textId="77777777" w:rsidR="00683101" w:rsidRPr="00A65FC8" w:rsidRDefault="00CF1522" w:rsidP="0063011E">
      <w:pPr>
        <w:rPr>
          <w:rFonts w:cs="Microsoft Sans Serif"/>
          <w:sz w:val="28"/>
          <w:szCs w:val="28"/>
        </w:rPr>
      </w:pPr>
      <w:r w:rsidRPr="00A65FC8">
        <w:rPr>
          <w:rFonts w:cs="Microsoft Sans Serif"/>
          <w:sz w:val="28"/>
          <w:szCs w:val="28"/>
        </w:rPr>
        <w:t xml:space="preserve">Le premier contact de familiarisation se fait si possible </w:t>
      </w:r>
      <w:r w:rsidR="00952BB6" w:rsidRPr="00A65FC8">
        <w:rPr>
          <w:rFonts w:cs="Microsoft Sans Serif"/>
          <w:sz w:val="28"/>
          <w:szCs w:val="28"/>
        </w:rPr>
        <w:t>en présence d</w:t>
      </w:r>
      <w:r w:rsidRPr="00A65FC8">
        <w:rPr>
          <w:rFonts w:cs="Microsoft Sans Serif"/>
          <w:sz w:val="28"/>
          <w:szCs w:val="28"/>
        </w:rPr>
        <w:t xml:space="preserve">es deux parents. Ils rencontrent en section les puéricultrices, ils remplissent avec </w:t>
      </w:r>
      <w:r w:rsidR="0045618C" w:rsidRPr="00A65FC8">
        <w:rPr>
          <w:rFonts w:cs="Microsoft Sans Serif"/>
          <w:sz w:val="28"/>
          <w:szCs w:val="28"/>
        </w:rPr>
        <w:t>elles</w:t>
      </w:r>
      <w:r w:rsidRPr="00A65FC8">
        <w:rPr>
          <w:rFonts w:cs="Microsoft Sans Serif"/>
          <w:sz w:val="28"/>
          <w:szCs w:val="28"/>
        </w:rPr>
        <w:t xml:space="preserve"> un questionnaire sur les habitudes de sommeil, de repas, d’activités de l’enfant. Durant cette rencontre</w:t>
      </w:r>
      <w:r w:rsidR="00ED1F0E" w:rsidRPr="00A65FC8">
        <w:rPr>
          <w:rFonts w:cs="Microsoft Sans Serif"/>
          <w:sz w:val="28"/>
          <w:szCs w:val="28"/>
        </w:rPr>
        <w:t>,</w:t>
      </w:r>
      <w:r w:rsidRPr="00A65FC8">
        <w:rPr>
          <w:rFonts w:cs="Microsoft Sans Serif"/>
          <w:sz w:val="28"/>
          <w:szCs w:val="28"/>
        </w:rPr>
        <w:t xml:space="preserve"> les professionnelles tentent de donner une information la plus complète possible aux parents et répondent à leurs questions.</w:t>
      </w:r>
      <w:r w:rsidR="00683101" w:rsidRPr="00A65FC8">
        <w:rPr>
          <w:rFonts w:cs="Microsoft Sans Serif"/>
          <w:sz w:val="28"/>
          <w:szCs w:val="28"/>
        </w:rPr>
        <w:t xml:space="preserve"> Les puéricultrices essaient d’évaluer les différences entre la vie à la maison et la vie à la </w:t>
      </w:r>
      <w:r w:rsidR="00952BB6" w:rsidRPr="00A65FC8">
        <w:rPr>
          <w:rFonts w:cs="Microsoft Sans Serif"/>
          <w:sz w:val="28"/>
          <w:szCs w:val="28"/>
        </w:rPr>
        <w:t>maison d’enfants</w:t>
      </w:r>
      <w:r w:rsidR="00683101" w:rsidRPr="00A65FC8">
        <w:rPr>
          <w:rFonts w:cs="Microsoft Sans Serif"/>
          <w:sz w:val="28"/>
          <w:szCs w:val="28"/>
        </w:rPr>
        <w:t>. Les attentes des parents sont mises en évidence. Les pratiques professionnelles sont expliquées aux parents.</w:t>
      </w:r>
    </w:p>
    <w:p w14:paraId="7346A656" w14:textId="7A5C382B" w:rsidR="00683101" w:rsidRPr="00A65FC8" w:rsidRDefault="00ED1F0E" w:rsidP="0063011E">
      <w:pPr>
        <w:rPr>
          <w:rFonts w:cs="Microsoft Sans Serif"/>
          <w:sz w:val="28"/>
          <w:szCs w:val="28"/>
        </w:rPr>
      </w:pPr>
      <w:r w:rsidRPr="00A65FC8">
        <w:rPr>
          <w:rFonts w:cs="Microsoft Sans Serif"/>
          <w:sz w:val="28"/>
          <w:szCs w:val="28"/>
        </w:rPr>
        <w:t>Lors de ce contact  sont planifié</w:t>
      </w:r>
      <w:r w:rsidR="00683101" w:rsidRPr="00A65FC8">
        <w:rPr>
          <w:rFonts w:cs="Microsoft Sans Serif"/>
          <w:sz w:val="28"/>
          <w:szCs w:val="28"/>
        </w:rPr>
        <w:t>s d’autres moments pour continuer la familiarisation. Un moment où les parents viennent déposer leur enfant pour une très courte période (+/- une heure).</w:t>
      </w:r>
      <w:r w:rsidR="009F29F4">
        <w:rPr>
          <w:rFonts w:cs="Microsoft Sans Serif"/>
          <w:sz w:val="28"/>
          <w:szCs w:val="28"/>
        </w:rPr>
        <w:t xml:space="preserve">  Les deux jours suivants, l’enfant reste deux heures et pour terminer, une matinée complète.</w:t>
      </w:r>
    </w:p>
    <w:p w14:paraId="78681D5C" w14:textId="77777777" w:rsidR="00683101" w:rsidRPr="00A65FC8" w:rsidRDefault="00483706" w:rsidP="0063011E">
      <w:pPr>
        <w:rPr>
          <w:rFonts w:cs="Microsoft Sans Serif"/>
          <w:sz w:val="28"/>
          <w:szCs w:val="28"/>
        </w:rPr>
      </w:pPr>
      <w:r>
        <w:rPr>
          <w:rFonts w:cs="Microsoft Sans Serif"/>
          <w:sz w:val="28"/>
          <w:szCs w:val="28"/>
        </w:rPr>
        <w:t xml:space="preserve">Des </w:t>
      </w:r>
      <w:r w:rsidR="00683101" w:rsidRPr="00A65FC8">
        <w:rPr>
          <w:rFonts w:cs="Microsoft Sans Serif"/>
          <w:sz w:val="28"/>
          <w:szCs w:val="28"/>
        </w:rPr>
        <w:t>rencontres supplémentaires peuvent être programmées soit avec maman pour la rassurer, soit avec l’enfant si l’équipe pense qu’il faut un plus grand temps d’adaptation.</w:t>
      </w:r>
    </w:p>
    <w:p w14:paraId="4D3B56D2" w14:textId="77777777" w:rsidR="00683101" w:rsidRPr="00A65FC8" w:rsidRDefault="00683101" w:rsidP="0063011E">
      <w:pPr>
        <w:rPr>
          <w:rFonts w:cs="Microsoft Sans Serif"/>
          <w:sz w:val="28"/>
          <w:szCs w:val="28"/>
        </w:rPr>
      </w:pPr>
      <w:r w:rsidRPr="00A65FC8">
        <w:rPr>
          <w:rFonts w:cs="Microsoft Sans Serif"/>
          <w:sz w:val="28"/>
          <w:szCs w:val="28"/>
        </w:rPr>
        <w:t>Cette période de familiarisation se déroule individuellement avec chaque famille : la confidentialité est préservée, l’équipe est disponible pour les parents et l’enfant ; les parents sont ainsi moins stressés.</w:t>
      </w:r>
    </w:p>
    <w:p w14:paraId="787E8EA0" w14:textId="77777777" w:rsidR="00650DDF" w:rsidRPr="00F10C07" w:rsidRDefault="004C483A" w:rsidP="000F439E">
      <w:pPr>
        <w:rPr>
          <w:rFonts w:cs="Microsoft Sans Serif"/>
          <w:sz w:val="28"/>
          <w:szCs w:val="28"/>
        </w:rPr>
      </w:pPr>
      <w:r w:rsidRPr="00A65FC8">
        <w:rPr>
          <w:rFonts w:cs="Microsoft Sans Serif"/>
          <w:sz w:val="28"/>
          <w:szCs w:val="28"/>
        </w:rPr>
        <w:t>Il est important que les parents aient confiance, car n’oublions pas que les craintes d’un enfant font souvent écho à l’anxiété et</w:t>
      </w:r>
      <w:r w:rsidR="0045618C" w:rsidRPr="00A65FC8">
        <w:rPr>
          <w:rFonts w:cs="Microsoft Sans Serif"/>
          <w:sz w:val="28"/>
          <w:szCs w:val="28"/>
        </w:rPr>
        <w:t xml:space="preserve"> à</w:t>
      </w:r>
      <w:r w:rsidR="000F439E" w:rsidRPr="00A65FC8">
        <w:rPr>
          <w:rFonts w:cs="Microsoft Sans Serif"/>
          <w:sz w:val="28"/>
          <w:szCs w:val="28"/>
        </w:rPr>
        <w:t xml:space="preserve"> la culpabilité des parents. </w:t>
      </w:r>
    </w:p>
    <w:p w14:paraId="2A329640" w14:textId="77777777" w:rsidR="00ED3ACC" w:rsidRPr="00A65FC8" w:rsidRDefault="00650DDF" w:rsidP="004462CD">
      <w:pPr>
        <w:pStyle w:val="Paragraphedeliste"/>
        <w:numPr>
          <w:ilvl w:val="1"/>
          <w:numId w:val="17"/>
        </w:numPr>
        <w:rPr>
          <w:sz w:val="32"/>
          <w:szCs w:val="32"/>
        </w:rPr>
      </w:pPr>
      <w:r w:rsidRPr="00A65FC8">
        <w:rPr>
          <w:sz w:val="32"/>
          <w:szCs w:val="32"/>
        </w:rPr>
        <w:t>Les réunions de parents</w:t>
      </w:r>
    </w:p>
    <w:p w14:paraId="71BACE1E" w14:textId="77777777" w:rsidR="004C483A" w:rsidRPr="00A65FC8" w:rsidRDefault="00A23099" w:rsidP="004C483A">
      <w:pPr>
        <w:rPr>
          <w:rFonts w:cs="Microsoft Sans Serif"/>
          <w:sz w:val="28"/>
          <w:szCs w:val="28"/>
        </w:rPr>
      </w:pPr>
      <w:r w:rsidRPr="00A65FC8">
        <w:rPr>
          <w:rFonts w:cs="Microsoft Sans Serif"/>
          <w:sz w:val="28"/>
          <w:szCs w:val="28"/>
        </w:rPr>
        <w:t>Nous n’organisons pas de manière régulière des réunions de parents. La fréquence de ces réunions varie selon les besoins (</w:t>
      </w:r>
      <w:r w:rsidR="00D90BF1" w:rsidRPr="00A65FC8">
        <w:rPr>
          <w:rFonts w:cs="Microsoft Sans Serif"/>
          <w:sz w:val="28"/>
          <w:szCs w:val="28"/>
        </w:rPr>
        <w:t>ex : changement du ROI, gros changements au niveau du projet pédagogique,…).</w:t>
      </w:r>
    </w:p>
    <w:p w14:paraId="26824FEF" w14:textId="77777777" w:rsidR="00ED3ACC" w:rsidRPr="00A65FC8" w:rsidRDefault="00650DDF" w:rsidP="004462CD">
      <w:pPr>
        <w:pStyle w:val="Paragraphedeliste"/>
        <w:numPr>
          <w:ilvl w:val="1"/>
          <w:numId w:val="17"/>
        </w:numPr>
        <w:rPr>
          <w:sz w:val="32"/>
          <w:szCs w:val="32"/>
        </w:rPr>
      </w:pPr>
      <w:r w:rsidRPr="00A65FC8">
        <w:rPr>
          <w:sz w:val="32"/>
          <w:szCs w:val="32"/>
        </w:rPr>
        <w:t>Nos manifestations</w:t>
      </w:r>
    </w:p>
    <w:p w14:paraId="765146DE" w14:textId="7EF2444A" w:rsidR="009F29F4" w:rsidRDefault="00D90BF1" w:rsidP="00463ADF">
      <w:pPr>
        <w:rPr>
          <w:rFonts w:cs="Microsoft Sans Serif"/>
          <w:sz w:val="28"/>
          <w:szCs w:val="28"/>
        </w:rPr>
      </w:pPr>
      <w:r w:rsidRPr="00A65FC8">
        <w:rPr>
          <w:rFonts w:cs="Microsoft Sans Serif"/>
          <w:sz w:val="28"/>
          <w:szCs w:val="28"/>
        </w:rPr>
        <w:t>Nous invitons une fois par an les parents à venir partager un goûter avec les enfants et le personnel</w:t>
      </w:r>
      <w:r w:rsidR="00885486">
        <w:rPr>
          <w:rFonts w:cs="Microsoft Sans Serif"/>
          <w:sz w:val="28"/>
          <w:szCs w:val="28"/>
        </w:rPr>
        <w:t xml:space="preserve"> soit</w:t>
      </w:r>
      <w:r w:rsidRPr="00A65FC8">
        <w:rPr>
          <w:rFonts w:cs="Microsoft Sans Serif"/>
          <w:sz w:val="28"/>
          <w:szCs w:val="28"/>
        </w:rPr>
        <w:t xml:space="preserve"> lors de la venue de Saint Nicolas</w:t>
      </w:r>
      <w:r w:rsidR="00885486">
        <w:rPr>
          <w:rFonts w:cs="Microsoft Sans Serif"/>
          <w:sz w:val="28"/>
          <w:szCs w:val="28"/>
        </w:rPr>
        <w:t xml:space="preserve"> soit</w:t>
      </w:r>
      <w:r w:rsidR="0020293C">
        <w:rPr>
          <w:rFonts w:cs="Microsoft Sans Serif"/>
          <w:sz w:val="28"/>
          <w:szCs w:val="28"/>
        </w:rPr>
        <w:t xml:space="preserve"> au printemps</w:t>
      </w:r>
      <w:r w:rsidRPr="00A65FC8">
        <w:rPr>
          <w:rFonts w:cs="Microsoft Sans Serif"/>
          <w:sz w:val="28"/>
          <w:szCs w:val="28"/>
        </w:rPr>
        <w:t>. Ce mome</w:t>
      </w:r>
      <w:r w:rsidR="00D40088">
        <w:rPr>
          <w:rFonts w:cs="Microsoft Sans Serif"/>
          <w:sz w:val="28"/>
          <w:szCs w:val="28"/>
        </w:rPr>
        <w:t>nt que nous partageons dans notre milieu de travail</w:t>
      </w:r>
      <w:r w:rsidRPr="00A65FC8">
        <w:rPr>
          <w:rFonts w:cs="Microsoft Sans Serif"/>
          <w:sz w:val="28"/>
          <w:szCs w:val="28"/>
        </w:rPr>
        <w:t xml:space="preserve"> est l’occasion pour le personnel et les parents de se retrouver dans un cadre tout à fait différent. Le personnel est décontracté, l’ambiance est festive et les parents sont contents d’être dans le milieu de vie de leur poupon. Ce climat permet des dialogues très enrichissants et très valorisants.</w:t>
      </w:r>
    </w:p>
    <w:p w14:paraId="2F32C83D" w14:textId="77777777" w:rsidR="00E4221E" w:rsidRPr="00E4221E" w:rsidRDefault="00E4221E" w:rsidP="00463ADF">
      <w:pPr>
        <w:rPr>
          <w:rFonts w:cs="Microsoft Sans Serif"/>
          <w:sz w:val="28"/>
          <w:szCs w:val="28"/>
        </w:rPr>
      </w:pPr>
    </w:p>
    <w:p w14:paraId="3E9E6B0C" w14:textId="77777777" w:rsidR="00463ADF" w:rsidRPr="00A65FC8" w:rsidRDefault="00ED3ACC" w:rsidP="004462CD">
      <w:pPr>
        <w:pStyle w:val="Paragraphedeliste"/>
        <w:numPr>
          <w:ilvl w:val="0"/>
          <w:numId w:val="17"/>
        </w:numPr>
        <w:rPr>
          <w:sz w:val="36"/>
          <w:szCs w:val="36"/>
          <w:u w:val="single"/>
        </w:rPr>
      </w:pPr>
      <w:r w:rsidRPr="00A65FC8">
        <w:rPr>
          <w:sz w:val="36"/>
          <w:szCs w:val="36"/>
          <w:u w:val="single"/>
        </w:rPr>
        <w:t>Les temps</w:t>
      </w:r>
      <w:r w:rsidR="00463ADF" w:rsidRPr="00A65FC8">
        <w:rPr>
          <w:sz w:val="36"/>
          <w:szCs w:val="36"/>
          <w:u w:val="single"/>
        </w:rPr>
        <w:t xml:space="preserve"> fort</w:t>
      </w:r>
      <w:r w:rsidR="000F439E" w:rsidRPr="00A65FC8">
        <w:rPr>
          <w:sz w:val="36"/>
          <w:szCs w:val="36"/>
          <w:u w:val="single"/>
        </w:rPr>
        <w:t>s de la journée de votre enfant</w:t>
      </w:r>
    </w:p>
    <w:p w14:paraId="5E7D929C" w14:textId="77777777" w:rsidR="000F439E" w:rsidRPr="00A65FC8" w:rsidRDefault="004462CD" w:rsidP="00ED3ACC">
      <w:pPr>
        <w:rPr>
          <w:sz w:val="32"/>
          <w:szCs w:val="32"/>
        </w:rPr>
      </w:pPr>
      <w:r w:rsidRPr="00A65FC8">
        <w:rPr>
          <w:sz w:val="32"/>
          <w:szCs w:val="32"/>
        </w:rPr>
        <w:t>4</w:t>
      </w:r>
      <w:r w:rsidR="00650DDF" w:rsidRPr="00A65FC8">
        <w:rPr>
          <w:sz w:val="32"/>
          <w:szCs w:val="32"/>
        </w:rPr>
        <w:t>.1. L’accueil de l’enfant</w:t>
      </w:r>
    </w:p>
    <w:p w14:paraId="126E500E" w14:textId="77777777" w:rsidR="00D90BF1" w:rsidRDefault="000F439E" w:rsidP="00ED3ACC">
      <w:pPr>
        <w:rPr>
          <w:rFonts w:cs="Microsoft Sans Serif"/>
          <w:sz w:val="28"/>
          <w:szCs w:val="28"/>
        </w:rPr>
      </w:pPr>
      <w:r w:rsidRPr="00A65FC8">
        <w:rPr>
          <w:rFonts w:cs="Microsoft Sans Serif"/>
          <w:sz w:val="28"/>
          <w:szCs w:val="28"/>
        </w:rPr>
        <w:t xml:space="preserve"> </w:t>
      </w:r>
      <w:r w:rsidR="00D90BF1" w:rsidRPr="00A65FC8">
        <w:rPr>
          <w:rFonts w:cs="Microsoft Sans Serif"/>
          <w:sz w:val="28"/>
          <w:szCs w:val="28"/>
        </w:rPr>
        <w:t>Lorsque le parent arrive avec son enfant, nous lui demandons de le</w:t>
      </w:r>
      <w:r w:rsidRPr="00A65FC8">
        <w:rPr>
          <w:rFonts w:cs="Microsoft Sans Serif"/>
          <w:sz w:val="28"/>
          <w:szCs w:val="28"/>
        </w:rPr>
        <w:t xml:space="preserve"> préparer</w:t>
      </w:r>
      <w:r w:rsidR="00450ABA" w:rsidRPr="00A65FC8">
        <w:rPr>
          <w:rFonts w:cs="Microsoft Sans Serif"/>
          <w:sz w:val="28"/>
          <w:szCs w:val="28"/>
        </w:rPr>
        <w:t xml:space="preserve"> dans le coin espace accueil. Des coussins à langer sont prévus à cet effet. Il est important que l’enfant ait toujours avec lui un sac avec des vêtements de rechange et son carnet de santé ONE avec la carte de vaccination. </w:t>
      </w:r>
    </w:p>
    <w:p w14:paraId="2D01D359" w14:textId="77777777" w:rsidR="00D40088" w:rsidRPr="00A65FC8" w:rsidRDefault="00D40088" w:rsidP="00ED3ACC">
      <w:pPr>
        <w:rPr>
          <w:rFonts w:cs="Microsoft Sans Serif"/>
          <w:sz w:val="28"/>
          <w:szCs w:val="28"/>
        </w:rPr>
      </w:pPr>
      <w:r>
        <w:rPr>
          <w:rFonts w:cs="Microsoft Sans Serif"/>
          <w:sz w:val="28"/>
          <w:szCs w:val="28"/>
        </w:rPr>
        <w:t>L’enfant nous est remis avec un lange propre et en tenue adaptée pour la journée. L’enfant aura également déjà pris son petit déjeuner à la maison.</w:t>
      </w:r>
    </w:p>
    <w:p w14:paraId="3A15C1E4" w14:textId="4B0963A6" w:rsidR="00450ABA" w:rsidRPr="00A65FC8" w:rsidRDefault="00450ABA" w:rsidP="00ED3ACC">
      <w:pPr>
        <w:rPr>
          <w:rFonts w:cs="Microsoft Sans Serif"/>
          <w:sz w:val="28"/>
          <w:szCs w:val="28"/>
        </w:rPr>
      </w:pPr>
      <w:r w:rsidRPr="00A65FC8">
        <w:rPr>
          <w:rFonts w:cs="Microsoft Sans Serif"/>
          <w:sz w:val="28"/>
          <w:szCs w:val="28"/>
        </w:rPr>
        <w:t>Ensuite une puéricultrice accueille</w:t>
      </w:r>
      <w:r w:rsidR="000F439E" w:rsidRPr="00A65FC8">
        <w:rPr>
          <w:rFonts w:cs="Microsoft Sans Serif"/>
          <w:sz w:val="28"/>
          <w:szCs w:val="28"/>
        </w:rPr>
        <w:t xml:space="preserve"> l’enfant</w:t>
      </w:r>
      <w:r w:rsidRPr="00A65FC8">
        <w:rPr>
          <w:rFonts w:cs="Microsoft Sans Serif"/>
          <w:sz w:val="28"/>
          <w:szCs w:val="28"/>
        </w:rPr>
        <w:t xml:space="preserve">. Elle demande </w:t>
      </w:r>
      <w:r w:rsidR="000F439E" w:rsidRPr="00A65FC8">
        <w:rPr>
          <w:rFonts w:cs="Microsoft Sans Serif"/>
          <w:sz w:val="28"/>
          <w:szCs w:val="28"/>
        </w:rPr>
        <w:t xml:space="preserve">au parent </w:t>
      </w:r>
      <w:r w:rsidRPr="00A65FC8">
        <w:rPr>
          <w:rFonts w:cs="Microsoft Sans Serif"/>
          <w:sz w:val="28"/>
          <w:szCs w:val="28"/>
        </w:rPr>
        <w:t>des renseignemen</w:t>
      </w:r>
      <w:r w:rsidR="0045618C" w:rsidRPr="00A65FC8">
        <w:rPr>
          <w:rFonts w:cs="Microsoft Sans Serif"/>
          <w:sz w:val="28"/>
          <w:szCs w:val="28"/>
        </w:rPr>
        <w:t>ts sur la nuit de l’enfant, sur</w:t>
      </w:r>
      <w:r w:rsidRPr="00A65FC8">
        <w:rPr>
          <w:rFonts w:cs="Microsoft Sans Serif"/>
          <w:sz w:val="28"/>
          <w:szCs w:val="28"/>
        </w:rPr>
        <w:t xml:space="preserve"> ce qu’il a mangé, s’il a </w:t>
      </w:r>
      <w:r w:rsidR="000F439E" w:rsidRPr="00A65FC8">
        <w:rPr>
          <w:rFonts w:cs="Microsoft Sans Serif"/>
          <w:sz w:val="28"/>
          <w:szCs w:val="28"/>
        </w:rPr>
        <w:t xml:space="preserve">reçu </w:t>
      </w:r>
      <w:r w:rsidRPr="00A65FC8">
        <w:rPr>
          <w:rFonts w:cs="Microsoft Sans Serif"/>
          <w:sz w:val="28"/>
          <w:szCs w:val="28"/>
        </w:rPr>
        <w:t>des médicaments,…. Les informations recueillies le matin auprès des parents sont capitales pour pouvoir comprendre certaines réactions chez l’enfant. La disponibilité du personnel et les qualités humaines mises en application permettent de pouvoir échanger sur divers sujets. En parlant, on peut se rendre compte qu’il y a souvent une explication cachée derrière le comportement de l’enfant (ex :</w:t>
      </w:r>
      <w:r w:rsidR="00C775CE" w:rsidRPr="00A65FC8">
        <w:rPr>
          <w:rFonts w:cs="Microsoft Sans Serif"/>
          <w:sz w:val="28"/>
          <w:szCs w:val="28"/>
        </w:rPr>
        <w:t xml:space="preserve"> </w:t>
      </w:r>
      <w:r w:rsidRPr="00A65FC8">
        <w:rPr>
          <w:rFonts w:cs="Microsoft Sans Serif"/>
          <w:sz w:val="28"/>
          <w:szCs w:val="28"/>
        </w:rPr>
        <w:t>depuis plusieurs jours, un enfant pleure et se désintéresse des jeux. En parlant avec les parents, ceux-ci nous disent qu’il y a des pr</w:t>
      </w:r>
      <w:r w:rsidR="00C775CE" w:rsidRPr="00A65FC8">
        <w:rPr>
          <w:rFonts w:cs="Microsoft Sans Serif"/>
          <w:sz w:val="28"/>
          <w:szCs w:val="28"/>
        </w:rPr>
        <w:t>oblèmes familia</w:t>
      </w:r>
      <w:r w:rsidR="0045618C" w:rsidRPr="00A65FC8">
        <w:rPr>
          <w:rFonts w:cs="Microsoft Sans Serif"/>
          <w:sz w:val="28"/>
          <w:szCs w:val="28"/>
        </w:rPr>
        <w:t xml:space="preserve">ux liés à la maladie d’un </w:t>
      </w:r>
      <w:r w:rsidR="008D5554">
        <w:rPr>
          <w:rFonts w:cs="Microsoft Sans Serif"/>
          <w:sz w:val="28"/>
          <w:szCs w:val="28"/>
        </w:rPr>
        <w:t>grands-parents</w:t>
      </w:r>
      <w:r w:rsidR="00C775CE" w:rsidRPr="00A65FC8">
        <w:rPr>
          <w:rFonts w:cs="Microsoft Sans Serif"/>
          <w:sz w:val="28"/>
          <w:szCs w:val="28"/>
        </w:rPr>
        <w:t>,….).</w:t>
      </w:r>
    </w:p>
    <w:p w14:paraId="6FBC2962" w14:textId="77777777" w:rsidR="00C775CE" w:rsidRPr="00A65FC8" w:rsidRDefault="00C775CE" w:rsidP="00ED3ACC">
      <w:pPr>
        <w:rPr>
          <w:rFonts w:cs="Microsoft Sans Serif"/>
          <w:sz w:val="28"/>
          <w:szCs w:val="28"/>
        </w:rPr>
      </w:pPr>
      <w:r w:rsidRPr="00A65FC8">
        <w:rPr>
          <w:rFonts w:cs="Microsoft Sans Serif"/>
          <w:sz w:val="28"/>
          <w:szCs w:val="28"/>
        </w:rPr>
        <w:t>Nous demandons aux parents aussi de ne pas être trop « bref » lorsqu’ils amènent leur enfant ou</w:t>
      </w:r>
      <w:r w:rsidR="0045618C" w:rsidRPr="00A65FC8">
        <w:rPr>
          <w:rFonts w:cs="Microsoft Sans Serif"/>
          <w:sz w:val="28"/>
          <w:szCs w:val="28"/>
        </w:rPr>
        <w:t>,</w:t>
      </w:r>
      <w:r w:rsidRPr="00A65FC8">
        <w:rPr>
          <w:rFonts w:cs="Microsoft Sans Serif"/>
          <w:sz w:val="28"/>
          <w:szCs w:val="28"/>
        </w:rPr>
        <w:t xml:space="preserve"> au contraire</w:t>
      </w:r>
      <w:r w:rsidR="0045618C" w:rsidRPr="00A65FC8">
        <w:rPr>
          <w:rFonts w:cs="Microsoft Sans Serif"/>
          <w:sz w:val="28"/>
          <w:szCs w:val="28"/>
        </w:rPr>
        <w:t>,</w:t>
      </w:r>
      <w:r w:rsidRPr="00A65FC8">
        <w:rPr>
          <w:rFonts w:cs="Microsoft Sans Serif"/>
          <w:sz w:val="28"/>
          <w:szCs w:val="28"/>
        </w:rPr>
        <w:t xml:space="preserve"> de ne pas s’éterniser. Nous insistons cependant sur le petit bisou, le câlin avant de </w:t>
      </w:r>
      <w:r w:rsidR="0045618C" w:rsidRPr="00A65FC8">
        <w:rPr>
          <w:rFonts w:cs="Microsoft Sans Serif"/>
          <w:sz w:val="28"/>
          <w:szCs w:val="28"/>
        </w:rPr>
        <w:t>partir</w:t>
      </w:r>
      <w:r w:rsidRPr="00A65FC8">
        <w:rPr>
          <w:rFonts w:cs="Microsoft Sans Serif"/>
          <w:sz w:val="28"/>
          <w:szCs w:val="28"/>
        </w:rPr>
        <w:t>, l’enfant se sentira rassuré.</w:t>
      </w:r>
    </w:p>
    <w:p w14:paraId="208C817A" w14:textId="77777777" w:rsidR="00D742BF" w:rsidRPr="00A65FC8" w:rsidRDefault="00D742BF" w:rsidP="00ED3ACC">
      <w:pPr>
        <w:rPr>
          <w:rFonts w:cs="Microsoft Sans Serif"/>
          <w:sz w:val="28"/>
          <w:szCs w:val="28"/>
        </w:rPr>
      </w:pPr>
      <w:r w:rsidRPr="00A65FC8">
        <w:rPr>
          <w:rFonts w:cs="Microsoft Sans Serif"/>
          <w:sz w:val="28"/>
          <w:szCs w:val="28"/>
        </w:rPr>
        <w:t xml:space="preserve">Nous pensons qu’il est préférable qu’en dehors du moment du retour, les parents </w:t>
      </w:r>
      <w:r w:rsidR="000F439E" w:rsidRPr="00A65FC8">
        <w:rPr>
          <w:rFonts w:cs="Microsoft Sans Serif"/>
          <w:sz w:val="28"/>
          <w:szCs w:val="28"/>
        </w:rPr>
        <w:t>ne se présentent pas à la maison d’enfants. La présence d’un parent est</w:t>
      </w:r>
      <w:r w:rsidRPr="00A65FC8">
        <w:rPr>
          <w:rFonts w:cs="Microsoft Sans Serif"/>
          <w:sz w:val="28"/>
          <w:szCs w:val="28"/>
        </w:rPr>
        <w:t xml:space="preserve"> déstabilisante pour l’enfant. En effet,</w:t>
      </w:r>
      <w:r w:rsidR="0045618C" w:rsidRPr="00A65FC8">
        <w:rPr>
          <w:rFonts w:cs="Microsoft Sans Serif"/>
          <w:sz w:val="28"/>
          <w:szCs w:val="28"/>
        </w:rPr>
        <w:t xml:space="preserve"> lorsque</w:t>
      </w:r>
      <w:r w:rsidRPr="00A65FC8">
        <w:rPr>
          <w:rFonts w:cs="Microsoft Sans Serif"/>
          <w:sz w:val="28"/>
          <w:szCs w:val="28"/>
        </w:rPr>
        <w:t xml:space="preserve"> l’enfant voit son parent, c’est pour repartir avec celui-ci, et il ne comprendrait pas le contraire.</w:t>
      </w:r>
    </w:p>
    <w:p w14:paraId="494FD5F3" w14:textId="77777777" w:rsidR="00A26333" w:rsidRDefault="000F439E" w:rsidP="00ED3ACC">
      <w:pPr>
        <w:rPr>
          <w:rFonts w:cs="Microsoft Sans Serif"/>
          <w:sz w:val="28"/>
          <w:szCs w:val="28"/>
        </w:rPr>
      </w:pPr>
      <w:r w:rsidRPr="00A65FC8">
        <w:rPr>
          <w:rFonts w:cs="Microsoft Sans Serif"/>
          <w:sz w:val="28"/>
          <w:szCs w:val="28"/>
        </w:rPr>
        <w:t>N</w:t>
      </w:r>
      <w:r w:rsidR="000665DA" w:rsidRPr="00A65FC8">
        <w:rPr>
          <w:rFonts w:cs="Microsoft Sans Serif"/>
          <w:sz w:val="28"/>
          <w:szCs w:val="28"/>
        </w:rPr>
        <w:t>’oublions pas</w:t>
      </w:r>
      <w:r w:rsidRPr="00A65FC8">
        <w:rPr>
          <w:rFonts w:cs="Microsoft Sans Serif"/>
          <w:sz w:val="28"/>
          <w:szCs w:val="28"/>
        </w:rPr>
        <w:t xml:space="preserve"> non plus</w:t>
      </w:r>
      <w:r w:rsidR="000665DA" w:rsidRPr="00A65FC8">
        <w:rPr>
          <w:rFonts w:cs="Microsoft Sans Serif"/>
          <w:sz w:val="28"/>
          <w:szCs w:val="28"/>
        </w:rPr>
        <w:t xml:space="preserve"> le doudou et/ou la tétine </w:t>
      </w:r>
      <w:r w:rsidR="0045618C" w:rsidRPr="00A65FC8">
        <w:rPr>
          <w:rFonts w:cs="Microsoft Sans Serif"/>
          <w:sz w:val="28"/>
          <w:szCs w:val="28"/>
        </w:rPr>
        <w:t>qui peuvent</w:t>
      </w:r>
      <w:r w:rsidR="00AB6023" w:rsidRPr="00A65FC8">
        <w:rPr>
          <w:rFonts w:cs="Microsoft Sans Serif"/>
          <w:sz w:val="28"/>
          <w:szCs w:val="28"/>
        </w:rPr>
        <w:t xml:space="preserve"> aide</w:t>
      </w:r>
      <w:r w:rsidR="0045618C" w:rsidRPr="00A65FC8">
        <w:rPr>
          <w:rFonts w:cs="Microsoft Sans Serif"/>
          <w:sz w:val="28"/>
          <w:szCs w:val="28"/>
        </w:rPr>
        <w:t>r</w:t>
      </w:r>
      <w:r w:rsidR="00AB6023" w:rsidRPr="00A65FC8">
        <w:rPr>
          <w:rFonts w:cs="Microsoft Sans Serif"/>
          <w:sz w:val="28"/>
          <w:szCs w:val="28"/>
        </w:rPr>
        <w:t xml:space="preserve"> l’enfant à s’endormir ou à le réconforter. Le doudou est un repère pour les enfants mais aussi</w:t>
      </w:r>
      <w:r w:rsidR="0045618C" w:rsidRPr="00A65FC8">
        <w:rPr>
          <w:rFonts w:cs="Microsoft Sans Serif"/>
          <w:sz w:val="28"/>
          <w:szCs w:val="28"/>
        </w:rPr>
        <w:t xml:space="preserve"> un objet rassurant. Si possi</w:t>
      </w:r>
      <w:r w:rsidR="00D40088">
        <w:rPr>
          <w:rFonts w:cs="Microsoft Sans Serif"/>
          <w:sz w:val="28"/>
          <w:szCs w:val="28"/>
        </w:rPr>
        <w:t>ble, un</w:t>
      </w:r>
      <w:r w:rsidRPr="00A65FC8">
        <w:rPr>
          <w:rFonts w:cs="Microsoft Sans Serif"/>
          <w:sz w:val="28"/>
          <w:szCs w:val="28"/>
        </w:rPr>
        <w:t xml:space="preserve"> doudou restera à la maison d’enfants</w:t>
      </w:r>
      <w:r w:rsidR="0045618C" w:rsidRPr="00A65FC8">
        <w:rPr>
          <w:rFonts w:cs="Microsoft Sans Serif"/>
          <w:sz w:val="28"/>
          <w:szCs w:val="28"/>
        </w:rPr>
        <w:t xml:space="preserve"> afin d’éviter un oubli, ou de la part des parents ou de notre part au retour. </w:t>
      </w:r>
      <w:r w:rsidR="00AB6023" w:rsidRPr="00A65FC8">
        <w:rPr>
          <w:rFonts w:cs="Microsoft Sans Serif"/>
          <w:sz w:val="28"/>
          <w:szCs w:val="28"/>
        </w:rPr>
        <w:t xml:space="preserve"> Nous souhaitons</w:t>
      </w:r>
      <w:r w:rsidR="0045618C" w:rsidRPr="00A65FC8">
        <w:rPr>
          <w:rFonts w:cs="Microsoft Sans Serif"/>
          <w:sz w:val="28"/>
          <w:szCs w:val="28"/>
        </w:rPr>
        <w:t>, pour des raisons de sécurité,</w:t>
      </w:r>
      <w:r w:rsidR="00AB6023" w:rsidRPr="00A65FC8">
        <w:rPr>
          <w:rFonts w:cs="Microsoft Sans Serif"/>
          <w:sz w:val="28"/>
          <w:szCs w:val="28"/>
        </w:rPr>
        <w:t xml:space="preserve"> que le doudou reste d’une taille correcte (pas trop grand) </w:t>
      </w:r>
    </w:p>
    <w:p w14:paraId="16CFA0B3" w14:textId="77777777" w:rsidR="00945083" w:rsidRDefault="00945083" w:rsidP="00D40088">
      <w:pPr>
        <w:rPr>
          <w:rFonts w:cs="Microsoft Sans Serif"/>
          <w:sz w:val="32"/>
          <w:szCs w:val="32"/>
        </w:rPr>
      </w:pPr>
    </w:p>
    <w:p w14:paraId="3654A934" w14:textId="77777777" w:rsidR="00D40088" w:rsidRPr="00D40088" w:rsidRDefault="00D40088" w:rsidP="00D40088">
      <w:pPr>
        <w:rPr>
          <w:rFonts w:cs="Microsoft Sans Serif"/>
          <w:sz w:val="32"/>
          <w:szCs w:val="32"/>
        </w:rPr>
      </w:pPr>
      <w:r>
        <w:rPr>
          <w:rFonts w:cs="Microsoft Sans Serif"/>
          <w:sz w:val="32"/>
          <w:szCs w:val="32"/>
        </w:rPr>
        <w:t>4.2</w:t>
      </w:r>
      <w:r w:rsidRPr="00D40088">
        <w:rPr>
          <w:rFonts w:cs="Microsoft Sans Serif"/>
          <w:sz w:val="32"/>
          <w:szCs w:val="32"/>
        </w:rPr>
        <w:t>.     L’horaire de l’enfant</w:t>
      </w:r>
    </w:p>
    <w:p w14:paraId="68EBEFE1" w14:textId="77777777" w:rsidR="00D40088" w:rsidRDefault="00D40088" w:rsidP="00D40088">
      <w:pPr>
        <w:rPr>
          <w:rFonts w:cs="Microsoft Sans Serif"/>
          <w:sz w:val="28"/>
          <w:szCs w:val="28"/>
        </w:rPr>
      </w:pPr>
      <w:r>
        <w:rPr>
          <w:rFonts w:cs="Microsoft Sans Serif"/>
          <w:sz w:val="28"/>
          <w:szCs w:val="28"/>
        </w:rPr>
        <w:lastRenderedPageBreak/>
        <w:t>La fréquentation de votre enfant dans notre milieu d’accueil est fonction de votre propre horaire de travail. En cas d’imprévu, il est important de nous prévenir de l’absence de votre enfant la veille ou le matin même avant 9h00 afin que l’équipe puisse organiser au mieux la journée des enfants. Même pour un retard occasionnel, il faut nous prévenir. De même pour un retard fin de journée. N’oublions pas que les puéricultrices aussi ont une famille et que fin de journée, elles, aussi doivent s’organiser.</w:t>
      </w:r>
    </w:p>
    <w:p w14:paraId="4A38A1A7" w14:textId="77777777" w:rsidR="00E4221E" w:rsidRPr="00D40088" w:rsidRDefault="00E4221E" w:rsidP="00D40088">
      <w:pPr>
        <w:rPr>
          <w:rFonts w:cs="Microsoft Sans Serif"/>
          <w:sz w:val="28"/>
          <w:szCs w:val="28"/>
        </w:rPr>
      </w:pPr>
    </w:p>
    <w:p w14:paraId="3E5E6939" w14:textId="77777777" w:rsidR="00ED3ACC" w:rsidRPr="00D40088" w:rsidRDefault="00D40088" w:rsidP="00D40088">
      <w:pPr>
        <w:rPr>
          <w:sz w:val="32"/>
          <w:szCs w:val="32"/>
        </w:rPr>
      </w:pPr>
      <w:r w:rsidRPr="00D40088">
        <w:rPr>
          <w:sz w:val="32"/>
          <w:szCs w:val="32"/>
        </w:rPr>
        <w:t>4.3.</w:t>
      </w:r>
      <w:r w:rsidR="00F41CA6">
        <w:rPr>
          <w:sz w:val="32"/>
          <w:szCs w:val="32"/>
        </w:rPr>
        <w:tab/>
      </w:r>
      <w:r w:rsidR="00ED3ACC" w:rsidRPr="00D40088">
        <w:rPr>
          <w:sz w:val="32"/>
          <w:szCs w:val="32"/>
        </w:rPr>
        <w:t>L</w:t>
      </w:r>
      <w:r w:rsidR="000F439E" w:rsidRPr="00D40088">
        <w:rPr>
          <w:sz w:val="32"/>
          <w:szCs w:val="32"/>
        </w:rPr>
        <w:t>es repas</w:t>
      </w:r>
    </w:p>
    <w:p w14:paraId="46F78B6B" w14:textId="77777777" w:rsidR="00D742BF" w:rsidRPr="00A65FC8" w:rsidRDefault="00D742BF" w:rsidP="00D742BF">
      <w:pPr>
        <w:rPr>
          <w:rFonts w:cs="Microsoft Sans Serif"/>
          <w:sz w:val="28"/>
          <w:szCs w:val="28"/>
        </w:rPr>
      </w:pPr>
      <w:r w:rsidRPr="00A65FC8">
        <w:rPr>
          <w:rFonts w:cs="Microsoft Sans Serif"/>
          <w:sz w:val="28"/>
          <w:szCs w:val="28"/>
        </w:rPr>
        <w:t>Les enfants pren</w:t>
      </w:r>
      <w:r w:rsidR="000F439E" w:rsidRPr="00A65FC8">
        <w:rPr>
          <w:rFonts w:cs="Microsoft Sans Serif"/>
          <w:sz w:val="28"/>
          <w:szCs w:val="28"/>
        </w:rPr>
        <w:t>nent plusieurs repas à la maison d’enfants</w:t>
      </w:r>
      <w:r w:rsidRPr="00A65FC8">
        <w:rPr>
          <w:rFonts w:cs="Microsoft Sans Serif"/>
          <w:sz w:val="28"/>
          <w:szCs w:val="28"/>
        </w:rPr>
        <w:t>. En général</w:t>
      </w:r>
      <w:r w:rsidR="000F439E" w:rsidRPr="00A65FC8">
        <w:rPr>
          <w:rFonts w:cs="Microsoft Sans Serif"/>
          <w:sz w:val="28"/>
          <w:szCs w:val="28"/>
        </w:rPr>
        <w:t>,</w:t>
      </w:r>
      <w:r w:rsidRPr="00A65FC8">
        <w:rPr>
          <w:rFonts w:cs="Microsoft Sans Serif"/>
          <w:sz w:val="28"/>
          <w:szCs w:val="28"/>
        </w:rPr>
        <w:t xml:space="preserve"> c</w:t>
      </w:r>
      <w:r w:rsidR="000F439E" w:rsidRPr="00A65FC8">
        <w:rPr>
          <w:rFonts w:cs="Microsoft Sans Serif"/>
          <w:sz w:val="28"/>
          <w:szCs w:val="28"/>
        </w:rPr>
        <w:t>e sont des compléments de petit déjeuner</w:t>
      </w:r>
      <w:r w:rsidRPr="00A65FC8">
        <w:rPr>
          <w:rFonts w:cs="Microsoft Sans Serif"/>
          <w:sz w:val="28"/>
          <w:szCs w:val="28"/>
        </w:rPr>
        <w:t>, des dîners et des goûters.</w:t>
      </w:r>
    </w:p>
    <w:p w14:paraId="21AC6E4D" w14:textId="77777777" w:rsidR="00D742BF" w:rsidRPr="00A65FC8" w:rsidRDefault="00D742BF" w:rsidP="00D742BF">
      <w:pPr>
        <w:rPr>
          <w:rFonts w:cs="Microsoft Sans Serif"/>
          <w:sz w:val="28"/>
          <w:szCs w:val="28"/>
        </w:rPr>
      </w:pPr>
      <w:r w:rsidRPr="00A65FC8">
        <w:rPr>
          <w:rFonts w:cs="Microsoft Sans Serif"/>
          <w:sz w:val="28"/>
          <w:szCs w:val="28"/>
        </w:rPr>
        <w:t>Nous essayons de donner aux enfants une n</w:t>
      </w:r>
      <w:r w:rsidR="006F1DA6" w:rsidRPr="00A65FC8">
        <w:rPr>
          <w:rFonts w:cs="Microsoft Sans Serif"/>
          <w:sz w:val="28"/>
          <w:szCs w:val="28"/>
        </w:rPr>
        <w:t xml:space="preserve">ourriture qui est saine </w:t>
      </w:r>
      <w:r w:rsidR="000F439E" w:rsidRPr="00A65FC8">
        <w:rPr>
          <w:rFonts w:cs="Microsoft Sans Serif"/>
          <w:sz w:val="28"/>
          <w:szCs w:val="28"/>
        </w:rPr>
        <w:t xml:space="preserve">et fraîche </w:t>
      </w:r>
      <w:r w:rsidR="006F1DA6" w:rsidRPr="00A65FC8">
        <w:rPr>
          <w:rFonts w:cs="Microsoft Sans Serif"/>
          <w:sz w:val="28"/>
          <w:szCs w:val="28"/>
        </w:rPr>
        <w:t>pour eux et qui répond à leur</w:t>
      </w:r>
      <w:r w:rsidRPr="00A65FC8">
        <w:rPr>
          <w:rFonts w:cs="Microsoft Sans Serif"/>
          <w:sz w:val="28"/>
          <w:szCs w:val="28"/>
        </w:rPr>
        <w:t xml:space="preserve"> </w:t>
      </w:r>
      <w:r w:rsidR="006F1DA6" w:rsidRPr="00A65FC8">
        <w:rPr>
          <w:rFonts w:cs="Microsoft Sans Serif"/>
          <w:sz w:val="28"/>
          <w:szCs w:val="28"/>
        </w:rPr>
        <w:t>besoin</w:t>
      </w:r>
      <w:r w:rsidRPr="00A65FC8">
        <w:rPr>
          <w:rFonts w:cs="Microsoft Sans Serif"/>
          <w:sz w:val="28"/>
          <w:szCs w:val="28"/>
        </w:rPr>
        <w:t xml:space="preserve"> d’alimentation. </w:t>
      </w:r>
      <w:r w:rsidR="006F1DA6" w:rsidRPr="00A65FC8">
        <w:rPr>
          <w:rFonts w:cs="Microsoft Sans Serif"/>
          <w:sz w:val="28"/>
          <w:szCs w:val="28"/>
        </w:rPr>
        <w:t>Cependant</w:t>
      </w:r>
      <w:r w:rsidR="000F439E" w:rsidRPr="00A65FC8">
        <w:rPr>
          <w:rFonts w:cs="Microsoft Sans Serif"/>
          <w:sz w:val="28"/>
          <w:szCs w:val="28"/>
        </w:rPr>
        <w:t>,</w:t>
      </w:r>
      <w:r w:rsidR="006F1DA6" w:rsidRPr="00A65FC8">
        <w:rPr>
          <w:rFonts w:cs="Microsoft Sans Serif"/>
          <w:sz w:val="28"/>
          <w:szCs w:val="28"/>
        </w:rPr>
        <w:t xml:space="preserve"> les repas sont différents</w:t>
      </w:r>
      <w:r w:rsidR="000F439E" w:rsidRPr="00A65FC8">
        <w:rPr>
          <w:rFonts w:cs="Microsoft Sans Serif"/>
          <w:sz w:val="28"/>
          <w:szCs w:val="28"/>
        </w:rPr>
        <w:t xml:space="preserve"> et adaptés</w:t>
      </w:r>
      <w:r w:rsidR="006F1DA6" w:rsidRPr="00A65FC8">
        <w:rPr>
          <w:rFonts w:cs="Microsoft Sans Serif"/>
          <w:sz w:val="28"/>
          <w:szCs w:val="28"/>
        </w:rPr>
        <w:t xml:space="preserve"> en</w:t>
      </w:r>
      <w:r w:rsidR="000F439E" w:rsidRPr="00A65FC8">
        <w:rPr>
          <w:rFonts w:cs="Microsoft Sans Serif"/>
          <w:sz w:val="28"/>
          <w:szCs w:val="28"/>
        </w:rPr>
        <w:t xml:space="preserve"> fonction de l’âge des enfants et de leur régime alimentaire.</w:t>
      </w:r>
    </w:p>
    <w:p w14:paraId="6F103F0F" w14:textId="77777777" w:rsidR="006F1DA6" w:rsidRPr="00A65FC8" w:rsidRDefault="006F1DA6" w:rsidP="00D742BF">
      <w:pPr>
        <w:rPr>
          <w:rFonts w:cs="Microsoft Sans Serif"/>
          <w:sz w:val="28"/>
          <w:szCs w:val="28"/>
        </w:rPr>
      </w:pPr>
      <w:r w:rsidRPr="00A65FC8">
        <w:rPr>
          <w:rFonts w:cs="Microsoft Sans Serif"/>
          <w:sz w:val="28"/>
          <w:szCs w:val="28"/>
        </w:rPr>
        <w:t>L’alimentation est variée et les cuisinières font preuve d’imagination en veillant à l’équilibre alimentaire, la couleur et la présentation des menus.</w:t>
      </w:r>
    </w:p>
    <w:p w14:paraId="5D502067" w14:textId="77777777" w:rsidR="006F1DA6" w:rsidRPr="00A65FC8" w:rsidRDefault="006F1DA6" w:rsidP="00D742BF">
      <w:pPr>
        <w:rPr>
          <w:rFonts w:cs="Microsoft Sans Serif"/>
          <w:sz w:val="28"/>
          <w:szCs w:val="28"/>
        </w:rPr>
      </w:pPr>
      <w:r w:rsidRPr="00A65FC8">
        <w:rPr>
          <w:rFonts w:cs="Microsoft Sans Serif"/>
          <w:sz w:val="28"/>
          <w:szCs w:val="28"/>
        </w:rPr>
        <w:t>Chez les bébés, les repas sont donnés à la demande des enfants. En effet, les bébés ont un rythme qui leur est propre et il est important que l’on en tienne compte. Les repas des bébés dépendront de l’heure où ils ont pris leur biberon du matin.</w:t>
      </w:r>
      <w:r w:rsidR="009B1687" w:rsidRPr="00A65FC8">
        <w:rPr>
          <w:rFonts w:cs="Microsoft Sans Serif"/>
          <w:sz w:val="28"/>
          <w:szCs w:val="28"/>
        </w:rPr>
        <w:t xml:space="preserve"> Nous demandons aux parents de fournir b</w:t>
      </w:r>
      <w:r w:rsidR="000F439E" w:rsidRPr="00A65FC8">
        <w:rPr>
          <w:rFonts w:cs="Microsoft Sans Serif"/>
          <w:sz w:val="28"/>
          <w:szCs w:val="28"/>
        </w:rPr>
        <w:t>iberons et tétines. La maison d’enfants</w:t>
      </w:r>
      <w:r w:rsidR="009B1687" w:rsidRPr="00A65FC8">
        <w:rPr>
          <w:rFonts w:cs="Microsoft Sans Serif"/>
          <w:sz w:val="28"/>
          <w:szCs w:val="28"/>
        </w:rPr>
        <w:t xml:space="preserve"> fourni</w:t>
      </w:r>
      <w:r w:rsidR="00DD1734" w:rsidRPr="00A65FC8">
        <w:rPr>
          <w:rFonts w:cs="Microsoft Sans Serif"/>
          <w:sz w:val="28"/>
          <w:szCs w:val="28"/>
        </w:rPr>
        <w:t>t</w:t>
      </w:r>
      <w:r w:rsidR="009B1687" w:rsidRPr="00A65FC8">
        <w:rPr>
          <w:rFonts w:cs="Microsoft Sans Serif"/>
          <w:sz w:val="28"/>
          <w:szCs w:val="28"/>
        </w:rPr>
        <w:t xml:space="preserve"> les bavoirs.</w:t>
      </w:r>
    </w:p>
    <w:p w14:paraId="65F7F64B" w14:textId="77777777" w:rsidR="006F1DA6" w:rsidRPr="00A65FC8" w:rsidRDefault="006F1DA6" w:rsidP="00D742BF">
      <w:pPr>
        <w:rPr>
          <w:rFonts w:cs="Microsoft Sans Serif"/>
          <w:sz w:val="28"/>
          <w:szCs w:val="28"/>
        </w:rPr>
      </w:pPr>
      <w:r w:rsidRPr="00A65FC8">
        <w:rPr>
          <w:rFonts w:cs="Microsoft Sans Serif"/>
          <w:sz w:val="28"/>
          <w:szCs w:val="28"/>
        </w:rPr>
        <w:t xml:space="preserve">Dès que les bébés commencent à avoir un rythme régulier (entre 4 et 6 mois), nous regroupons les repas entre 11h et 11h30. </w:t>
      </w:r>
      <w:r w:rsidR="002217B8" w:rsidRPr="00A65FC8">
        <w:rPr>
          <w:rFonts w:cs="Microsoft Sans Serif"/>
          <w:sz w:val="28"/>
          <w:szCs w:val="28"/>
        </w:rPr>
        <w:t>Ceci permet aux enfants de prendre tout doucement un ryth</w:t>
      </w:r>
      <w:r w:rsidR="00DD1734" w:rsidRPr="00A65FC8">
        <w:rPr>
          <w:rFonts w:cs="Microsoft Sans Serif"/>
          <w:sz w:val="28"/>
          <w:szCs w:val="28"/>
        </w:rPr>
        <w:t>me dans la prise des repas. C</w:t>
      </w:r>
      <w:r w:rsidR="002217B8" w:rsidRPr="00A65FC8">
        <w:rPr>
          <w:rFonts w:cs="Microsoft Sans Serif"/>
          <w:sz w:val="28"/>
          <w:szCs w:val="28"/>
        </w:rPr>
        <w:t>e rythme est important p</w:t>
      </w:r>
      <w:r w:rsidR="00DD1734" w:rsidRPr="00A65FC8">
        <w:rPr>
          <w:rFonts w:cs="Microsoft Sans Serif"/>
          <w:sz w:val="28"/>
          <w:szCs w:val="28"/>
        </w:rPr>
        <w:t xml:space="preserve">our la construction de l’enfant. Il lui permet d’acquérir </w:t>
      </w:r>
      <w:r w:rsidR="000F439E" w:rsidRPr="00A65FC8">
        <w:rPr>
          <w:rFonts w:cs="Microsoft Sans Serif"/>
          <w:sz w:val="28"/>
          <w:szCs w:val="28"/>
        </w:rPr>
        <w:t>des repères temporels.</w:t>
      </w:r>
    </w:p>
    <w:p w14:paraId="74B08425" w14:textId="77777777" w:rsidR="002217B8" w:rsidRPr="00A65FC8" w:rsidRDefault="002217B8" w:rsidP="00D742BF">
      <w:pPr>
        <w:rPr>
          <w:rFonts w:cs="Microsoft Sans Serif"/>
          <w:sz w:val="28"/>
          <w:szCs w:val="28"/>
        </w:rPr>
      </w:pPr>
      <w:r w:rsidRPr="00A65FC8">
        <w:rPr>
          <w:rFonts w:cs="Microsoft Sans Serif"/>
          <w:sz w:val="28"/>
          <w:szCs w:val="28"/>
        </w:rPr>
        <w:t xml:space="preserve">Chez les moyens et les grands, entre 8h30 </w:t>
      </w:r>
      <w:r w:rsidR="000F439E" w:rsidRPr="00A65FC8">
        <w:rPr>
          <w:rFonts w:cs="Microsoft Sans Serif"/>
          <w:sz w:val="28"/>
          <w:szCs w:val="28"/>
        </w:rPr>
        <w:t>et 9h00, un complément de petit déjeuner</w:t>
      </w:r>
      <w:r w:rsidRPr="00A65FC8">
        <w:rPr>
          <w:rFonts w:cs="Microsoft Sans Serif"/>
          <w:sz w:val="28"/>
          <w:szCs w:val="28"/>
        </w:rPr>
        <w:t xml:space="preserve"> leur est proposé. Celui-ci est composé d’un féculent, d’un fruit et/ou d’un produit laitier. </w:t>
      </w:r>
      <w:r w:rsidR="004533A5">
        <w:rPr>
          <w:rFonts w:cs="Microsoft Sans Serif"/>
          <w:sz w:val="28"/>
          <w:szCs w:val="28"/>
        </w:rPr>
        <w:t>Il reste indispensable que l’</w:t>
      </w:r>
      <w:r w:rsidR="00F41CA6">
        <w:rPr>
          <w:rFonts w:cs="Microsoft Sans Serif"/>
          <w:sz w:val="28"/>
          <w:szCs w:val="28"/>
        </w:rPr>
        <w:t>enfant a</w:t>
      </w:r>
      <w:r w:rsidR="004533A5">
        <w:rPr>
          <w:rFonts w:cs="Microsoft Sans Serif"/>
          <w:sz w:val="28"/>
          <w:szCs w:val="28"/>
        </w:rPr>
        <w:t xml:space="preserve"> déjeuné à la maison avant son arrivée en crèche. Le complément est surtout prévu pour les enfants qui viennent de loin et se sont donc levés très tôt pour venir.</w:t>
      </w:r>
    </w:p>
    <w:p w14:paraId="32CA64AC" w14:textId="77777777" w:rsidR="009B1687" w:rsidRPr="00A65FC8" w:rsidRDefault="000F439E" w:rsidP="00D742BF">
      <w:pPr>
        <w:rPr>
          <w:rFonts w:cs="Microsoft Sans Serif"/>
          <w:sz w:val="28"/>
          <w:szCs w:val="28"/>
        </w:rPr>
      </w:pPr>
      <w:r w:rsidRPr="00A65FC8">
        <w:rPr>
          <w:rFonts w:cs="Microsoft Sans Serif"/>
          <w:sz w:val="28"/>
          <w:szCs w:val="28"/>
        </w:rPr>
        <w:t>Le dîner se donne vers</w:t>
      </w:r>
      <w:r w:rsidR="002217B8" w:rsidRPr="00A65FC8">
        <w:rPr>
          <w:rFonts w:cs="Microsoft Sans Serif"/>
          <w:sz w:val="28"/>
          <w:szCs w:val="28"/>
        </w:rPr>
        <w:t xml:space="preserve"> 11h30. Les aliments mixés ou en morceaux et séparés dans l’assiette se font en fonction des besoins des enfants.</w:t>
      </w:r>
      <w:r w:rsidR="009B1687" w:rsidRPr="00A65FC8">
        <w:rPr>
          <w:rFonts w:cs="Microsoft Sans Serif"/>
          <w:sz w:val="28"/>
          <w:szCs w:val="28"/>
        </w:rPr>
        <w:t xml:space="preserve"> Les repas sont cuits à la vapeur sauf quelques morceaux de viande mais alors avec très peu de matières grasses. Les repas ne sont </w:t>
      </w:r>
      <w:r w:rsidRPr="00A65FC8">
        <w:rPr>
          <w:rFonts w:cs="Microsoft Sans Serif"/>
          <w:sz w:val="28"/>
          <w:szCs w:val="28"/>
        </w:rPr>
        <w:t xml:space="preserve">ni </w:t>
      </w:r>
      <w:r w:rsidR="009B1687" w:rsidRPr="00A65FC8">
        <w:rPr>
          <w:rFonts w:cs="Microsoft Sans Serif"/>
          <w:sz w:val="28"/>
          <w:szCs w:val="28"/>
        </w:rPr>
        <w:t>s</w:t>
      </w:r>
      <w:r w:rsidRPr="00A65FC8">
        <w:rPr>
          <w:rFonts w:cs="Microsoft Sans Serif"/>
          <w:sz w:val="28"/>
          <w:szCs w:val="28"/>
        </w:rPr>
        <w:t>alés ni poivrés mais assaisonné</w:t>
      </w:r>
      <w:r w:rsidR="009B1687" w:rsidRPr="00A65FC8">
        <w:rPr>
          <w:rFonts w:cs="Microsoft Sans Serif"/>
          <w:sz w:val="28"/>
          <w:szCs w:val="28"/>
        </w:rPr>
        <w:t>s av</w:t>
      </w:r>
      <w:r w:rsidRPr="00A65FC8">
        <w:rPr>
          <w:rFonts w:cs="Microsoft Sans Serif"/>
          <w:sz w:val="28"/>
          <w:szCs w:val="28"/>
        </w:rPr>
        <w:t xml:space="preserve">ec des herbes ou accompagnés </w:t>
      </w:r>
      <w:r w:rsidR="009B1687" w:rsidRPr="00A65FC8">
        <w:rPr>
          <w:rFonts w:cs="Microsoft Sans Serif"/>
          <w:sz w:val="28"/>
          <w:szCs w:val="28"/>
        </w:rPr>
        <w:t xml:space="preserve"> de petites sauces légères sans matières grasses. Le dîner est composé d’un bol de soupe, d’un féculent (pomme de terre, riz, blé, ou pâtes), </w:t>
      </w:r>
      <w:r w:rsidR="00DD1734" w:rsidRPr="00A65FC8">
        <w:rPr>
          <w:rFonts w:cs="Microsoft Sans Serif"/>
          <w:sz w:val="28"/>
          <w:szCs w:val="28"/>
        </w:rPr>
        <w:t>d’un légume (courgette, brocoli</w:t>
      </w:r>
      <w:r w:rsidR="009B1687" w:rsidRPr="00A65FC8">
        <w:rPr>
          <w:rFonts w:cs="Microsoft Sans Serif"/>
          <w:sz w:val="28"/>
          <w:szCs w:val="28"/>
        </w:rPr>
        <w:t>, salsifis, betteraves,…) et de viande blanche, de bœuf, de porc, et 2 fois par semaine du poisson. Parfois</w:t>
      </w:r>
      <w:r w:rsidRPr="00A65FC8">
        <w:rPr>
          <w:rFonts w:cs="Microsoft Sans Serif"/>
          <w:sz w:val="28"/>
          <w:szCs w:val="28"/>
        </w:rPr>
        <w:t>,</w:t>
      </w:r>
      <w:r w:rsidR="009B1687" w:rsidRPr="00A65FC8">
        <w:rPr>
          <w:rFonts w:cs="Microsoft Sans Serif"/>
          <w:sz w:val="28"/>
          <w:szCs w:val="28"/>
        </w:rPr>
        <w:t xml:space="preserve"> un œuf remplace la viande ou le poisson.</w:t>
      </w:r>
    </w:p>
    <w:p w14:paraId="1984DD40" w14:textId="77777777" w:rsidR="00136CB4" w:rsidRPr="00A65FC8" w:rsidRDefault="00136CB4" w:rsidP="00D742BF">
      <w:pPr>
        <w:rPr>
          <w:rFonts w:cs="Microsoft Sans Serif"/>
          <w:sz w:val="28"/>
          <w:szCs w:val="28"/>
        </w:rPr>
      </w:pPr>
      <w:r w:rsidRPr="00A65FC8">
        <w:rPr>
          <w:rFonts w:cs="Microsoft Sans Serif"/>
          <w:sz w:val="28"/>
          <w:szCs w:val="28"/>
        </w:rPr>
        <w:lastRenderedPageBreak/>
        <w:t>Lorsque les puéricultrice</w:t>
      </w:r>
      <w:r w:rsidR="000665DA" w:rsidRPr="00A65FC8">
        <w:rPr>
          <w:rFonts w:cs="Microsoft Sans Serif"/>
          <w:sz w:val="28"/>
          <w:szCs w:val="28"/>
        </w:rPr>
        <w:t>s</w:t>
      </w:r>
      <w:r w:rsidRPr="00A65FC8">
        <w:rPr>
          <w:rFonts w:cs="Microsoft Sans Serif"/>
          <w:sz w:val="28"/>
          <w:szCs w:val="28"/>
        </w:rPr>
        <w:t xml:space="preserve"> donnent à m</w:t>
      </w:r>
      <w:r w:rsidR="00DD1734" w:rsidRPr="00A65FC8">
        <w:rPr>
          <w:rFonts w:cs="Microsoft Sans Serif"/>
          <w:sz w:val="28"/>
          <w:szCs w:val="28"/>
        </w:rPr>
        <w:t xml:space="preserve">anger aux enfants, elles leur parlent </w:t>
      </w:r>
      <w:r w:rsidRPr="00A65FC8">
        <w:rPr>
          <w:rFonts w:cs="Microsoft Sans Serif"/>
          <w:sz w:val="28"/>
          <w:szCs w:val="28"/>
        </w:rPr>
        <w:t>en leur expliquant ce qu’ils reçoivent, en les encourageant et  les félicitant.</w:t>
      </w:r>
    </w:p>
    <w:p w14:paraId="19288DA9" w14:textId="77777777" w:rsidR="009B1687" w:rsidRPr="00A65FC8" w:rsidRDefault="009B1687" w:rsidP="00D742BF">
      <w:pPr>
        <w:rPr>
          <w:rFonts w:cs="Microsoft Sans Serif"/>
          <w:sz w:val="28"/>
          <w:szCs w:val="28"/>
        </w:rPr>
      </w:pPr>
      <w:r w:rsidRPr="00A65FC8">
        <w:rPr>
          <w:rFonts w:cs="Microsoft Sans Serif"/>
          <w:sz w:val="28"/>
          <w:szCs w:val="28"/>
        </w:rPr>
        <w:t>L’enfant prendra son repas avec une petite cuillère, seul ou avec un peu d’aide. Lorsqu’il a terminé</w:t>
      </w:r>
      <w:r w:rsidR="00CD391B" w:rsidRPr="00A65FC8">
        <w:rPr>
          <w:rFonts w:cs="Microsoft Sans Serif"/>
          <w:sz w:val="28"/>
          <w:szCs w:val="28"/>
        </w:rPr>
        <w:t>, il</w:t>
      </w:r>
      <w:r w:rsidR="00136CB4" w:rsidRPr="00A65FC8">
        <w:rPr>
          <w:rFonts w:cs="Microsoft Sans Serif"/>
          <w:sz w:val="28"/>
          <w:szCs w:val="28"/>
        </w:rPr>
        <w:t xml:space="preserve"> reçoit un gobelet ou un biberon d’eau. Avant de</w:t>
      </w:r>
      <w:r w:rsidR="00DD1734" w:rsidRPr="00A65FC8">
        <w:rPr>
          <w:rFonts w:cs="Microsoft Sans Serif"/>
          <w:sz w:val="28"/>
          <w:szCs w:val="28"/>
        </w:rPr>
        <w:t xml:space="preserve"> manger ainsi qu’en sortant </w:t>
      </w:r>
      <w:r w:rsidR="00136CB4" w:rsidRPr="00A65FC8">
        <w:rPr>
          <w:rFonts w:cs="Microsoft Sans Serif"/>
          <w:sz w:val="28"/>
          <w:szCs w:val="28"/>
        </w:rPr>
        <w:t>de table, les plus grands se lavent les mains avec un gant de toilette que nous leur donnons et qu’ils vont déposer dans le bac à linge.</w:t>
      </w:r>
      <w:r w:rsidR="00DD1734" w:rsidRPr="00A65FC8">
        <w:rPr>
          <w:rFonts w:cs="Microsoft Sans Serif"/>
          <w:sz w:val="28"/>
          <w:szCs w:val="28"/>
        </w:rPr>
        <w:t xml:space="preserve"> Après le repas,  ils sont aussi « débarbouillés ».</w:t>
      </w:r>
    </w:p>
    <w:p w14:paraId="43CF42B8" w14:textId="77777777" w:rsidR="00B02606" w:rsidRPr="0050469A" w:rsidRDefault="00136CB4" w:rsidP="00C848BA">
      <w:pPr>
        <w:rPr>
          <w:rFonts w:cs="Microsoft Sans Serif"/>
          <w:sz w:val="28"/>
          <w:szCs w:val="28"/>
        </w:rPr>
      </w:pPr>
      <w:r w:rsidRPr="00A65FC8">
        <w:rPr>
          <w:rFonts w:cs="Microsoft Sans Serif"/>
          <w:sz w:val="28"/>
          <w:szCs w:val="28"/>
        </w:rPr>
        <w:t>Vers 15h00, les enfants prennent leur goûter. Celui-ci est composé de fruits frais tous les jours, avec tartines</w:t>
      </w:r>
      <w:r w:rsidR="000F439E" w:rsidRPr="00A65FC8">
        <w:rPr>
          <w:rFonts w:cs="Microsoft Sans Serif"/>
          <w:sz w:val="28"/>
          <w:szCs w:val="28"/>
        </w:rPr>
        <w:t xml:space="preserve"> et parfois de</w:t>
      </w:r>
      <w:r w:rsidRPr="00A65FC8">
        <w:rPr>
          <w:rFonts w:cs="Microsoft Sans Serif"/>
          <w:sz w:val="28"/>
          <w:szCs w:val="28"/>
        </w:rPr>
        <w:t xml:space="preserve"> gaufres maison, cakes maison, biscuit</w:t>
      </w:r>
      <w:r w:rsidR="00DD1734" w:rsidRPr="00A65FC8">
        <w:rPr>
          <w:rFonts w:cs="Microsoft Sans Serif"/>
          <w:sz w:val="28"/>
          <w:szCs w:val="28"/>
        </w:rPr>
        <w:t>s</w:t>
      </w:r>
      <w:r w:rsidRPr="00A65FC8">
        <w:rPr>
          <w:rFonts w:cs="Microsoft Sans Serif"/>
          <w:sz w:val="28"/>
          <w:szCs w:val="28"/>
        </w:rPr>
        <w:t>, crème, yaourt,….. Les bébés reçoivent une panade de fruits.</w:t>
      </w:r>
    </w:p>
    <w:p w14:paraId="013F5AC6" w14:textId="77777777" w:rsidR="00B02606" w:rsidRDefault="00F41CA6" w:rsidP="00C848BA">
      <w:pPr>
        <w:rPr>
          <w:sz w:val="32"/>
          <w:szCs w:val="32"/>
        </w:rPr>
      </w:pPr>
      <w:r w:rsidRPr="00F41CA6">
        <w:rPr>
          <w:sz w:val="32"/>
          <w:szCs w:val="32"/>
        </w:rPr>
        <w:t>4.4.</w:t>
      </w:r>
      <w:r>
        <w:rPr>
          <w:sz w:val="32"/>
          <w:szCs w:val="32"/>
        </w:rPr>
        <w:t xml:space="preserve"> </w:t>
      </w:r>
      <w:r>
        <w:rPr>
          <w:sz w:val="32"/>
          <w:szCs w:val="32"/>
        </w:rPr>
        <w:tab/>
      </w:r>
      <w:r w:rsidR="000F439E" w:rsidRPr="00F41CA6">
        <w:rPr>
          <w:sz w:val="32"/>
          <w:szCs w:val="32"/>
        </w:rPr>
        <w:t>Les siestes</w:t>
      </w:r>
    </w:p>
    <w:p w14:paraId="768A0DCE" w14:textId="77777777" w:rsidR="00C848BA" w:rsidRPr="00B02606" w:rsidRDefault="00C848BA" w:rsidP="00C848BA">
      <w:pPr>
        <w:rPr>
          <w:sz w:val="32"/>
          <w:szCs w:val="32"/>
        </w:rPr>
      </w:pPr>
      <w:r w:rsidRPr="00A65FC8">
        <w:rPr>
          <w:rFonts w:cs="Microsoft Sans Serif"/>
          <w:sz w:val="28"/>
          <w:szCs w:val="28"/>
        </w:rPr>
        <w:t>Le sommeil est indispensable au développement et au bien-être de l’enfant. Nous sommes à l’écoute de ses besoins. Les puéricultrices en parlent beaucoup avec les parents et elles les conseillent au mieux d’après leur expérience.</w:t>
      </w:r>
    </w:p>
    <w:p w14:paraId="29409AAA" w14:textId="77777777" w:rsidR="00C848BA" w:rsidRPr="00A65FC8" w:rsidRDefault="00C848BA" w:rsidP="00C848BA">
      <w:pPr>
        <w:rPr>
          <w:rFonts w:cs="Microsoft Sans Serif"/>
          <w:sz w:val="28"/>
          <w:szCs w:val="28"/>
        </w:rPr>
      </w:pPr>
      <w:r w:rsidRPr="00A65FC8">
        <w:rPr>
          <w:rFonts w:cs="Microsoft Sans Serif"/>
          <w:sz w:val="28"/>
          <w:szCs w:val="28"/>
        </w:rPr>
        <w:t>Nous insistons sur le fait que nous respectons le rythme de sommeil de chaque enfant. Nous évitons également de le réveiller pendant son sommeil d’où l’importance de la collaboration avec les parents (heu</w:t>
      </w:r>
      <w:r w:rsidR="000665DA" w:rsidRPr="00A65FC8">
        <w:rPr>
          <w:rFonts w:cs="Microsoft Sans Serif"/>
          <w:sz w:val="28"/>
          <w:szCs w:val="28"/>
        </w:rPr>
        <w:t>re de retour, informations con</w:t>
      </w:r>
      <w:r w:rsidRPr="00A65FC8">
        <w:rPr>
          <w:rFonts w:cs="Microsoft Sans Serif"/>
          <w:sz w:val="28"/>
          <w:szCs w:val="28"/>
        </w:rPr>
        <w:t>c</w:t>
      </w:r>
      <w:r w:rsidR="000665DA" w:rsidRPr="00A65FC8">
        <w:rPr>
          <w:rFonts w:cs="Microsoft Sans Serif"/>
          <w:sz w:val="28"/>
          <w:szCs w:val="28"/>
        </w:rPr>
        <w:t>e</w:t>
      </w:r>
      <w:r w:rsidRPr="00A65FC8">
        <w:rPr>
          <w:rFonts w:cs="Microsoft Sans Serif"/>
          <w:sz w:val="28"/>
          <w:szCs w:val="28"/>
        </w:rPr>
        <w:t>rna</w:t>
      </w:r>
      <w:r w:rsidR="000665DA" w:rsidRPr="00A65FC8">
        <w:rPr>
          <w:rFonts w:cs="Microsoft Sans Serif"/>
          <w:sz w:val="28"/>
          <w:szCs w:val="28"/>
        </w:rPr>
        <w:t>n</w:t>
      </w:r>
      <w:r w:rsidRPr="00A65FC8">
        <w:rPr>
          <w:rFonts w:cs="Microsoft Sans Serif"/>
          <w:sz w:val="28"/>
          <w:szCs w:val="28"/>
        </w:rPr>
        <w:t>t les heures de repos à la maison,…).</w:t>
      </w:r>
    </w:p>
    <w:p w14:paraId="2E7A3052" w14:textId="77777777" w:rsidR="00C848BA" w:rsidRPr="00A65FC8" w:rsidRDefault="00C848BA" w:rsidP="00C848BA">
      <w:pPr>
        <w:rPr>
          <w:rFonts w:cs="Microsoft Sans Serif"/>
          <w:sz w:val="28"/>
          <w:szCs w:val="28"/>
        </w:rPr>
      </w:pPr>
      <w:r w:rsidRPr="00A65FC8">
        <w:rPr>
          <w:rFonts w:cs="Microsoft Sans Serif"/>
          <w:sz w:val="28"/>
          <w:szCs w:val="28"/>
        </w:rPr>
        <w:t>Les bébés vont à la sieste lor</w:t>
      </w:r>
      <w:r w:rsidR="000665DA" w:rsidRPr="00A65FC8">
        <w:rPr>
          <w:rFonts w:cs="Microsoft Sans Serif"/>
          <w:sz w:val="28"/>
          <w:szCs w:val="28"/>
        </w:rPr>
        <w:t>sq</w:t>
      </w:r>
      <w:r w:rsidRPr="00A65FC8">
        <w:rPr>
          <w:rFonts w:cs="Microsoft Sans Serif"/>
          <w:sz w:val="28"/>
          <w:szCs w:val="28"/>
        </w:rPr>
        <w:t>ue ceux-ci le « demandent » (signe</w:t>
      </w:r>
      <w:r w:rsidR="000665DA" w:rsidRPr="00A65FC8">
        <w:rPr>
          <w:rFonts w:cs="Microsoft Sans Serif"/>
          <w:sz w:val="28"/>
          <w:szCs w:val="28"/>
        </w:rPr>
        <w:t>s</w:t>
      </w:r>
      <w:r w:rsidRPr="00A65FC8">
        <w:rPr>
          <w:rFonts w:cs="Microsoft Sans Serif"/>
          <w:sz w:val="28"/>
          <w:szCs w:val="28"/>
        </w:rPr>
        <w:t xml:space="preserve"> de fatigue). Les siestes se font le matin et l’après-midi.</w:t>
      </w:r>
    </w:p>
    <w:p w14:paraId="209C74FC" w14:textId="77777777" w:rsidR="000665DA" w:rsidRPr="00A65FC8" w:rsidRDefault="001C6690" w:rsidP="00C848BA">
      <w:pPr>
        <w:rPr>
          <w:rFonts w:cs="Microsoft Sans Serif"/>
          <w:sz w:val="28"/>
          <w:szCs w:val="28"/>
        </w:rPr>
      </w:pPr>
      <w:r>
        <w:rPr>
          <w:rFonts w:cs="Microsoft Sans Serif"/>
          <w:sz w:val="28"/>
          <w:szCs w:val="28"/>
        </w:rPr>
        <w:t xml:space="preserve">Si </w:t>
      </w:r>
      <w:r w:rsidR="000665DA" w:rsidRPr="00A65FC8">
        <w:rPr>
          <w:rFonts w:cs="Microsoft Sans Serif"/>
          <w:sz w:val="28"/>
          <w:szCs w:val="28"/>
        </w:rPr>
        <w:t xml:space="preserve">les enfants présentent des signes de fatigue </w:t>
      </w:r>
      <w:r w:rsidR="00822061" w:rsidRPr="00A65FC8">
        <w:rPr>
          <w:rFonts w:cs="Microsoft Sans Serif"/>
          <w:sz w:val="28"/>
          <w:szCs w:val="28"/>
        </w:rPr>
        <w:t>(</w:t>
      </w:r>
      <w:r w:rsidR="000665DA" w:rsidRPr="00A65FC8">
        <w:rPr>
          <w:rFonts w:cs="Microsoft Sans Serif"/>
          <w:sz w:val="28"/>
          <w:szCs w:val="28"/>
        </w:rPr>
        <w:t>pleurs, frottements des yeux,…)</w:t>
      </w:r>
      <w:r w:rsidR="0059341B" w:rsidRPr="00A65FC8">
        <w:rPr>
          <w:rFonts w:cs="Microsoft Sans Serif"/>
          <w:sz w:val="28"/>
          <w:szCs w:val="28"/>
        </w:rPr>
        <w:t>,</w:t>
      </w:r>
      <w:r w:rsidR="000665DA" w:rsidRPr="00A65FC8">
        <w:rPr>
          <w:rFonts w:cs="Microsoft Sans Serif"/>
          <w:sz w:val="28"/>
          <w:szCs w:val="28"/>
        </w:rPr>
        <w:t xml:space="preserve"> nous respectons </w:t>
      </w:r>
      <w:r w:rsidR="0059341B" w:rsidRPr="00A65FC8">
        <w:rPr>
          <w:rFonts w:cs="Microsoft Sans Serif"/>
          <w:sz w:val="28"/>
          <w:szCs w:val="28"/>
        </w:rPr>
        <w:t>leur</w:t>
      </w:r>
      <w:r w:rsidR="000665DA" w:rsidRPr="00A65FC8">
        <w:rPr>
          <w:rFonts w:cs="Microsoft Sans Serif"/>
          <w:sz w:val="28"/>
          <w:szCs w:val="28"/>
        </w:rPr>
        <w:t xml:space="preserve"> besoin et nous le</w:t>
      </w:r>
      <w:r w:rsidR="0059341B" w:rsidRPr="00A65FC8">
        <w:rPr>
          <w:rFonts w:cs="Microsoft Sans Serif"/>
          <w:sz w:val="28"/>
          <w:szCs w:val="28"/>
        </w:rPr>
        <w:t>s</w:t>
      </w:r>
      <w:r w:rsidR="000665DA" w:rsidRPr="00A65FC8">
        <w:rPr>
          <w:rFonts w:cs="Microsoft Sans Serif"/>
          <w:sz w:val="28"/>
          <w:szCs w:val="28"/>
        </w:rPr>
        <w:t xml:space="preserve"> mettons au lit.</w:t>
      </w:r>
    </w:p>
    <w:p w14:paraId="2D40AE0E" w14:textId="77777777" w:rsidR="000665DA" w:rsidRPr="00A65FC8" w:rsidRDefault="000665DA" w:rsidP="00C848BA">
      <w:pPr>
        <w:rPr>
          <w:rFonts w:cs="Microsoft Sans Serif"/>
          <w:sz w:val="28"/>
          <w:szCs w:val="28"/>
        </w:rPr>
      </w:pPr>
      <w:r w:rsidRPr="00A65FC8">
        <w:rPr>
          <w:rFonts w:cs="Microsoft Sans Serif"/>
          <w:sz w:val="28"/>
          <w:szCs w:val="28"/>
        </w:rPr>
        <w:t>Pour les</w:t>
      </w:r>
      <w:r w:rsidR="001C6690">
        <w:rPr>
          <w:rFonts w:cs="Microsoft Sans Serif"/>
          <w:sz w:val="28"/>
          <w:szCs w:val="28"/>
        </w:rPr>
        <w:t xml:space="preserve"> plus</w:t>
      </w:r>
      <w:r w:rsidRPr="00A65FC8">
        <w:rPr>
          <w:rFonts w:cs="Microsoft Sans Serif"/>
          <w:sz w:val="28"/>
          <w:szCs w:val="28"/>
        </w:rPr>
        <w:t xml:space="preserve"> grands n’ayant plus besoin de dormir le matin, une sieste est prévue après le repas de midi.</w:t>
      </w:r>
    </w:p>
    <w:p w14:paraId="25622601" w14:textId="77777777" w:rsidR="000665DA" w:rsidRPr="00A65FC8" w:rsidRDefault="000665DA" w:rsidP="00C848BA">
      <w:pPr>
        <w:rPr>
          <w:rFonts w:cs="Microsoft Sans Serif"/>
          <w:sz w:val="28"/>
          <w:szCs w:val="28"/>
        </w:rPr>
      </w:pPr>
      <w:r w:rsidRPr="00A65FC8">
        <w:rPr>
          <w:rFonts w:cs="Microsoft Sans Serif"/>
          <w:sz w:val="28"/>
          <w:szCs w:val="28"/>
        </w:rPr>
        <w:t>Chaque enfant a son lit. Pour dormir</w:t>
      </w:r>
      <w:r w:rsidR="0059341B" w:rsidRPr="00A65FC8">
        <w:rPr>
          <w:rFonts w:cs="Microsoft Sans Serif"/>
          <w:sz w:val="28"/>
          <w:szCs w:val="28"/>
        </w:rPr>
        <w:t>,</w:t>
      </w:r>
      <w:r w:rsidRPr="00A65FC8">
        <w:rPr>
          <w:rFonts w:cs="Microsoft Sans Serif"/>
          <w:sz w:val="28"/>
          <w:szCs w:val="28"/>
        </w:rPr>
        <w:t xml:space="preserve"> les enfants sont en body dans un </w:t>
      </w:r>
      <w:r w:rsidR="00822061" w:rsidRPr="00A65FC8">
        <w:rPr>
          <w:rFonts w:cs="Microsoft Sans Serif"/>
          <w:sz w:val="28"/>
          <w:szCs w:val="28"/>
        </w:rPr>
        <w:t>sac de couchage fourni par la maison d’enfants</w:t>
      </w:r>
      <w:r w:rsidRPr="00A65FC8">
        <w:rPr>
          <w:rFonts w:cs="Microsoft Sans Serif"/>
          <w:sz w:val="28"/>
          <w:szCs w:val="28"/>
        </w:rPr>
        <w:t>. Nous levons les enfants lorsqu’ils sont éveillés et les autres poursuivent leur sieste.</w:t>
      </w:r>
    </w:p>
    <w:p w14:paraId="4158C2D0" w14:textId="77777777" w:rsidR="00F41CA6" w:rsidRPr="0050469A" w:rsidRDefault="000665DA" w:rsidP="00C848BA">
      <w:pPr>
        <w:rPr>
          <w:rFonts w:cs="Microsoft Sans Serif"/>
          <w:sz w:val="28"/>
          <w:szCs w:val="28"/>
        </w:rPr>
      </w:pPr>
      <w:r w:rsidRPr="00A65FC8">
        <w:rPr>
          <w:rFonts w:cs="Microsoft Sans Serif"/>
          <w:sz w:val="28"/>
          <w:szCs w:val="28"/>
        </w:rPr>
        <w:t>Quand nous couchons un enfant</w:t>
      </w:r>
      <w:r w:rsidR="0059341B" w:rsidRPr="00A65FC8">
        <w:rPr>
          <w:rFonts w:cs="Microsoft Sans Serif"/>
          <w:sz w:val="28"/>
          <w:szCs w:val="28"/>
        </w:rPr>
        <w:t>,</w:t>
      </w:r>
      <w:r w:rsidRPr="00A65FC8">
        <w:rPr>
          <w:rFonts w:cs="Microsoft Sans Serif"/>
          <w:sz w:val="28"/>
          <w:szCs w:val="28"/>
        </w:rPr>
        <w:t xml:space="preserve"> nous veillons à lui adresser des petits mots rassurants et apaisants. Ceux qui ont un doudou et/ou tétine le</w:t>
      </w:r>
      <w:r w:rsidR="0059341B" w:rsidRPr="00A65FC8">
        <w:rPr>
          <w:rFonts w:cs="Microsoft Sans Serif"/>
          <w:sz w:val="28"/>
          <w:szCs w:val="28"/>
        </w:rPr>
        <w:t>(s)</w:t>
      </w:r>
      <w:r w:rsidRPr="00A65FC8">
        <w:rPr>
          <w:rFonts w:cs="Microsoft Sans Serif"/>
          <w:sz w:val="28"/>
          <w:szCs w:val="28"/>
        </w:rPr>
        <w:t xml:space="preserve"> reçoive</w:t>
      </w:r>
      <w:r w:rsidR="00A26333" w:rsidRPr="00A65FC8">
        <w:rPr>
          <w:rFonts w:cs="Microsoft Sans Serif"/>
          <w:sz w:val="28"/>
          <w:szCs w:val="28"/>
        </w:rPr>
        <w:t>nt.</w:t>
      </w:r>
    </w:p>
    <w:p w14:paraId="05368639" w14:textId="77777777" w:rsidR="00ED3ACC" w:rsidRPr="00F41CA6" w:rsidRDefault="00ED3ACC" w:rsidP="00F41CA6">
      <w:pPr>
        <w:pStyle w:val="Paragraphedeliste"/>
        <w:numPr>
          <w:ilvl w:val="1"/>
          <w:numId w:val="33"/>
        </w:numPr>
        <w:rPr>
          <w:sz w:val="32"/>
          <w:szCs w:val="32"/>
        </w:rPr>
      </w:pPr>
      <w:r w:rsidRPr="00F41CA6">
        <w:rPr>
          <w:sz w:val="32"/>
          <w:szCs w:val="32"/>
        </w:rPr>
        <w:t>Les cha</w:t>
      </w:r>
      <w:r w:rsidR="00822061" w:rsidRPr="00F41CA6">
        <w:rPr>
          <w:sz w:val="32"/>
          <w:szCs w:val="32"/>
        </w:rPr>
        <w:t>nges</w:t>
      </w:r>
    </w:p>
    <w:p w14:paraId="17C7F853" w14:textId="77777777" w:rsidR="00AB6023" w:rsidRPr="00A65FC8" w:rsidRDefault="00AB6023" w:rsidP="00AB6023">
      <w:pPr>
        <w:rPr>
          <w:rFonts w:cs="Microsoft Sans Serif"/>
          <w:sz w:val="28"/>
          <w:szCs w:val="28"/>
        </w:rPr>
      </w:pPr>
      <w:r w:rsidRPr="00A65FC8">
        <w:rPr>
          <w:rFonts w:cs="Microsoft Sans Serif"/>
          <w:sz w:val="28"/>
          <w:szCs w:val="28"/>
        </w:rPr>
        <w:t>Les changes se font dans l’espace prévu à cet effet.</w:t>
      </w:r>
    </w:p>
    <w:p w14:paraId="6D8E43CB" w14:textId="77777777" w:rsidR="00AB6023" w:rsidRPr="00A65FC8" w:rsidRDefault="00AB6023" w:rsidP="00AB6023">
      <w:pPr>
        <w:rPr>
          <w:rFonts w:cs="Microsoft Sans Serif"/>
          <w:sz w:val="28"/>
          <w:szCs w:val="28"/>
        </w:rPr>
      </w:pPr>
      <w:r w:rsidRPr="00A65FC8">
        <w:rPr>
          <w:rFonts w:cs="Microsoft Sans Serif"/>
          <w:sz w:val="28"/>
          <w:szCs w:val="28"/>
        </w:rPr>
        <w:t>Celui-ci est fait avant et après chaque sie</w:t>
      </w:r>
      <w:r w:rsidR="00174C9B" w:rsidRPr="00A65FC8">
        <w:rPr>
          <w:rFonts w:cs="Microsoft Sans Serif"/>
          <w:sz w:val="28"/>
          <w:szCs w:val="28"/>
        </w:rPr>
        <w:t>ste, de même qu’à chaque</w:t>
      </w:r>
      <w:r w:rsidRPr="00A65FC8">
        <w:rPr>
          <w:rFonts w:cs="Microsoft Sans Serif"/>
          <w:sz w:val="28"/>
          <w:szCs w:val="28"/>
        </w:rPr>
        <w:t xml:space="preserve"> fois que cela est nécessaire. Ce sont les parents qui fournissent les langes et tout ce </w:t>
      </w:r>
      <w:r w:rsidR="00822061" w:rsidRPr="00A65FC8">
        <w:rPr>
          <w:rFonts w:cs="Microsoft Sans Serif"/>
          <w:sz w:val="28"/>
          <w:szCs w:val="28"/>
        </w:rPr>
        <w:t xml:space="preserve">qui est nécessaire pour le </w:t>
      </w:r>
      <w:r w:rsidR="0059341B" w:rsidRPr="00A65FC8">
        <w:rPr>
          <w:rFonts w:cs="Microsoft Sans Serif"/>
          <w:sz w:val="28"/>
          <w:szCs w:val="28"/>
        </w:rPr>
        <w:t xml:space="preserve"> change (crème pour érythème</w:t>
      </w:r>
      <w:r w:rsidRPr="00A65FC8">
        <w:rPr>
          <w:rFonts w:cs="Microsoft Sans Serif"/>
          <w:sz w:val="28"/>
          <w:szCs w:val="28"/>
        </w:rPr>
        <w:t xml:space="preserve">,…). Si c’est nécessaire, nous prenons la température des </w:t>
      </w:r>
      <w:r w:rsidRPr="00A65FC8">
        <w:rPr>
          <w:rFonts w:cs="Microsoft Sans Serif"/>
          <w:sz w:val="28"/>
          <w:szCs w:val="28"/>
        </w:rPr>
        <w:lastRenderedPageBreak/>
        <w:t>enfa</w:t>
      </w:r>
      <w:r w:rsidR="00822061" w:rsidRPr="00A65FC8">
        <w:rPr>
          <w:rFonts w:cs="Microsoft Sans Serif"/>
          <w:sz w:val="28"/>
          <w:szCs w:val="28"/>
        </w:rPr>
        <w:t>nts et nous rafraîchissons leur visage</w:t>
      </w:r>
      <w:r w:rsidRPr="00A65FC8">
        <w:rPr>
          <w:rFonts w:cs="Microsoft Sans Serif"/>
          <w:sz w:val="28"/>
          <w:szCs w:val="28"/>
        </w:rPr>
        <w:t>.</w:t>
      </w:r>
      <w:r w:rsidR="0059341B" w:rsidRPr="00A65FC8">
        <w:rPr>
          <w:rFonts w:cs="Microsoft Sans Serif"/>
          <w:sz w:val="28"/>
          <w:szCs w:val="28"/>
        </w:rPr>
        <w:t xml:space="preserve"> Afin d’être en adéquation avec ce que préconise l’ONE, nous faisons les changes </w:t>
      </w:r>
      <w:r w:rsidR="00F41CA6">
        <w:rPr>
          <w:rFonts w:cs="Microsoft Sans Serif"/>
          <w:sz w:val="28"/>
          <w:szCs w:val="28"/>
        </w:rPr>
        <w:t xml:space="preserve">au gant de toilette, à l’eau </w:t>
      </w:r>
      <w:r w:rsidR="00AF1713">
        <w:rPr>
          <w:rFonts w:cs="Microsoft Sans Serif"/>
          <w:sz w:val="28"/>
          <w:szCs w:val="28"/>
        </w:rPr>
        <w:t>et au savon de Marseille.</w:t>
      </w:r>
    </w:p>
    <w:p w14:paraId="05CBB311" w14:textId="77777777" w:rsidR="00AB6023" w:rsidRPr="00A65FC8" w:rsidRDefault="00174C9B" w:rsidP="00AB6023">
      <w:pPr>
        <w:rPr>
          <w:rFonts w:cs="Microsoft Sans Serif"/>
          <w:sz w:val="28"/>
          <w:szCs w:val="28"/>
        </w:rPr>
      </w:pPr>
      <w:r w:rsidRPr="00A65FC8">
        <w:rPr>
          <w:rFonts w:cs="Microsoft Sans Serif"/>
          <w:sz w:val="28"/>
          <w:szCs w:val="28"/>
        </w:rPr>
        <w:t>Le change est un mom</w:t>
      </w:r>
      <w:r w:rsidR="00AB6023" w:rsidRPr="00A65FC8">
        <w:rPr>
          <w:rFonts w:cs="Microsoft Sans Serif"/>
          <w:sz w:val="28"/>
          <w:szCs w:val="28"/>
        </w:rPr>
        <w:t>ent</w:t>
      </w:r>
      <w:r w:rsidRPr="00A65FC8">
        <w:rPr>
          <w:rFonts w:cs="Microsoft Sans Serif"/>
          <w:sz w:val="28"/>
          <w:szCs w:val="28"/>
        </w:rPr>
        <w:t xml:space="preserve"> privilégié, </w:t>
      </w:r>
      <w:r w:rsidR="0059341B" w:rsidRPr="00A65FC8">
        <w:rPr>
          <w:rFonts w:cs="Microsoft Sans Serif"/>
          <w:sz w:val="28"/>
          <w:szCs w:val="28"/>
        </w:rPr>
        <w:t>moment d’échange verbaux et tactiles entre l’enfant et la puéricultrice</w:t>
      </w:r>
      <w:r w:rsidRPr="00A65FC8">
        <w:rPr>
          <w:rFonts w:cs="Microsoft Sans Serif"/>
          <w:sz w:val="28"/>
          <w:szCs w:val="28"/>
        </w:rPr>
        <w:t>. Lors du change, les puéricultrices partagent des moments de « tendresse » avec  l’enfant.</w:t>
      </w:r>
      <w:r w:rsidR="0059341B" w:rsidRPr="00A65FC8">
        <w:rPr>
          <w:rFonts w:cs="Microsoft Sans Serif"/>
          <w:sz w:val="28"/>
          <w:szCs w:val="28"/>
        </w:rPr>
        <w:t xml:space="preserve">  N</w:t>
      </w:r>
      <w:r w:rsidRPr="00A65FC8">
        <w:rPr>
          <w:rFonts w:cs="Microsoft Sans Serif"/>
          <w:sz w:val="28"/>
          <w:szCs w:val="28"/>
        </w:rPr>
        <w:t xml:space="preserve">ous veillons à lui expliquer nos gestes et </w:t>
      </w:r>
      <w:r w:rsidR="0059341B" w:rsidRPr="00A65FC8">
        <w:rPr>
          <w:rFonts w:cs="Microsoft Sans Serif"/>
          <w:sz w:val="28"/>
          <w:szCs w:val="28"/>
        </w:rPr>
        <w:t xml:space="preserve">sommes attentives </w:t>
      </w:r>
      <w:r w:rsidRPr="00A65FC8">
        <w:rPr>
          <w:rFonts w:cs="Microsoft Sans Serif"/>
          <w:sz w:val="28"/>
          <w:szCs w:val="28"/>
        </w:rPr>
        <w:t>à sa sécurité.</w:t>
      </w:r>
    </w:p>
    <w:p w14:paraId="72A15170" w14:textId="77777777" w:rsidR="00F41CA6" w:rsidRDefault="00174C9B" w:rsidP="00F41CA6">
      <w:pPr>
        <w:rPr>
          <w:rFonts w:cs="Microsoft Sans Serif"/>
          <w:sz w:val="28"/>
          <w:szCs w:val="28"/>
        </w:rPr>
      </w:pPr>
      <w:r w:rsidRPr="00A65FC8">
        <w:rPr>
          <w:rFonts w:cs="Microsoft Sans Serif"/>
          <w:sz w:val="28"/>
          <w:szCs w:val="28"/>
        </w:rPr>
        <w:t>L’apprentissage de la propreté fait partie du développement normal de l’enfant. Tous les enfants n’ayant pas la même maturité, notre rôle est donc de l’observer. Pour faciliter cet apprentissage, nous aidons l’e</w:t>
      </w:r>
      <w:r w:rsidR="00B31E90" w:rsidRPr="00A65FC8">
        <w:rPr>
          <w:rFonts w:cs="Microsoft Sans Serif"/>
          <w:sz w:val="28"/>
          <w:szCs w:val="28"/>
        </w:rPr>
        <w:t>nfant de différentes manières (</w:t>
      </w:r>
      <w:r w:rsidRPr="00A65FC8">
        <w:rPr>
          <w:rFonts w:cs="Microsoft Sans Serif"/>
          <w:sz w:val="28"/>
          <w:szCs w:val="28"/>
        </w:rPr>
        <w:t>ex : en lui proposant des toilette à sa taille, en prenant le temps de lui laisser utiliser les toilettes, en le félicitant, en l’accompagnant,…). Nous travaillons en étroite collaboration avec les parents afin de permettre à l’enfant de progresser au mieux dans son apprentissage.</w:t>
      </w:r>
      <w:r w:rsidR="0059341B" w:rsidRPr="00A65FC8">
        <w:rPr>
          <w:rFonts w:cs="Microsoft Sans Serif"/>
          <w:sz w:val="28"/>
          <w:szCs w:val="28"/>
        </w:rPr>
        <w:t xml:space="preserve">  Celui-ci est commencé à la maison. L’enfant</w:t>
      </w:r>
      <w:r w:rsidRPr="00A65FC8">
        <w:rPr>
          <w:rFonts w:cs="Microsoft Sans Serif"/>
          <w:sz w:val="28"/>
          <w:szCs w:val="28"/>
        </w:rPr>
        <w:t xml:space="preserve"> ne sera jamais forcé, cela se fait quand il se sent</w:t>
      </w:r>
      <w:r w:rsidR="00B31E90" w:rsidRPr="00A65FC8">
        <w:rPr>
          <w:rFonts w:cs="Microsoft Sans Serif"/>
          <w:sz w:val="28"/>
          <w:szCs w:val="28"/>
        </w:rPr>
        <w:t xml:space="preserve"> prêt. Le phénomène de groupe aide l’enfant à se familiariser avec les toilettes, ce qui occasionne des échanges entre eux, il imite d’abord et pui</w:t>
      </w:r>
      <w:r w:rsidR="00C814C1" w:rsidRPr="00A65FC8">
        <w:rPr>
          <w:rFonts w:cs="Microsoft Sans Serif"/>
          <w:sz w:val="28"/>
          <w:szCs w:val="28"/>
        </w:rPr>
        <w:t>s cela devient un geste naturel.</w:t>
      </w:r>
    </w:p>
    <w:p w14:paraId="31BE33B8" w14:textId="77777777" w:rsidR="00ED3ACC" w:rsidRPr="00F41CA6" w:rsidRDefault="00822061" w:rsidP="00F41CA6">
      <w:pPr>
        <w:pStyle w:val="Paragraphedeliste"/>
        <w:numPr>
          <w:ilvl w:val="1"/>
          <w:numId w:val="33"/>
        </w:numPr>
        <w:rPr>
          <w:rFonts w:cs="Microsoft Sans Serif"/>
          <w:sz w:val="28"/>
          <w:szCs w:val="28"/>
        </w:rPr>
      </w:pPr>
      <w:r w:rsidRPr="00F41CA6">
        <w:rPr>
          <w:sz w:val="32"/>
          <w:szCs w:val="32"/>
        </w:rPr>
        <w:t>Les activités</w:t>
      </w:r>
    </w:p>
    <w:p w14:paraId="68D2E166" w14:textId="77777777" w:rsidR="00E638E5" w:rsidRPr="00A65FC8" w:rsidRDefault="00E638E5" w:rsidP="00E638E5">
      <w:pPr>
        <w:rPr>
          <w:rFonts w:cs="Microsoft Sans Serif"/>
          <w:sz w:val="28"/>
          <w:szCs w:val="28"/>
        </w:rPr>
      </w:pPr>
      <w:r w:rsidRPr="00A65FC8">
        <w:rPr>
          <w:rFonts w:cs="Microsoft Sans Serif"/>
          <w:sz w:val="28"/>
          <w:szCs w:val="28"/>
        </w:rPr>
        <w:t>Par le mo</w:t>
      </w:r>
      <w:r w:rsidR="0059341B" w:rsidRPr="00A65FC8">
        <w:rPr>
          <w:rFonts w:cs="Microsoft Sans Serif"/>
          <w:sz w:val="28"/>
          <w:szCs w:val="28"/>
        </w:rPr>
        <w:t xml:space="preserve">uvement, les enfants découvrent </w:t>
      </w:r>
      <w:r w:rsidRPr="00A65FC8">
        <w:rPr>
          <w:rFonts w:cs="Microsoft Sans Serif"/>
          <w:sz w:val="28"/>
          <w:szCs w:val="28"/>
        </w:rPr>
        <w:t>les possibilités des diverses parties de leur corps ; l</w:t>
      </w:r>
      <w:r w:rsidR="00822061" w:rsidRPr="00A65FC8">
        <w:rPr>
          <w:rFonts w:cs="Microsoft Sans Serif"/>
          <w:sz w:val="28"/>
          <w:szCs w:val="28"/>
        </w:rPr>
        <w:t>ibè</w:t>
      </w:r>
      <w:r w:rsidR="0059341B" w:rsidRPr="00A65FC8">
        <w:rPr>
          <w:rFonts w:cs="Microsoft Sans Serif"/>
          <w:sz w:val="28"/>
          <w:szCs w:val="28"/>
        </w:rPr>
        <w:t>rent leurs émotions ; s’expriment et communiquent</w:t>
      </w:r>
      <w:r w:rsidRPr="00A65FC8">
        <w:rPr>
          <w:rFonts w:cs="Microsoft Sans Serif"/>
          <w:sz w:val="28"/>
          <w:szCs w:val="28"/>
        </w:rPr>
        <w:t>.</w:t>
      </w:r>
    </w:p>
    <w:p w14:paraId="7D1DF1CC" w14:textId="77777777" w:rsidR="00E638E5" w:rsidRPr="00A65FC8" w:rsidRDefault="00E638E5" w:rsidP="00E638E5">
      <w:pPr>
        <w:rPr>
          <w:rFonts w:cs="Microsoft Sans Serif"/>
          <w:sz w:val="28"/>
          <w:szCs w:val="28"/>
        </w:rPr>
      </w:pPr>
      <w:r w:rsidRPr="00A65FC8">
        <w:rPr>
          <w:rFonts w:cs="Microsoft Sans Serif"/>
          <w:sz w:val="28"/>
          <w:szCs w:val="28"/>
        </w:rPr>
        <w:t>Le jeu et les jouets tiennent une place importante dans les mécanismes qui sous-tendent le développement de l’enfant. Le jeu n’est pas seulement une distraction, mais un temps d’acquisition, d’apprentissage indispensable à son développement intellectuel, affectif et social.</w:t>
      </w:r>
    </w:p>
    <w:p w14:paraId="00D226F5" w14:textId="77777777" w:rsidR="00E638E5" w:rsidRPr="00A65FC8" w:rsidRDefault="00E638E5" w:rsidP="00E638E5">
      <w:pPr>
        <w:rPr>
          <w:rFonts w:cs="Microsoft Sans Serif"/>
          <w:sz w:val="28"/>
          <w:szCs w:val="28"/>
        </w:rPr>
      </w:pPr>
      <w:r w:rsidRPr="00A65FC8">
        <w:rPr>
          <w:rFonts w:cs="Microsoft Sans Serif"/>
          <w:i/>
          <w:sz w:val="28"/>
          <w:szCs w:val="28"/>
          <w:u w:val="single"/>
        </w:rPr>
        <w:t xml:space="preserve">Chez les </w:t>
      </w:r>
      <w:r w:rsidR="0043677C">
        <w:rPr>
          <w:rFonts w:cs="Microsoft Sans Serif"/>
          <w:i/>
          <w:sz w:val="28"/>
          <w:szCs w:val="28"/>
          <w:u w:val="single"/>
        </w:rPr>
        <w:t>Abeilles</w:t>
      </w:r>
      <w:r w:rsidR="0059341B" w:rsidRPr="00A65FC8">
        <w:rPr>
          <w:rFonts w:cs="Microsoft Sans Serif"/>
          <w:i/>
          <w:sz w:val="28"/>
          <w:szCs w:val="28"/>
          <w:u w:val="single"/>
        </w:rPr>
        <w:t> :</w:t>
      </w:r>
      <w:r w:rsidR="0059341B" w:rsidRPr="00A65FC8">
        <w:rPr>
          <w:rFonts w:cs="Microsoft Sans Serif"/>
          <w:sz w:val="28"/>
          <w:szCs w:val="28"/>
        </w:rPr>
        <w:t xml:space="preserve"> des jeux adapté</w:t>
      </w:r>
      <w:r w:rsidRPr="00A65FC8">
        <w:rPr>
          <w:rFonts w:cs="Microsoft Sans Serif"/>
          <w:sz w:val="28"/>
          <w:szCs w:val="28"/>
        </w:rPr>
        <w:t xml:space="preserve">s sont mis à leur disposition </w:t>
      </w:r>
      <w:r w:rsidR="0059341B" w:rsidRPr="00A65FC8">
        <w:rPr>
          <w:rFonts w:cs="Microsoft Sans Serif"/>
          <w:sz w:val="28"/>
          <w:szCs w:val="28"/>
        </w:rPr>
        <w:t>(</w:t>
      </w:r>
      <w:r w:rsidRPr="00A65FC8">
        <w:rPr>
          <w:rFonts w:cs="Microsoft Sans Serif"/>
          <w:sz w:val="28"/>
          <w:szCs w:val="28"/>
        </w:rPr>
        <w:t>portiques, tapis d’éveil, hochets,….). Les enfants exploitent ces jeux librement. Ceux-ci occupent une majeure partie de leur journée.  Les jouets s</w:t>
      </w:r>
      <w:r w:rsidR="0059341B" w:rsidRPr="00A65FC8">
        <w:rPr>
          <w:rFonts w:cs="Microsoft Sans Serif"/>
          <w:sz w:val="28"/>
          <w:szCs w:val="28"/>
        </w:rPr>
        <w:t>ont attrayants par leur couleur</w:t>
      </w:r>
      <w:r w:rsidRPr="00A65FC8">
        <w:rPr>
          <w:rFonts w:cs="Microsoft Sans Serif"/>
          <w:sz w:val="28"/>
          <w:szCs w:val="28"/>
        </w:rPr>
        <w:t xml:space="preserve"> et leur diversité.</w:t>
      </w:r>
    </w:p>
    <w:p w14:paraId="192D449F" w14:textId="77777777" w:rsidR="00E638E5" w:rsidRPr="00A65FC8" w:rsidRDefault="00E638E5" w:rsidP="00E638E5">
      <w:pPr>
        <w:rPr>
          <w:rFonts w:cs="Microsoft Sans Serif"/>
          <w:sz w:val="28"/>
          <w:szCs w:val="28"/>
        </w:rPr>
      </w:pPr>
      <w:r w:rsidRPr="00A65FC8">
        <w:rPr>
          <w:rFonts w:cs="Microsoft Sans Serif"/>
          <w:sz w:val="28"/>
          <w:szCs w:val="28"/>
        </w:rPr>
        <w:t xml:space="preserve">Les puéricultrices rejoignent les enfants dès qu’elles en ont l’occasion afin de les accompagner dans </w:t>
      </w:r>
      <w:r w:rsidR="00E66FAE" w:rsidRPr="00A65FC8">
        <w:rPr>
          <w:rFonts w:cs="Microsoft Sans Serif"/>
          <w:sz w:val="28"/>
          <w:szCs w:val="28"/>
        </w:rPr>
        <w:t xml:space="preserve">leur </w:t>
      </w:r>
      <w:r w:rsidRPr="00A65FC8">
        <w:rPr>
          <w:rFonts w:cs="Microsoft Sans Serif"/>
          <w:sz w:val="28"/>
          <w:szCs w:val="28"/>
        </w:rPr>
        <w:t>évolution, les soutenir</w:t>
      </w:r>
      <w:r w:rsidR="008146DA" w:rsidRPr="00A65FC8">
        <w:rPr>
          <w:rFonts w:cs="Microsoft Sans Serif"/>
          <w:sz w:val="28"/>
          <w:szCs w:val="28"/>
        </w:rPr>
        <w:t xml:space="preserve"> dans leur</w:t>
      </w:r>
      <w:r w:rsidR="0059341B" w:rsidRPr="00A65FC8">
        <w:rPr>
          <w:rFonts w:cs="Microsoft Sans Serif"/>
          <w:sz w:val="28"/>
          <w:szCs w:val="28"/>
        </w:rPr>
        <w:t>s</w:t>
      </w:r>
      <w:r w:rsidR="008146DA" w:rsidRPr="00A65FC8">
        <w:rPr>
          <w:rFonts w:cs="Microsoft Sans Serif"/>
          <w:sz w:val="28"/>
          <w:szCs w:val="28"/>
        </w:rPr>
        <w:t xml:space="preserve"> mouvements mais aussi pour les rassurer et leur apporter l’attention dont ils ont besoin pour se sentir en sécurité.</w:t>
      </w:r>
    </w:p>
    <w:p w14:paraId="78AE4367" w14:textId="77777777" w:rsidR="008146DA" w:rsidRPr="00A65FC8" w:rsidRDefault="008146DA" w:rsidP="00E638E5">
      <w:pPr>
        <w:rPr>
          <w:rFonts w:cs="Microsoft Sans Serif"/>
          <w:sz w:val="28"/>
          <w:szCs w:val="28"/>
        </w:rPr>
      </w:pPr>
      <w:r w:rsidRPr="00A65FC8">
        <w:rPr>
          <w:rFonts w:cs="Microsoft Sans Serif"/>
          <w:i/>
          <w:sz w:val="28"/>
          <w:szCs w:val="28"/>
          <w:u w:val="single"/>
        </w:rPr>
        <w:t xml:space="preserve">Chez les </w:t>
      </w:r>
      <w:r w:rsidR="0043677C">
        <w:rPr>
          <w:rFonts w:cs="Microsoft Sans Serif"/>
          <w:i/>
          <w:sz w:val="28"/>
          <w:szCs w:val="28"/>
          <w:u w:val="single"/>
        </w:rPr>
        <w:t>Moustiques et les Libellules</w:t>
      </w:r>
      <w:r w:rsidR="0059341B" w:rsidRPr="00A65FC8">
        <w:rPr>
          <w:rFonts w:cs="Microsoft Sans Serif"/>
          <w:i/>
          <w:sz w:val="28"/>
          <w:szCs w:val="28"/>
          <w:u w:val="single"/>
        </w:rPr>
        <w:t> :</w:t>
      </w:r>
      <w:r w:rsidR="0059341B" w:rsidRPr="00A65FC8">
        <w:rPr>
          <w:rFonts w:cs="Microsoft Sans Serif"/>
          <w:i/>
          <w:sz w:val="28"/>
          <w:szCs w:val="28"/>
        </w:rPr>
        <w:t xml:space="preserve"> </w:t>
      </w:r>
      <w:r w:rsidRPr="00A65FC8">
        <w:rPr>
          <w:rFonts w:cs="Microsoft Sans Serif"/>
          <w:sz w:val="28"/>
          <w:szCs w:val="28"/>
        </w:rPr>
        <w:t>les activités évoluent en fonction de leur</w:t>
      </w:r>
      <w:r w:rsidR="0059341B" w:rsidRPr="00A65FC8">
        <w:rPr>
          <w:rFonts w:cs="Microsoft Sans Serif"/>
          <w:sz w:val="28"/>
          <w:szCs w:val="28"/>
        </w:rPr>
        <w:t>s</w:t>
      </w:r>
      <w:r w:rsidRPr="00A65FC8">
        <w:rPr>
          <w:rFonts w:cs="Microsoft Sans Serif"/>
          <w:sz w:val="28"/>
          <w:szCs w:val="28"/>
        </w:rPr>
        <w:t xml:space="preserve"> acquis mais une trame plus ou moins identique donne le rythme de la journée.</w:t>
      </w:r>
    </w:p>
    <w:p w14:paraId="505CC23C" w14:textId="77777777" w:rsidR="008146DA" w:rsidRPr="00A65FC8" w:rsidRDefault="008146DA" w:rsidP="00E638E5">
      <w:pPr>
        <w:rPr>
          <w:rFonts w:cs="Microsoft Sans Serif"/>
          <w:sz w:val="28"/>
          <w:szCs w:val="28"/>
        </w:rPr>
      </w:pPr>
      <w:r w:rsidRPr="00A65FC8">
        <w:rPr>
          <w:rFonts w:cs="Microsoft Sans Serif"/>
          <w:sz w:val="28"/>
          <w:szCs w:val="28"/>
        </w:rPr>
        <w:t>Il y a les activités libres lors de l’accueil le matin, au l</w:t>
      </w:r>
      <w:r w:rsidR="0059341B" w:rsidRPr="00A65FC8">
        <w:rPr>
          <w:rFonts w:cs="Microsoft Sans Serif"/>
          <w:sz w:val="28"/>
          <w:szCs w:val="28"/>
        </w:rPr>
        <w:t>ever et au retour. Les jeux</w:t>
      </w:r>
      <w:r w:rsidRPr="00A65FC8">
        <w:rPr>
          <w:rFonts w:cs="Microsoft Sans Serif"/>
          <w:sz w:val="28"/>
          <w:szCs w:val="28"/>
        </w:rPr>
        <w:t xml:space="preserve"> proposés aux enfants sont généralement faciles à manipuler, diversifiés, adaptés à leur âge (cubes, animaux, voitures, poupées,…). Sur une journée</w:t>
      </w:r>
      <w:r w:rsidR="0059341B" w:rsidRPr="00A65FC8">
        <w:rPr>
          <w:rFonts w:cs="Microsoft Sans Serif"/>
          <w:sz w:val="28"/>
          <w:szCs w:val="28"/>
        </w:rPr>
        <w:t>,</w:t>
      </w:r>
      <w:r w:rsidRPr="00A65FC8">
        <w:rPr>
          <w:rFonts w:cs="Microsoft Sans Serif"/>
          <w:sz w:val="28"/>
          <w:szCs w:val="28"/>
        </w:rPr>
        <w:t xml:space="preserve"> les enfants n’ont pas deux fois les mêmes jouets</w:t>
      </w:r>
      <w:r w:rsidR="003074D1" w:rsidRPr="00A65FC8">
        <w:rPr>
          <w:rFonts w:cs="Microsoft Sans Serif"/>
          <w:sz w:val="28"/>
          <w:szCs w:val="28"/>
        </w:rPr>
        <w:t>, sauf si un enfant manifeste le désir de garder un jeu</w:t>
      </w:r>
      <w:r w:rsidRPr="00A65FC8">
        <w:rPr>
          <w:rFonts w:cs="Microsoft Sans Serif"/>
          <w:sz w:val="28"/>
          <w:szCs w:val="28"/>
        </w:rPr>
        <w:t xml:space="preserve">. Les puéricultrices sont présentes mais </w:t>
      </w:r>
      <w:r w:rsidR="00E66FAE" w:rsidRPr="00A65FC8">
        <w:rPr>
          <w:rFonts w:cs="Microsoft Sans Serif"/>
          <w:sz w:val="28"/>
          <w:szCs w:val="28"/>
        </w:rPr>
        <w:t>observatrices,</w:t>
      </w:r>
      <w:r w:rsidRPr="00A65FC8">
        <w:rPr>
          <w:rFonts w:cs="Microsoft Sans Serif"/>
          <w:sz w:val="28"/>
          <w:szCs w:val="28"/>
        </w:rPr>
        <w:t xml:space="preserve"> assis</w:t>
      </w:r>
      <w:r w:rsidR="00E66FAE" w:rsidRPr="00A65FC8">
        <w:rPr>
          <w:rFonts w:cs="Microsoft Sans Serif"/>
          <w:sz w:val="28"/>
          <w:szCs w:val="28"/>
        </w:rPr>
        <w:t>es</w:t>
      </w:r>
      <w:r w:rsidRPr="00A65FC8">
        <w:rPr>
          <w:rFonts w:cs="Microsoft Sans Serif"/>
          <w:sz w:val="28"/>
          <w:szCs w:val="28"/>
        </w:rPr>
        <w:t xml:space="preserve"> avec eux en attente de leur sollicitation.</w:t>
      </w:r>
    </w:p>
    <w:p w14:paraId="11946B1D" w14:textId="77777777" w:rsidR="00026FB1" w:rsidRPr="00A65FC8" w:rsidRDefault="008146DA" w:rsidP="00E638E5">
      <w:pPr>
        <w:rPr>
          <w:rFonts w:cs="Microsoft Sans Serif"/>
          <w:sz w:val="28"/>
          <w:szCs w:val="28"/>
        </w:rPr>
      </w:pPr>
      <w:r w:rsidRPr="00A65FC8">
        <w:rPr>
          <w:rFonts w:cs="Microsoft Sans Serif"/>
          <w:sz w:val="28"/>
          <w:szCs w:val="28"/>
        </w:rPr>
        <w:lastRenderedPageBreak/>
        <w:t xml:space="preserve">Les activités dirigées sont placées après une activité libre où les enfants ont pu décharger leur énergie et quand les puéricultrices sont en nombre suffisant. </w:t>
      </w:r>
    </w:p>
    <w:p w14:paraId="05DDFFEB" w14:textId="77777777" w:rsidR="008146DA" w:rsidRPr="00A65FC8" w:rsidRDefault="00822061" w:rsidP="00E638E5">
      <w:pPr>
        <w:rPr>
          <w:rFonts w:cs="Microsoft Sans Serif"/>
          <w:sz w:val="28"/>
          <w:szCs w:val="28"/>
        </w:rPr>
      </w:pPr>
      <w:r w:rsidRPr="00A65FC8">
        <w:rPr>
          <w:rFonts w:cs="Microsoft Sans Serif"/>
          <w:sz w:val="28"/>
          <w:szCs w:val="28"/>
        </w:rPr>
        <w:t>Les puéricultrices proposent</w:t>
      </w:r>
      <w:r w:rsidR="00026FB1" w:rsidRPr="00A65FC8">
        <w:rPr>
          <w:rFonts w:cs="Microsoft Sans Serif"/>
          <w:sz w:val="28"/>
          <w:szCs w:val="28"/>
        </w:rPr>
        <w:t xml:space="preserve"> alors</w:t>
      </w:r>
      <w:r w:rsidRPr="00A65FC8">
        <w:rPr>
          <w:rFonts w:cs="Microsoft Sans Serif"/>
          <w:sz w:val="28"/>
          <w:szCs w:val="28"/>
        </w:rPr>
        <w:t xml:space="preserve"> des activités musicales qui s</w:t>
      </w:r>
      <w:r w:rsidR="00026FB1" w:rsidRPr="00A65FC8">
        <w:rPr>
          <w:rFonts w:cs="Microsoft Sans Serif"/>
          <w:sz w:val="28"/>
          <w:szCs w:val="28"/>
        </w:rPr>
        <w:t>ont source de joie, d’équilibre et de rythme. Les activités musicales contribuent à rendre les enfants heureux, à les enrichir et à les</w:t>
      </w:r>
      <w:r w:rsidRPr="00A65FC8">
        <w:rPr>
          <w:rFonts w:cs="Microsoft Sans Serif"/>
          <w:sz w:val="28"/>
          <w:szCs w:val="28"/>
        </w:rPr>
        <w:t xml:space="preserve"> épanouir. Les enfants prennent</w:t>
      </w:r>
      <w:r w:rsidR="00026FB1" w:rsidRPr="00A65FC8">
        <w:rPr>
          <w:rFonts w:cs="Microsoft Sans Serif"/>
          <w:sz w:val="28"/>
          <w:szCs w:val="28"/>
        </w:rPr>
        <w:t xml:space="preserve"> conscience du temps, de l’espace.</w:t>
      </w:r>
    </w:p>
    <w:p w14:paraId="30AF9FAE" w14:textId="77777777" w:rsidR="00E66FAE" w:rsidRPr="00A65FC8" w:rsidRDefault="00026FB1" w:rsidP="00E638E5">
      <w:pPr>
        <w:rPr>
          <w:rFonts w:cs="Microsoft Sans Serif"/>
          <w:sz w:val="28"/>
          <w:szCs w:val="28"/>
        </w:rPr>
      </w:pPr>
      <w:r w:rsidRPr="00A65FC8">
        <w:rPr>
          <w:rFonts w:cs="Microsoft Sans Serif"/>
          <w:sz w:val="28"/>
          <w:szCs w:val="28"/>
        </w:rPr>
        <w:t>Les activités langagières sont proposées de différentes manières.  Le langage s’apprend par imprégnation, imitation, association. Il permet à l’enfant de construire les réalités qui l’entourent, d’organiser son environnement et de structurer sa pensée. Le langage permet aux enfants de communiquer et pour cela</w:t>
      </w:r>
      <w:r w:rsidR="00E66FAE" w:rsidRPr="00A65FC8">
        <w:rPr>
          <w:rFonts w:cs="Microsoft Sans Serif"/>
          <w:sz w:val="28"/>
          <w:szCs w:val="28"/>
        </w:rPr>
        <w:t>,</w:t>
      </w:r>
      <w:r w:rsidRPr="00A65FC8">
        <w:rPr>
          <w:rFonts w:cs="Microsoft Sans Serif"/>
          <w:sz w:val="28"/>
          <w:szCs w:val="28"/>
        </w:rPr>
        <w:t xml:space="preserve"> il convient de leur fournir des « modèles » impeccables. Nous encourageons régulièrement les enfants à répéter et à articuler les mots. C’est par la lecture et la participation des enfants aux histoires que nous travaillons avec un plaisir</w:t>
      </w:r>
      <w:r w:rsidR="00B6597E" w:rsidRPr="00A65FC8">
        <w:rPr>
          <w:rFonts w:cs="Microsoft Sans Serif"/>
          <w:sz w:val="28"/>
          <w:szCs w:val="28"/>
        </w:rPr>
        <w:t>,</w:t>
      </w:r>
      <w:r w:rsidRPr="00A65FC8">
        <w:rPr>
          <w:rFonts w:cs="Microsoft Sans Serif"/>
          <w:sz w:val="28"/>
          <w:szCs w:val="28"/>
        </w:rPr>
        <w:t xml:space="preserve"> de plus en plus</w:t>
      </w:r>
      <w:r w:rsidR="00BA4F0A" w:rsidRPr="00A65FC8">
        <w:rPr>
          <w:rFonts w:cs="Microsoft Sans Serif"/>
          <w:sz w:val="28"/>
          <w:szCs w:val="28"/>
        </w:rPr>
        <w:t xml:space="preserve"> accru</w:t>
      </w:r>
      <w:r w:rsidR="00B6597E" w:rsidRPr="00A65FC8">
        <w:rPr>
          <w:rFonts w:cs="Microsoft Sans Serif"/>
          <w:sz w:val="28"/>
          <w:szCs w:val="28"/>
        </w:rPr>
        <w:t>,</w:t>
      </w:r>
      <w:r w:rsidR="00BA4F0A" w:rsidRPr="00A65FC8">
        <w:rPr>
          <w:rFonts w:cs="Microsoft Sans Serif"/>
          <w:sz w:val="28"/>
          <w:szCs w:val="28"/>
        </w:rPr>
        <w:t xml:space="preserve"> les activités langagières.</w:t>
      </w:r>
      <w:r w:rsidR="00B6597E" w:rsidRPr="00A65FC8">
        <w:rPr>
          <w:rFonts w:cs="Microsoft Sans Serif"/>
          <w:sz w:val="28"/>
          <w:szCs w:val="28"/>
        </w:rPr>
        <w:t xml:space="preserve"> </w:t>
      </w:r>
    </w:p>
    <w:p w14:paraId="5C8DB0B9" w14:textId="2D76603A" w:rsidR="00BA4F0A" w:rsidRPr="00A65FC8" w:rsidRDefault="00BA4F0A" w:rsidP="00E638E5">
      <w:pPr>
        <w:rPr>
          <w:rFonts w:cs="Microsoft Sans Serif"/>
          <w:sz w:val="28"/>
          <w:szCs w:val="28"/>
        </w:rPr>
      </w:pPr>
      <w:r w:rsidRPr="00A65FC8">
        <w:rPr>
          <w:rFonts w:cs="Microsoft Sans Serif"/>
          <w:sz w:val="28"/>
          <w:szCs w:val="28"/>
        </w:rPr>
        <w:t>Les activités manuelles sont surtout proposées</w:t>
      </w:r>
      <w:r w:rsidR="00220541" w:rsidRPr="00A65FC8">
        <w:rPr>
          <w:rFonts w:cs="Microsoft Sans Serif"/>
          <w:sz w:val="28"/>
          <w:szCs w:val="28"/>
        </w:rPr>
        <w:t xml:space="preserve"> pour les grands. La peinture à</w:t>
      </w:r>
      <w:r w:rsidRPr="00A65FC8">
        <w:rPr>
          <w:rFonts w:cs="Microsoft Sans Serif"/>
          <w:sz w:val="28"/>
          <w:szCs w:val="28"/>
        </w:rPr>
        <w:t xml:space="preserve"> doigt</w:t>
      </w:r>
      <w:r w:rsidR="00822061" w:rsidRPr="00A65FC8">
        <w:rPr>
          <w:rFonts w:cs="Microsoft Sans Serif"/>
          <w:sz w:val="28"/>
          <w:szCs w:val="28"/>
        </w:rPr>
        <w:t>s</w:t>
      </w:r>
      <w:r w:rsidRPr="00A65FC8">
        <w:rPr>
          <w:rFonts w:cs="Microsoft Sans Serif"/>
          <w:sz w:val="28"/>
          <w:szCs w:val="28"/>
        </w:rPr>
        <w:t xml:space="preserve"> ou </w:t>
      </w:r>
      <w:r w:rsidR="00F41CA6">
        <w:rPr>
          <w:rFonts w:cs="Microsoft Sans Serif"/>
          <w:sz w:val="28"/>
          <w:szCs w:val="28"/>
        </w:rPr>
        <w:t xml:space="preserve"> </w:t>
      </w:r>
      <w:r w:rsidR="008D5554">
        <w:rPr>
          <w:rFonts w:cs="Microsoft Sans Serif"/>
          <w:sz w:val="28"/>
          <w:szCs w:val="28"/>
        </w:rPr>
        <w:t>coton-tige</w:t>
      </w:r>
      <w:r w:rsidR="00220541" w:rsidRPr="00A65FC8">
        <w:rPr>
          <w:rFonts w:cs="Microsoft Sans Serif"/>
          <w:sz w:val="28"/>
          <w:szCs w:val="28"/>
        </w:rPr>
        <w:t>, les gros</w:t>
      </w:r>
      <w:r w:rsidRPr="00A65FC8">
        <w:rPr>
          <w:rFonts w:cs="Microsoft Sans Serif"/>
          <w:sz w:val="28"/>
          <w:szCs w:val="28"/>
        </w:rPr>
        <w:t xml:space="preserve"> pas</w:t>
      </w:r>
      <w:r w:rsidR="00220541" w:rsidRPr="00A65FC8">
        <w:rPr>
          <w:rFonts w:cs="Microsoft Sans Serif"/>
          <w:sz w:val="28"/>
          <w:szCs w:val="28"/>
        </w:rPr>
        <w:t>tel</w:t>
      </w:r>
      <w:r w:rsidRPr="00A65FC8">
        <w:rPr>
          <w:rFonts w:cs="Microsoft Sans Serif"/>
          <w:sz w:val="28"/>
          <w:szCs w:val="28"/>
        </w:rPr>
        <w:t xml:space="preserve">s, la pâte à sel, </w:t>
      </w:r>
      <w:r w:rsidR="00EF3157" w:rsidRPr="00A65FC8">
        <w:rPr>
          <w:rFonts w:cs="Microsoft Sans Serif"/>
          <w:sz w:val="28"/>
          <w:szCs w:val="28"/>
        </w:rPr>
        <w:t>le gribouillage</w:t>
      </w:r>
      <w:r w:rsidRPr="00A65FC8">
        <w:rPr>
          <w:rFonts w:cs="Microsoft Sans Serif"/>
          <w:sz w:val="28"/>
          <w:szCs w:val="28"/>
        </w:rPr>
        <w:t xml:space="preserve"> à la craie,…. Ces activités peuvent être individuelles ou collectives. Les enfants apprécient les deux formes.</w:t>
      </w:r>
    </w:p>
    <w:p w14:paraId="42C1933B" w14:textId="77777777" w:rsidR="00822061" w:rsidRPr="00A65FC8" w:rsidRDefault="00E66FAE" w:rsidP="00E638E5">
      <w:pPr>
        <w:rPr>
          <w:rFonts w:cs="Microsoft Sans Serif"/>
          <w:sz w:val="28"/>
          <w:szCs w:val="28"/>
        </w:rPr>
      </w:pPr>
      <w:r w:rsidRPr="00A65FC8">
        <w:rPr>
          <w:rFonts w:cs="Microsoft Sans Serif"/>
          <w:sz w:val="28"/>
          <w:szCs w:val="28"/>
        </w:rPr>
        <w:t>Nous proposons aux enfants de participer à ces animations</w:t>
      </w:r>
      <w:r w:rsidR="00822061" w:rsidRPr="00A65FC8">
        <w:rPr>
          <w:rFonts w:cs="Microsoft Sans Serif"/>
          <w:sz w:val="28"/>
          <w:szCs w:val="28"/>
        </w:rPr>
        <w:t>. Pas question</w:t>
      </w:r>
      <w:r w:rsidR="00BA4F0A" w:rsidRPr="00A65FC8">
        <w:rPr>
          <w:rFonts w:cs="Microsoft Sans Serif"/>
          <w:sz w:val="28"/>
          <w:szCs w:val="28"/>
        </w:rPr>
        <w:t xml:space="preserve"> pour nous d’obliger un enfant à réaliser quelque chose.</w:t>
      </w:r>
    </w:p>
    <w:p w14:paraId="173A191A" w14:textId="77777777" w:rsidR="00BA4F0A" w:rsidRPr="00A65FC8" w:rsidRDefault="00BA4F0A" w:rsidP="00E638E5">
      <w:pPr>
        <w:rPr>
          <w:rFonts w:cs="Microsoft Sans Serif"/>
          <w:sz w:val="28"/>
          <w:szCs w:val="28"/>
        </w:rPr>
      </w:pPr>
      <w:r w:rsidRPr="00A65FC8">
        <w:rPr>
          <w:rFonts w:cs="Microsoft Sans Serif"/>
          <w:sz w:val="28"/>
          <w:szCs w:val="28"/>
        </w:rPr>
        <w:t xml:space="preserve"> Il s’agit de leur proposer des expériences </w:t>
      </w:r>
      <w:r w:rsidR="00E66FAE" w:rsidRPr="00A65FC8">
        <w:rPr>
          <w:rFonts w:cs="Microsoft Sans Serif"/>
          <w:sz w:val="28"/>
          <w:szCs w:val="28"/>
        </w:rPr>
        <w:t>afin qu’ils puissent toucher, sentir, créer</w:t>
      </w:r>
      <w:r w:rsidRPr="00A65FC8">
        <w:rPr>
          <w:rFonts w:cs="Microsoft Sans Serif"/>
          <w:sz w:val="28"/>
          <w:szCs w:val="28"/>
        </w:rPr>
        <w:t>. Les enfants sont libres d’accepter ou de refuser l’animation. Ils peuvent très bien refuser au début et ensuite se joindre au groupe.</w:t>
      </w:r>
    </w:p>
    <w:p w14:paraId="2AE1A5AE" w14:textId="77777777" w:rsidR="00AF1713" w:rsidRPr="0050469A" w:rsidRDefault="00BA4F0A" w:rsidP="00C814C1">
      <w:pPr>
        <w:rPr>
          <w:rFonts w:cs="Microsoft Sans Serif"/>
          <w:sz w:val="28"/>
          <w:szCs w:val="28"/>
        </w:rPr>
      </w:pPr>
      <w:r w:rsidRPr="00A65FC8">
        <w:rPr>
          <w:rFonts w:cs="Microsoft Sans Serif"/>
          <w:sz w:val="28"/>
          <w:szCs w:val="28"/>
        </w:rPr>
        <w:t>Les activités extérieures sont essentiellement dans le jardin, où ils disposent de différents jeux comme des tracteurs, des brouettes, des ballons, ….</w:t>
      </w:r>
      <w:r w:rsidR="00B6597E" w:rsidRPr="00A65FC8">
        <w:rPr>
          <w:rFonts w:cs="Microsoft Sans Serif"/>
          <w:sz w:val="28"/>
          <w:szCs w:val="28"/>
        </w:rPr>
        <w:t>mais aussi un toboggan et une maisonnette. Nous avons aussi la possibilité de nous ren</w:t>
      </w:r>
      <w:r w:rsidR="00E66FAE" w:rsidRPr="00A65FC8">
        <w:rPr>
          <w:rFonts w:cs="Microsoft Sans Serif"/>
          <w:sz w:val="28"/>
          <w:szCs w:val="28"/>
        </w:rPr>
        <w:t>dre dans le camp près</w:t>
      </w:r>
      <w:r w:rsidR="00B6597E" w:rsidRPr="00A65FC8">
        <w:rPr>
          <w:rFonts w:cs="Microsoft Sans Serif"/>
          <w:sz w:val="28"/>
          <w:szCs w:val="28"/>
        </w:rPr>
        <w:t xml:space="preserve"> des enclos de sangliers. Les enfants aiment se balader. Nou</w:t>
      </w:r>
      <w:r w:rsidR="001F5BD7">
        <w:rPr>
          <w:rFonts w:cs="Microsoft Sans Serif"/>
          <w:sz w:val="28"/>
          <w:szCs w:val="28"/>
        </w:rPr>
        <w:t>s en profitons le plus possible</w:t>
      </w:r>
    </w:p>
    <w:p w14:paraId="2D9DD6A2" w14:textId="65DF8852" w:rsidR="00C814C1" w:rsidRPr="00A65FC8" w:rsidRDefault="0024205C" w:rsidP="00C814C1">
      <w:pPr>
        <w:rPr>
          <w:sz w:val="32"/>
          <w:szCs w:val="32"/>
        </w:rPr>
      </w:pPr>
      <w:r>
        <w:rPr>
          <w:sz w:val="32"/>
          <w:szCs w:val="32"/>
        </w:rPr>
        <w:t>4.7.</w:t>
      </w:r>
      <w:r w:rsidR="00C814C1" w:rsidRPr="00A65FC8">
        <w:rPr>
          <w:sz w:val="32"/>
          <w:szCs w:val="32"/>
        </w:rPr>
        <w:t xml:space="preserve">  </w:t>
      </w:r>
      <w:r w:rsidR="00650DDF" w:rsidRPr="00A65FC8">
        <w:rPr>
          <w:sz w:val="32"/>
          <w:szCs w:val="32"/>
        </w:rPr>
        <w:t>Les interactions quotidiennes</w:t>
      </w:r>
    </w:p>
    <w:p w14:paraId="1B3FD733" w14:textId="77777777" w:rsidR="00EF3157" w:rsidRPr="00A65FC8" w:rsidRDefault="00C83AFC" w:rsidP="00EF3157">
      <w:pPr>
        <w:rPr>
          <w:sz w:val="28"/>
          <w:szCs w:val="28"/>
        </w:rPr>
      </w:pPr>
      <w:r w:rsidRPr="00A65FC8">
        <w:rPr>
          <w:color w:val="A6A6A6" w:themeColor="background1" w:themeShade="A6"/>
          <w:sz w:val="28"/>
          <w:szCs w:val="28"/>
        </w:rPr>
        <w:t>a. Entre</w:t>
      </w:r>
      <w:r w:rsidR="00E33E7D" w:rsidRPr="00A65FC8">
        <w:rPr>
          <w:color w:val="A6A6A6" w:themeColor="background1" w:themeShade="A6"/>
          <w:sz w:val="28"/>
          <w:szCs w:val="28"/>
        </w:rPr>
        <w:t xml:space="preserve"> enfants : </w:t>
      </w:r>
    </w:p>
    <w:p w14:paraId="7B2F8AE7" w14:textId="77777777" w:rsidR="00E66FAE" w:rsidRPr="00A65FC8" w:rsidRDefault="00E66FAE" w:rsidP="00EF3157">
      <w:pPr>
        <w:rPr>
          <w:rFonts w:cs="Microsoft Sans Serif"/>
          <w:sz w:val="28"/>
          <w:szCs w:val="28"/>
        </w:rPr>
      </w:pPr>
      <w:r w:rsidRPr="00A65FC8">
        <w:rPr>
          <w:rFonts w:cs="Microsoft Sans Serif"/>
          <w:sz w:val="28"/>
          <w:szCs w:val="28"/>
        </w:rPr>
        <w:t>De par leurs différentes activités, les enfants recherchent très souvent le contact avec les autres enfants. C’est ainsi qu’ils accueillent, avec les puéricultrices, les copains, ou ils s’entraident dans les activités et  nous les encourageons dans cette voie.</w:t>
      </w:r>
    </w:p>
    <w:p w14:paraId="69F0B5C7" w14:textId="77777777" w:rsidR="00C814C1" w:rsidRPr="00A65FC8" w:rsidRDefault="00EF3157" w:rsidP="00EF3157">
      <w:pPr>
        <w:rPr>
          <w:rFonts w:cs="Microsoft Sans Serif"/>
          <w:sz w:val="28"/>
          <w:szCs w:val="28"/>
        </w:rPr>
      </w:pPr>
      <w:r w:rsidRPr="00A65FC8">
        <w:rPr>
          <w:rFonts w:cs="Microsoft Sans Serif"/>
          <w:sz w:val="28"/>
          <w:szCs w:val="28"/>
        </w:rPr>
        <w:t xml:space="preserve">Une </w:t>
      </w:r>
      <w:r w:rsidR="00822061" w:rsidRPr="00A65FC8">
        <w:rPr>
          <w:rFonts w:cs="Microsoft Sans Serif"/>
          <w:sz w:val="28"/>
          <w:szCs w:val="28"/>
        </w:rPr>
        <w:t xml:space="preserve"> saine </w:t>
      </w:r>
      <w:r w:rsidRPr="00A65FC8">
        <w:rPr>
          <w:rFonts w:cs="Microsoft Sans Serif"/>
          <w:sz w:val="28"/>
          <w:szCs w:val="28"/>
        </w:rPr>
        <w:t>« concurrence » est inévitable entre les enfants mais elle présente un apprentissage du partage e</w:t>
      </w:r>
      <w:r w:rsidR="00822061" w:rsidRPr="00A65FC8">
        <w:rPr>
          <w:rFonts w:cs="Microsoft Sans Serif"/>
          <w:sz w:val="28"/>
          <w:szCs w:val="28"/>
        </w:rPr>
        <w:t>t</w:t>
      </w:r>
      <w:r w:rsidR="00AB511E" w:rsidRPr="00A65FC8">
        <w:rPr>
          <w:rFonts w:cs="Microsoft Sans Serif"/>
          <w:sz w:val="28"/>
          <w:szCs w:val="28"/>
        </w:rPr>
        <w:t xml:space="preserve"> des règles de vie en société ainsi que </w:t>
      </w:r>
      <w:r w:rsidR="00822061" w:rsidRPr="00A65FC8">
        <w:rPr>
          <w:rFonts w:cs="Microsoft Sans Serif"/>
          <w:sz w:val="28"/>
          <w:szCs w:val="28"/>
        </w:rPr>
        <w:t xml:space="preserve"> du respect de l’autre. </w:t>
      </w:r>
      <w:r w:rsidRPr="00A65FC8">
        <w:rPr>
          <w:rFonts w:cs="Microsoft Sans Serif"/>
          <w:sz w:val="28"/>
          <w:szCs w:val="28"/>
        </w:rPr>
        <w:t>Si besoin, les puéricultrices interviennent pour aider les enfants</w:t>
      </w:r>
      <w:r w:rsidR="00E66FAE" w:rsidRPr="00A65FC8">
        <w:rPr>
          <w:sz w:val="28"/>
          <w:szCs w:val="28"/>
        </w:rPr>
        <w:t xml:space="preserve"> </w:t>
      </w:r>
      <w:r w:rsidR="00220541" w:rsidRPr="00A65FC8">
        <w:rPr>
          <w:rFonts w:cs="Microsoft Sans Serif"/>
          <w:sz w:val="28"/>
          <w:szCs w:val="28"/>
        </w:rPr>
        <w:t>à gérer ces conflits d’intérêt.  S</w:t>
      </w:r>
      <w:r w:rsidR="00822061" w:rsidRPr="00A65FC8">
        <w:rPr>
          <w:rFonts w:cs="Microsoft Sans Serif"/>
          <w:sz w:val="28"/>
          <w:szCs w:val="28"/>
        </w:rPr>
        <w:t>i un enfant</w:t>
      </w:r>
      <w:r w:rsidR="00E66FAE" w:rsidRPr="00A65FC8">
        <w:rPr>
          <w:rFonts w:cs="Microsoft Sans Serif"/>
          <w:sz w:val="28"/>
          <w:szCs w:val="28"/>
        </w:rPr>
        <w:t xml:space="preserve"> s</w:t>
      </w:r>
      <w:r w:rsidR="00822061" w:rsidRPr="00A65FC8">
        <w:rPr>
          <w:rFonts w:cs="Microsoft Sans Serif"/>
          <w:sz w:val="28"/>
          <w:szCs w:val="28"/>
        </w:rPr>
        <w:t>e trouve en conflit et en arrive à</w:t>
      </w:r>
      <w:r w:rsidR="00E66FAE" w:rsidRPr="00A65FC8">
        <w:rPr>
          <w:rFonts w:cs="Microsoft Sans Serif"/>
          <w:sz w:val="28"/>
          <w:szCs w:val="28"/>
        </w:rPr>
        <w:t xml:space="preserve"> frapper </w:t>
      </w:r>
      <w:r w:rsidR="00220541" w:rsidRPr="00A65FC8">
        <w:rPr>
          <w:rFonts w:cs="Microsoft Sans Serif"/>
          <w:sz w:val="28"/>
          <w:szCs w:val="28"/>
        </w:rPr>
        <w:t>ou</w:t>
      </w:r>
      <w:r w:rsidR="00822061" w:rsidRPr="00A65FC8">
        <w:rPr>
          <w:rFonts w:cs="Microsoft Sans Serif"/>
          <w:sz w:val="28"/>
          <w:szCs w:val="28"/>
        </w:rPr>
        <w:t xml:space="preserve"> à</w:t>
      </w:r>
      <w:r w:rsidR="00220541" w:rsidRPr="00A65FC8">
        <w:rPr>
          <w:rFonts w:cs="Microsoft Sans Serif"/>
          <w:sz w:val="28"/>
          <w:szCs w:val="28"/>
        </w:rPr>
        <w:t xml:space="preserve"> mordre</w:t>
      </w:r>
      <w:r w:rsidR="00822061" w:rsidRPr="00A65FC8">
        <w:rPr>
          <w:rFonts w:cs="Microsoft Sans Serif"/>
          <w:sz w:val="28"/>
          <w:szCs w:val="28"/>
        </w:rPr>
        <w:t xml:space="preserve"> un autre</w:t>
      </w:r>
      <w:r w:rsidR="00220541" w:rsidRPr="00A65FC8">
        <w:rPr>
          <w:rFonts w:cs="Microsoft Sans Serif"/>
          <w:sz w:val="28"/>
          <w:szCs w:val="28"/>
        </w:rPr>
        <w:t>, l</w:t>
      </w:r>
      <w:r w:rsidR="00300A74" w:rsidRPr="00A65FC8">
        <w:rPr>
          <w:rFonts w:cs="Microsoft Sans Serif"/>
          <w:sz w:val="28"/>
          <w:szCs w:val="28"/>
        </w:rPr>
        <w:t xml:space="preserve">es puéricultrices lui demandent </w:t>
      </w:r>
      <w:r w:rsidR="00822061" w:rsidRPr="00A65FC8">
        <w:rPr>
          <w:rFonts w:cs="Microsoft Sans Serif"/>
          <w:sz w:val="28"/>
          <w:szCs w:val="28"/>
        </w:rPr>
        <w:t>pourquoi il agit de la sorte. Elles lui</w:t>
      </w:r>
      <w:r w:rsidR="00300A74" w:rsidRPr="00A65FC8">
        <w:rPr>
          <w:rFonts w:cs="Microsoft Sans Serif"/>
          <w:sz w:val="28"/>
          <w:szCs w:val="28"/>
        </w:rPr>
        <w:t xml:space="preserve"> explique</w:t>
      </w:r>
      <w:r w:rsidR="00822061" w:rsidRPr="00A65FC8">
        <w:rPr>
          <w:rFonts w:cs="Microsoft Sans Serif"/>
          <w:sz w:val="28"/>
          <w:szCs w:val="28"/>
        </w:rPr>
        <w:t>nt</w:t>
      </w:r>
      <w:r w:rsidR="00AB511E" w:rsidRPr="00A65FC8">
        <w:rPr>
          <w:rFonts w:cs="Microsoft Sans Serif"/>
          <w:sz w:val="28"/>
          <w:szCs w:val="28"/>
        </w:rPr>
        <w:t xml:space="preserve"> que ce n’est pas bien,</w:t>
      </w:r>
      <w:r w:rsidR="00300A74" w:rsidRPr="00A65FC8">
        <w:rPr>
          <w:rFonts w:cs="Microsoft Sans Serif"/>
          <w:sz w:val="28"/>
          <w:szCs w:val="28"/>
        </w:rPr>
        <w:t xml:space="preserve"> lui rappelle</w:t>
      </w:r>
      <w:r w:rsidR="00AB511E" w:rsidRPr="00A65FC8">
        <w:rPr>
          <w:rFonts w:cs="Microsoft Sans Serif"/>
          <w:sz w:val="28"/>
          <w:szCs w:val="28"/>
        </w:rPr>
        <w:t>nt</w:t>
      </w:r>
      <w:r w:rsidR="00300A74" w:rsidRPr="00A65FC8">
        <w:rPr>
          <w:rFonts w:cs="Microsoft Sans Serif"/>
          <w:sz w:val="28"/>
          <w:szCs w:val="28"/>
        </w:rPr>
        <w:t xml:space="preserve"> les limites</w:t>
      </w:r>
      <w:r w:rsidR="00E66FAE" w:rsidRPr="00A65FC8">
        <w:rPr>
          <w:rFonts w:cs="Microsoft Sans Serif"/>
          <w:sz w:val="28"/>
          <w:szCs w:val="28"/>
        </w:rPr>
        <w:t xml:space="preserve"> et les règles, e</w:t>
      </w:r>
      <w:r w:rsidR="00AB511E" w:rsidRPr="00A65FC8">
        <w:rPr>
          <w:rFonts w:cs="Microsoft Sans Serif"/>
          <w:sz w:val="28"/>
          <w:szCs w:val="28"/>
        </w:rPr>
        <w:t>t le « </w:t>
      </w:r>
      <w:r w:rsidR="008E5490" w:rsidRPr="00A65FC8">
        <w:rPr>
          <w:rFonts w:cs="Microsoft Sans Serif"/>
          <w:sz w:val="28"/>
          <w:szCs w:val="28"/>
        </w:rPr>
        <w:t>réprimandent</w:t>
      </w:r>
      <w:r w:rsidR="00300A74" w:rsidRPr="00A65FC8">
        <w:rPr>
          <w:rFonts w:cs="Microsoft Sans Serif"/>
          <w:sz w:val="28"/>
          <w:szCs w:val="28"/>
        </w:rPr>
        <w:t xml:space="preserve"> ». L’enfant doit </w:t>
      </w:r>
      <w:r w:rsidR="00300A74" w:rsidRPr="00A65FC8">
        <w:rPr>
          <w:rFonts w:cs="Microsoft Sans Serif"/>
          <w:sz w:val="28"/>
          <w:szCs w:val="28"/>
        </w:rPr>
        <w:lastRenderedPageBreak/>
        <w:t>s’asseoir dans un coin et il est alors hors-jeu un bref instant afin qu’il comprenne que ce qu’il a fait n’est pas adapté.</w:t>
      </w:r>
    </w:p>
    <w:p w14:paraId="527A88DB" w14:textId="77777777" w:rsidR="00F10C07" w:rsidRDefault="00E66FAE" w:rsidP="00F10C07">
      <w:pPr>
        <w:rPr>
          <w:rFonts w:cs="Microsoft Sans Serif"/>
          <w:sz w:val="28"/>
          <w:szCs w:val="28"/>
        </w:rPr>
      </w:pPr>
      <w:r w:rsidRPr="00A65FC8">
        <w:rPr>
          <w:rFonts w:cs="Microsoft Sans Serif"/>
          <w:sz w:val="28"/>
          <w:szCs w:val="28"/>
        </w:rPr>
        <w:t>Les</w:t>
      </w:r>
      <w:r w:rsidR="00300A74" w:rsidRPr="00A65FC8">
        <w:rPr>
          <w:rFonts w:cs="Microsoft Sans Serif"/>
          <w:sz w:val="28"/>
          <w:szCs w:val="28"/>
        </w:rPr>
        <w:t xml:space="preserve"> colères des enfants ne sont jamais ignorées.</w:t>
      </w:r>
      <w:r w:rsidR="00AB511E" w:rsidRPr="00A65FC8">
        <w:rPr>
          <w:rFonts w:cs="Microsoft Sans Serif"/>
          <w:sz w:val="28"/>
          <w:szCs w:val="28"/>
        </w:rPr>
        <w:t xml:space="preserve"> Les puéricultrices expliquent alors</w:t>
      </w:r>
      <w:r w:rsidR="00300A74" w:rsidRPr="00A65FC8">
        <w:rPr>
          <w:rFonts w:cs="Microsoft Sans Serif"/>
          <w:sz w:val="28"/>
          <w:szCs w:val="28"/>
        </w:rPr>
        <w:t xml:space="preserve"> qu’elles ne sont</w:t>
      </w:r>
      <w:r w:rsidRPr="00A65FC8">
        <w:rPr>
          <w:rFonts w:cs="Microsoft Sans Serif"/>
          <w:sz w:val="28"/>
          <w:szCs w:val="28"/>
        </w:rPr>
        <w:t xml:space="preserve"> pa</w:t>
      </w:r>
      <w:r w:rsidR="00AB511E" w:rsidRPr="00A65FC8">
        <w:rPr>
          <w:rFonts w:cs="Microsoft Sans Serif"/>
          <w:sz w:val="28"/>
          <w:szCs w:val="28"/>
        </w:rPr>
        <w:t>s d’accord et lui demandent</w:t>
      </w:r>
      <w:r w:rsidR="00300A74" w:rsidRPr="00A65FC8">
        <w:rPr>
          <w:rFonts w:cs="Microsoft Sans Serif"/>
          <w:sz w:val="28"/>
          <w:szCs w:val="28"/>
        </w:rPr>
        <w:t xml:space="preserve"> de cesser. </w:t>
      </w:r>
    </w:p>
    <w:p w14:paraId="41E1132C" w14:textId="77777777" w:rsidR="0050469A" w:rsidRDefault="0050469A" w:rsidP="00F10C07">
      <w:pPr>
        <w:rPr>
          <w:color w:val="A6A6A6" w:themeColor="background1" w:themeShade="A6"/>
          <w:sz w:val="28"/>
          <w:szCs w:val="28"/>
        </w:rPr>
      </w:pPr>
    </w:p>
    <w:p w14:paraId="72A9621D" w14:textId="77777777" w:rsidR="00E66FAE" w:rsidRPr="00F10C07" w:rsidRDefault="00F10C07" w:rsidP="00F10C07">
      <w:pPr>
        <w:rPr>
          <w:rFonts w:cs="Microsoft Sans Serif"/>
          <w:sz w:val="28"/>
          <w:szCs w:val="28"/>
        </w:rPr>
      </w:pPr>
      <w:r w:rsidRPr="00F10C07">
        <w:rPr>
          <w:color w:val="A6A6A6" w:themeColor="background1" w:themeShade="A6"/>
          <w:sz w:val="28"/>
          <w:szCs w:val="28"/>
        </w:rPr>
        <w:t>b.</w:t>
      </w:r>
      <w:r>
        <w:rPr>
          <w:color w:val="A6A6A6" w:themeColor="background1" w:themeShade="A6"/>
          <w:sz w:val="28"/>
          <w:szCs w:val="28"/>
        </w:rPr>
        <w:t xml:space="preserve"> </w:t>
      </w:r>
      <w:r w:rsidR="00E33E7D" w:rsidRPr="00F10C07">
        <w:rPr>
          <w:color w:val="A6A6A6" w:themeColor="background1" w:themeShade="A6"/>
          <w:sz w:val="28"/>
          <w:szCs w:val="28"/>
        </w:rPr>
        <w:t>Entre enfants-puéricultrices :</w:t>
      </w:r>
      <w:r w:rsidR="00300A74" w:rsidRPr="00F10C07">
        <w:rPr>
          <w:color w:val="A6A6A6" w:themeColor="background1" w:themeShade="A6"/>
          <w:sz w:val="28"/>
          <w:szCs w:val="28"/>
        </w:rPr>
        <w:t xml:space="preserve"> </w:t>
      </w:r>
    </w:p>
    <w:p w14:paraId="6725D849" w14:textId="77777777" w:rsidR="00E33E7D" w:rsidRPr="00A65FC8" w:rsidRDefault="0031406A" w:rsidP="0031406A">
      <w:pPr>
        <w:rPr>
          <w:rFonts w:cs="Microsoft Sans Serif"/>
          <w:sz w:val="28"/>
          <w:szCs w:val="28"/>
        </w:rPr>
      </w:pPr>
      <w:r w:rsidRPr="00A65FC8">
        <w:rPr>
          <w:rFonts w:cs="Microsoft Sans Serif"/>
          <w:sz w:val="28"/>
          <w:szCs w:val="28"/>
        </w:rPr>
        <w:t>L</w:t>
      </w:r>
      <w:r w:rsidR="00D61184" w:rsidRPr="00A65FC8">
        <w:rPr>
          <w:rFonts w:cs="Microsoft Sans Serif"/>
          <w:sz w:val="28"/>
          <w:szCs w:val="28"/>
        </w:rPr>
        <w:t xml:space="preserve">e matin commence par un </w:t>
      </w:r>
      <w:r w:rsidR="00AB511E" w:rsidRPr="00A65FC8">
        <w:rPr>
          <w:rFonts w:cs="Microsoft Sans Serif"/>
          <w:sz w:val="28"/>
          <w:szCs w:val="28"/>
        </w:rPr>
        <w:t>« </w:t>
      </w:r>
      <w:r w:rsidR="00D61184" w:rsidRPr="00A65FC8">
        <w:rPr>
          <w:rFonts w:cs="Microsoft Sans Serif"/>
          <w:sz w:val="28"/>
          <w:szCs w:val="28"/>
        </w:rPr>
        <w:t>bonjour</w:t>
      </w:r>
      <w:r w:rsidR="00AB511E" w:rsidRPr="00A65FC8">
        <w:rPr>
          <w:rFonts w:cs="Microsoft Sans Serif"/>
          <w:sz w:val="28"/>
          <w:szCs w:val="28"/>
        </w:rPr>
        <w:t> »</w:t>
      </w:r>
      <w:r w:rsidR="00D61184" w:rsidRPr="00A65FC8">
        <w:rPr>
          <w:rFonts w:cs="Microsoft Sans Serif"/>
          <w:sz w:val="28"/>
          <w:szCs w:val="28"/>
        </w:rPr>
        <w:t xml:space="preserve"> et le soir se termine par un </w:t>
      </w:r>
      <w:r w:rsidR="00AB511E" w:rsidRPr="00A65FC8">
        <w:rPr>
          <w:rFonts w:cs="Microsoft Sans Serif"/>
          <w:sz w:val="28"/>
          <w:szCs w:val="28"/>
        </w:rPr>
        <w:t>« </w:t>
      </w:r>
      <w:r w:rsidR="00D61184" w:rsidRPr="00A65FC8">
        <w:rPr>
          <w:rFonts w:cs="Microsoft Sans Serif"/>
          <w:sz w:val="28"/>
          <w:szCs w:val="28"/>
        </w:rPr>
        <w:t>au revoir</w:t>
      </w:r>
      <w:r w:rsidR="00AB511E" w:rsidRPr="00A65FC8">
        <w:rPr>
          <w:rFonts w:cs="Microsoft Sans Serif"/>
          <w:sz w:val="28"/>
          <w:szCs w:val="28"/>
        </w:rPr>
        <w:t> »</w:t>
      </w:r>
      <w:r w:rsidR="00D61184" w:rsidRPr="00A65FC8">
        <w:rPr>
          <w:rFonts w:cs="Microsoft Sans Serif"/>
          <w:sz w:val="28"/>
          <w:szCs w:val="28"/>
        </w:rPr>
        <w:t xml:space="preserve"> entre l’enfant et les puéricultrices.</w:t>
      </w:r>
    </w:p>
    <w:p w14:paraId="31E75C23" w14:textId="77777777" w:rsidR="00ED3ACC" w:rsidRPr="00A65FC8" w:rsidRDefault="00D61184" w:rsidP="00ED3ACC">
      <w:pPr>
        <w:rPr>
          <w:rFonts w:cs="Microsoft Sans Serif"/>
          <w:sz w:val="28"/>
          <w:szCs w:val="28"/>
        </w:rPr>
      </w:pPr>
      <w:r w:rsidRPr="00A65FC8">
        <w:rPr>
          <w:rFonts w:cs="Microsoft Sans Serif"/>
          <w:sz w:val="28"/>
          <w:szCs w:val="28"/>
        </w:rPr>
        <w:t>E</w:t>
      </w:r>
      <w:r w:rsidR="0031406A" w:rsidRPr="00A65FC8">
        <w:rPr>
          <w:rFonts w:cs="Microsoft Sans Serif"/>
          <w:sz w:val="28"/>
          <w:szCs w:val="28"/>
        </w:rPr>
        <w:t>n journée, si un enfant a</w:t>
      </w:r>
      <w:r w:rsidRPr="00A65FC8">
        <w:rPr>
          <w:rFonts w:cs="Microsoft Sans Serif"/>
          <w:sz w:val="28"/>
          <w:szCs w:val="28"/>
        </w:rPr>
        <w:t xml:space="preserve"> un coup de cafard, les puéricultrices </w:t>
      </w:r>
      <w:r w:rsidR="0031406A" w:rsidRPr="00A65FC8">
        <w:rPr>
          <w:rFonts w:cs="Microsoft Sans Serif"/>
          <w:sz w:val="28"/>
          <w:szCs w:val="28"/>
        </w:rPr>
        <w:t>le prennent sur les genoux, lui</w:t>
      </w:r>
      <w:r w:rsidRPr="00A65FC8">
        <w:rPr>
          <w:rFonts w:cs="Microsoft Sans Serif"/>
          <w:sz w:val="28"/>
          <w:szCs w:val="28"/>
        </w:rPr>
        <w:t xml:space="preserve"> parlent de sa famille. Les câlins sont </w:t>
      </w:r>
      <w:r w:rsidR="00A0335F" w:rsidRPr="00A65FC8">
        <w:rPr>
          <w:rFonts w:cs="Microsoft Sans Serif"/>
          <w:sz w:val="28"/>
          <w:szCs w:val="28"/>
        </w:rPr>
        <w:t>donné</w:t>
      </w:r>
      <w:r w:rsidRPr="00A65FC8">
        <w:rPr>
          <w:rFonts w:cs="Microsoft Sans Serif"/>
          <w:sz w:val="28"/>
          <w:szCs w:val="28"/>
        </w:rPr>
        <w:t>s et p</w:t>
      </w:r>
      <w:r w:rsidR="00A0335F" w:rsidRPr="00A65FC8">
        <w:rPr>
          <w:rFonts w:cs="Microsoft Sans Serif"/>
          <w:sz w:val="28"/>
          <w:szCs w:val="28"/>
        </w:rPr>
        <w:t>artagé</w:t>
      </w:r>
      <w:r w:rsidRPr="00A65FC8">
        <w:rPr>
          <w:rFonts w:cs="Microsoft Sans Serif"/>
          <w:sz w:val="28"/>
          <w:szCs w:val="28"/>
        </w:rPr>
        <w:t>s généreusement avec tous les enfants.</w:t>
      </w:r>
    </w:p>
    <w:p w14:paraId="13C6689C" w14:textId="0E89D04C" w:rsidR="00C814C1" w:rsidRPr="00A65FC8" w:rsidRDefault="00C814C1" w:rsidP="00C814C1">
      <w:pPr>
        <w:rPr>
          <w:rFonts w:cs="Microsoft Sans Serif"/>
          <w:sz w:val="32"/>
          <w:szCs w:val="32"/>
        </w:rPr>
      </w:pPr>
      <w:r w:rsidRPr="00C814C1">
        <w:rPr>
          <w:rFonts w:cs="Microsoft Sans Serif"/>
          <w:sz w:val="40"/>
          <w:szCs w:val="40"/>
        </w:rPr>
        <w:t xml:space="preserve"> </w:t>
      </w:r>
      <w:r w:rsidR="005B2764">
        <w:rPr>
          <w:rFonts w:cs="Microsoft Sans Serif"/>
          <w:sz w:val="32"/>
          <w:szCs w:val="32"/>
        </w:rPr>
        <w:t>4.8.</w:t>
      </w:r>
      <w:r w:rsidRPr="00A65FC8">
        <w:rPr>
          <w:rFonts w:cs="Microsoft Sans Serif"/>
          <w:sz w:val="32"/>
          <w:szCs w:val="32"/>
        </w:rPr>
        <w:t xml:space="preserve">  Le retour</w:t>
      </w:r>
    </w:p>
    <w:p w14:paraId="3DA7DD7F" w14:textId="77777777" w:rsidR="00650DDF" w:rsidRPr="001243AC" w:rsidRDefault="00C814C1" w:rsidP="00ED3ACC">
      <w:pPr>
        <w:rPr>
          <w:rFonts w:cs="Microsoft Sans Serif"/>
          <w:sz w:val="28"/>
          <w:szCs w:val="28"/>
        </w:rPr>
      </w:pPr>
      <w:r w:rsidRPr="00A65FC8">
        <w:rPr>
          <w:rFonts w:cs="Microsoft Sans Serif"/>
          <w:sz w:val="28"/>
          <w:szCs w:val="28"/>
        </w:rPr>
        <w:t>Lorsque les parents viennent rechercher leur enfant, les puéricultrices donnent des explications sur la journée. Dans notre maison d’enfants,  nous aimons prendre le temps pour parler aux parents. Les puéricultrices profitent de ce moment pour expliquer les nouvelles acquisitions de l’enfant. L’enfant dit au revoir à la puéricultrice.</w:t>
      </w:r>
    </w:p>
    <w:p w14:paraId="6BE92D25" w14:textId="239F608A" w:rsidR="00463ADF" w:rsidRPr="00E4221E" w:rsidRDefault="00AB511E" w:rsidP="00E4221E">
      <w:pPr>
        <w:pStyle w:val="Paragraphedeliste"/>
        <w:numPr>
          <w:ilvl w:val="0"/>
          <w:numId w:val="17"/>
        </w:numPr>
        <w:rPr>
          <w:sz w:val="36"/>
          <w:szCs w:val="36"/>
          <w:u w:val="single"/>
        </w:rPr>
      </w:pPr>
      <w:r w:rsidRPr="00E4221E">
        <w:rPr>
          <w:sz w:val="36"/>
          <w:szCs w:val="36"/>
          <w:u w:val="single"/>
        </w:rPr>
        <w:t>Nos outils de travail</w:t>
      </w:r>
    </w:p>
    <w:p w14:paraId="6B75E6BD" w14:textId="77777777" w:rsidR="00D61184" w:rsidRPr="00A65FC8" w:rsidRDefault="004462CD" w:rsidP="00ED3ACC">
      <w:pPr>
        <w:rPr>
          <w:sz w:val="32"/>
          <w:szCs w:val="32"/>
        </w:rPr>
      </w:pPr>
      <w:r w:rsidRPr="00A65FC8">
        <w:rPr>
          <w:sz w:val="32"/>
          <w:szCs w:val="32"/>
        </w:rPr>
        <w:t>5</w:t>
      </w:r>
      <w:r w:rsidR="00AB511E" w:rsidRPr="00A65FC8">
        <w:rPr>
          <w:sz w:val="32"/>
          <w:szCs w:val="32"/>
        </w:rPr>
        <w:t>.1. Le cahier de présences</w:t>
      </w:r>
    </w:p>
    <w:p w14:paraId="2521DC12" w14:textId="77777777" w:rsidR="00D61184" w:rsidRPr="00A65FC8" w:rsidRDefault="00D61184" w:rsidP="00ED3ACC">
      <w:pPr>
        <w:rPr>
          <w:rFonts w:cs="Microsoft Sans Serif"/>
          <w:sz w:val="28"/>
          <w:szCs w:val="28"/>
        </w:rPr>
      </w:pPr>
      <w:r w:rsidRPr="00A65FC8">
        <w:rPr>
          <w:rFonts w:cs="Microsoft Sans Serif"/>
          <w:sz w:val="28"/>
          <w:szCs w:val="28"/>
        </w:rPr>
        <w:t>Chaque jour</w:t>
      </w:r>
      <w:r w:rsidR="0031406A" w:rsidRPr="00A65FC8">
        <w:rPr>
          <w:rFonts w:cs="Microsoft Sans Serif"/>
          <w:sz w:val="28"/>
          <w:szCs w:val="28"/>
        </w:rPr>
        <w:t>,</w:t>
      </w:r>
      <w:r w:rsidRPr="00A65FC8">
        <w:rPr>
          <w:rFonts w:cs="Microsoft Sans Serif"/>
          <w:sz w:val="28"/>
          <w:szCs w:val="28"/>
        </w:rPr>
        <w:t xml:space="preserve"> la responsable ou l’adjointe fait le tour de toutes les sections et en profitent pour prendre les présences. Cela permet de </w:t>
      </w:r>
      <w:r w:rsidR="0031406A" w:rsidRPr="00A65FC8">
        <w:rPr>
          <w:rFonts w:cs="Microsoft Sans Serif"/>
          <w:sz w:val="28"/>
          <w:szCs w:val="28"/>
        </w:rPr>
        <w:t xml:space="preserve"> savoir combien d’enfants sont présents, malades, ou en congé</w:t>
      </w:r>
      <w:r w:rsidRPr="00A65FC8">
        <w:rPr>
          <w:rFonts w:cs="Microsoft Sans Serif"/>
          <w:sz w:val="28"/>
          <w:szCs w:val="28"/>
        </w:rPr>
        <w:t>.</w:t>
      </w:r>
    </w:p>
    <w:p w14:paraId="1F045850" w14:textId="77777777" w:rsidR="00650DDF" w:rsidRPr="00F10C07" w:rsidRDefault="00AB511E" w:rsidP="00ED3ACC">
      <w:pPr>
        <w:rPr>
          <w:rFonts w:cs="Microsoft Sans Serif"/>
          <w:sz w:val="28"/>
          <w:szCs w:val="28"/>
        </w:rPr>
      </w:pPr>
      <w:r w:rsidRPr="00A65FC8">
        <w:rPr>
          <w:rFonts w:cs="Microsoft Sans Serif"/>
          <w:sz w:val="28"/>
          <w:szCs w:val="28"/>
        </w:rPr>
        <w:t xml:space="preserve">C’est aussi l’occasion  de voir l’évolution des enfants et de parler avec les </w:t>
      </w:r>
      <w:r w:rsidR="00483706">
        <w:rPr>
          <w:rFonts w:cs="Microsoft Sans Serif"/>
          <w:sz w:val="28"/>
          <w:szCs w:val="28"/>
        </w:rPr>
        <w:t>puéricultrices de chacun d’eux, sans pour autant perturber le bon déroulement de la journée.</w:t>
      </w:r>
    </w:p>
    <w:p w14:paraId="04BCAA44" w14:textId="77777777" w:rsidR="00FF6F52" w:rsidRPr="009672D1" w:rsidRDefault="004462CD" w:rsidP="00FF6F52">
      <w:pPr>
        <w:rPr>
          <w:sz w:val="32"/>
          <w:szCs w:val="32"/>
        </w:rPr>
      </w:pPr>
      <w:r w:rsidRPr="009672D1">
        <w:rPr>
          <w:sz w:val="32"/>
          <w:szCs w:val="32"/>
        </w:rPr>
        <w:t>5</w:t>
      </w:r>
      <w:r w:rsidR="00AB511E" w:rsidRPr="009672D1">
        <w:rPr>
          <w:sz w:val="32"/>
          <w:szCs w:val="32"/>
        </w:rPr>
        <w:t>.2. Le cahier journalier de communication</w:t>
      </w:r>
    </w:p>
    <w:p w14:paraId="54DCA4D4" w14:textId="77777777" w:rsidR="00D61184" w:rsidRPr="009672D1" w:rsidRDefault="0031406A" w:rsidP="00ED3ACC">
      <w:pPr>
        <w:rPr>
          <w:rFonts w:cs="Microsoft Sans Serif"/>
          <w:sz w:val="28"/>
          <w:szCs w:val="28"/>
        </w:rPr>
      </w:pPr>
      <w:r w:rsidRPr="009672D1">
        <w:rPr>
          <w:rFonts w:cs="Microsoft Sans Serif"/>
          <w:sz w:val="28"/>
          <w:szCs w:val="28"/>
        </w:rPr>
        <w:t>C’est un</w:t>
      </w:r>
      <w:r w:rsidR="00D61184" w:rsidRPr="009672D1">
        <w:rPr>
          <w:rFonts w:cs="Microsoft Sans Serif"/>
          <w:sz w:val="28"/>
          <w:szCs w:val="28"/>
        </w:rPr>
        <w:t xml:space="preserve"> cahier</w:t>
      </w:r>
      <w:r w:rsidRPr="009672D1">
        <w:rPr>
          <w:rFonts w:cs="Microsoft Sans Serif"/>
          <w:sz w:val="28"/>
          <w:szCs w:val="28"/>
        </w:rPr>
        <w:t xml:space="preserve">, au nom de l’enfant, qui permet de faire le relai entre les parents et les puéricultrices. Dans ce cahier </w:t>
      </w:r>
      <w:r w:rsidR="00D61184" w:rsidRPr="009672D1">
        <w:rPr>
          <w:rFonts w:cs="Microsoft Sans Serif"/>
          <w:sz w:val="28"/>
          <w:szCs w:val="28"/>
        </w:rPr>
        <w:t xml:space="preserve">est transcrit chaque jour par les puéricultrices le déroulement de la journée : siestes, repas, communications diverses. Les parents sont fortement encouragés à y </w:t>
      </w:r>
      <w:r w:rsidR="00286245" w:rsidRPr="009672D1">
        <w:rPr>
          <w:rFonts w:cs="Microsoft Sans Serif"/>
          <w:sz w:val="28"/>
          <w:szCs w:val="28"/>
        </w:rPr>
        <w:t>annoter</w:t>
      </w:r>
      <w:r w:rsidR="00D61184" w:rsidRPr="009672D1">
        <w:rPr>
          <w:rFonts w:cs="Microsoft Sans Serif"/>
          <w:sz w:val="28"/>
          <w:szCs w:val="28"/>
        </w:rPr>
        <w:t xml:space="preserve"> leurs obse</w:t>
      </w:r>
      <w:r w:rsidR="00286245" w:rsidRPr="009672D1">
        <w:rPr>
          <w:rFonts w:cs="Microsoft Sans Serif"/>
          <w:sz w:val="28"/>
          <w:szCs w:val="28"/>
        </w:rPr>
        <w:t>rvations, remarques, souhaits. C’es</w:t>
      </w:r>
      <w:r w:rsidR="00D53F03" w:rsidRPr="009672D1">
        <w:rPr>
          <w:rFonts w:cs="Microsoft Sans Serif"/>
          <w:sz w:val="28"/>
          <w:szCs w:val="28"/>
        </w:rPr>
        <w:t xml:space="preserve">t un outil de travail essentiel, </w:t>
      </w:r>
      <w:r w:rsidR="00286245" w:rsidRPr="009672D1">
        <w:rPr>
          <w:rFonts w:cs="Microsoft Sans Serif"/>
          <w:sz w:val="28"/>
          <w:szCs w:val="28"/>
        </w:rPr>
        <w:t>apprécié des enfants qui</w:t>
      </w:r>
      <w:r w:rsidR="00921A04" w:rsidRPr="009672D1">
        <w:rPr>
          <w:rFonts w:cs="Microsoft Sans Serif"/>
          <w:sz w:val="28"/>
          <w:szCs w:val="28"/>
        </w:rPr>
        <w:t>,</w:t>
      </w:r>
      <w:r w:rsidR="00286245" w:rsidRPr="009672D1">
        <w:rPr>
          <w:rFonts w:cs="Microsoft Sans Serif"/>
          <w:sz w:val="28"/>
          <w:szCs w:val="28"/>
        </w:rPr>
        <w:t xml:space="preserve"> en grandissant, sont fiers de l’apporter chaque matin.</w:t>
      </w:r>
    </w:p>
    <w:p w14:paraId="2FAC46B6" w14:textId="77777777" w:rsidR="00286245" w:rsidRPr="009672D1" w:rsidRDefault="00D53F03" w:rsidP="00ED3ACC">
      <w:pPr>
        <w:rPr>
          <w:rFonts w:cs="Microsoft Sans Serif"/>
          <w:sz w:val="28"/>
          <w:szCs w:val="28"/>
        </w:rPr>
      </w:pPr>
      <w:r w:rsidRPr="009672D1">
        <w:rPr>
          <w:rFonts w:cs="Microsoft Sans Serif"/>
          <w:sz w:val="28"/>
          <w:szCs w:val="28"/>
        </w:rPr>
        <w:t>Ce cahier est surtout un moyen</w:t>
      </w:r>
      <w:r w:rsidR="00286245" w:rsidRPr="009672D1">
        <w:rPr>
          <w:rFonts w:cs="Microsoft Sans Serif"/>
          <w:sz w:val="28"/>
          <w:szCs w:val="28"/>
        </w:rPr>
        <w:t xml:space="preserve"> de communication pour les mamans qui ne savent </w:t>
      </w:r>
      <w:r w:rsidRPr="009672D1">
        <w:rPr>
          <w:rFonts w:cs="Microsoft Sans Serif"/>
          <w:sz w:val="28"/>
          <w:szCs w:val="28"/>
        </w:rPr>
        <w:t xml:space="preserve">pas </w:t>
      </w:r>
      <w:r w:rsidR="00286245" w:rsidRPr="009672D1">
        <w:rPr>
          <w:rFonts w:cs="Microsoft Sans Serif"/>
          <w:sz w:val="28"/>
          <w:szCs w:val="28"/>
        </w:rPr>
        <w:t xml:space="preserve">accompagner leur enfant chaque jour. Rappelons que notre maison d’enfants est située </w:t>
      </w:r>
      <w:r w:rsidR="00286245" w:rsidRPr="009672D1">
        <w:rPr>
          <w:rFonts w:cs="Microsoft Sans Serif"/>
          <w:sz w:val="28"/>
          <w:szCs w:val="28"/>
        </w:rPr>
        <w:lastRenderedPageBreak/>
        <w:t xml:space="preserve">dans un </w:t>
      </w:r>
      <w:r w:rsidRPr="009672D1">
        <w:rPr>
          <w:rFonts w:cs="Microsoft Sans Serif"/>
          <w:sz w:val="28"/>
          <w:szCs w:val="28"/>
        </w:rPr>
        <w:t>camp</w:t>
      </w:r>
      <w:r w:rsidR="00286245" w:rsidRPr="009672D1">
        <w:rPr>
          <w:rFonts w:cs="Microsoft Sans Serif"/>
          <w:sz w:val="28"/>
          <w:szCs w:val="28"/>
        </w:rPr>
        <w:t xml:space="preserve"> militaire où une partie des enfants viennent et repartent exclusivement avec leur papa.</w:t>
      </w:r>
    </w:p>
    <w:p w14:paraId="394A21DF" w14:textId="6C024AEA" w:rsidR="0024205C" w:rsidRDefault="00286245" w:rsidP="00ED3ACC">
      <w:pPr>
        <w:rPr>
          <w:rFonts w:cs="Microsoft Sans Serif"/>
          <w:sz w:val="28"/>
          <w:szCs w:val="28"/>
        </w:rPr>
      </w:pPr>
      <w:r w:rsidRPr="009672D1">
        <w:rPr>
          <w:rFonts w:cs="Microsoft Sans Serif"/>
          <w:sz w:val="28"/>
          <w:szCs w:val="28"/>
        </w:rPr>
        <w:t>Les sections disposent en plus d’un cahier de</w:t>
      </w:r>
      <w:r w:rsidRPr="009672D1">
        <w:rPr>
          <w:sz w:val="28"/>
          <w:szCs w:val="28"/>
        </w:rPr>
        <w:t xml:space="preserve"> </w:t>
      </w:r>
      <w:r w:rsidRPr="009672D1">
        <w:rPr>
          <w:rFonts w:cs="Microsoft Sans Serif"/>
          <w:sz w:val="28"/>
          <w:szCs w:val="28"/>
        </w:rPr>
        <w:t>communication interne qui sert uniquement aux puéricultrices afin d’y</w:t>
      </w:r>
      <w:r w:rsidR="0090015F" w:rsidRPr="009672D1">
        <w:rPr>
          <w:rFonts w:cs="Microsoft Sans Serif"/>
          <w:sz w:val="28"/>
          <w:szCs w:val="28"/>
        </w:rPr>
        <w:t xml:space="preserve"> </w:t>
      </w:r>
      <w:r w:rsidR="00D53F03" w:rsidRPr="009672D1">
        <w:rPr>
          <w:rFonts w:cs="Microsoft Sans Serif"/>
          <w:sz w:val="28"/>
          <w:szCs w:val="28"/>
        </w:rPr>
        <w:t>re</w:t>
      </w:r>
      <w:r w:rsidR="0090015F" w:rsidRPr="009672D1">
        <w:rPr>
          <w:rFonts w:cs="Microsoft Sans Serif"/>
          <w:sz w:val="28"/>
          <w:szCs w:val="28"/>
        </w:rPr>
        <w:t>transcrire les informations importantes communiquées verbalement</w:t>
      </w:r>
      <w:r w:rsidR="00AB511E" w:rsidRPr="009672D1">
        <w:rPr>
          <w:rFonts w:cs="Microsoft Sans Serif"/>
          <w:sz w:val="28"/>
          <w:szCs w:val="28"/>
        </w:rPr>
        <w:t xml:space="preserve"> par les parents</w:t>
      </w:r>
      <w:r w:rsidR="0090015F" w:rsidRPr="009672D1">
        <w:rPr>
          <w:rFonts w:cs="Microsoft Sans Serif"/>
          <w:sz w:val="28"/>
          <w:szCs w:val="28"/>
        </w:rPr>
        <w:t xml:space="preserve"> le matin ou lors du retour des enfants et ce, afin de faciliter la transmission des infos aux collègues de section, à l’infirmière et/ou la responsable.</w:t>
      </w:r>
    </w:p>
    <w:p w14:paraId="799E672B" w14:textId="77777777" w:rsidR="00E4221E" w:rsidRDefault="00E4221E" w:rsidP="00ED3ACC">
      <w:pPr>
        <w:rPr>
          <w:rFonts w:cs="Microsoft Sans Serif"/>
          <w:sz w:val="28"/>
          <w:szCs w:val="28"/>
        </w:rPr>
      </w:pPr>
      <w:bookmarkStart w:id="0" w:name="_GoBack"/>
      <w:bookmarkEnd w:id="0"/>
    </w:p>
    <w:p w14:paraId="588E42E9" w14:textId="5EA170DB" w:rsidR="008D5554" w:rsidRPr="0024205C" w:rsidRDefault="008D5554" w:rsidP="00ED3ACC">
      <w:pPr>
        <w:rPr>
          <w:rFonts w:cs="Microsoft Sans Serif"/>
          <w:sz w:val="32"/>
          <w:szCs w:val="32"/>
        </w:rPr>
      </w:pPr>
      <w:r w:rsidRPr="0024205C">
        <w:rPr>
          <w:rFonts w:cs="Microsoft Sans Serif"/>
          <w:sz w:val="32"/>
          <w:szCs w:val="32"/>
        </w:rPr>
        <w:t>5.3. La feuille de présence</w:t>
      </w:r>
    </w:p>
    <w:p w14:paraId="44DCC6D9" w14:textId="2F00EA38" w:rsidR="0050469A" w:rsidRPr="0024205C" w:rsidRDefault="008D5554" w:rsidP="00F10C07">
      <w:pPr>
        <w:rPr>
          <w:rFonts w:cs="Microsoft Sans Serif"/>
          <w:sz w:val="28"/>
          <w:szCs w:val="28"/>
        </w:rPr>
      </w:pPr>
      <w:r>
        <w:rPr>
          <w:rFonts w:cs="Microsoft Sans Serif"/>
          <w:sz w:val="28"/>
          <w:szCs w:val="28"/>
        </w:rPr>
        <w:t xml:space="preserve">Il s’agit d’une feuille par enfant où sont notées les heures d’arrivée et de départ. Des heures not inscrites par la puéricultrice qui aura fait l’accueil ou le retour. C’est sur base de ce document, que sera </w:t>
      </w:r>
      <w:r w:rsidR="0024205C">
        <w:rPr>
          <w:rFonts w:cs="Microsoft Sans Serif"/>
          <w:sz w:val="28"/>
          <w:szCs w:val="28"/>
        </w:rPr>
        <w:t>faite</w:t>
      </w:r>
      <w:r>
        <w:rPr>
          <w:rFonts w:cs="Microsoft Sans Serif"/>
          <w:sz w:val="28"/>
          <w:szCs w:val="28"/>
        </w:rPr>
        <w:t xml:space="preserve"> la facturation de présence de l’enfant pour des journées complètes ou </w:t>
      </w:r>
      <w:r w:rsidR="0024205C">
        <w:rPr>
          <w:rFonts w:cs="Microsoft Sans Serif"/>
          <w:sz w:val="28"/>
          <w:szCs w:val="28"/>
        </w:rPr>
        <w:t>incomplètes</w:t>
      </w:r>
      <w:r>
        <w:rPr>
          <w:rFonts w:cs="Microsoft Sans Serif"/>
          <w:sz w:val="28"/>
          <w:szCs w:val="28"/>
        </w:rPr>
        <w:t>.</w:t>
      </w:r>
    </w:p>
    <w:p w14:paraId="31564E10" w14:textId="651118FD" w:rsidR="008D5554" w:rsidRPr="00F10C07" w:rsidRDefault="008D5554" w:rsidP="00F10C07">
      <w:pPr>
        <w:rPr>
          <w:sz w:val="32"/>
          <w:szCs w:val="32"/>
        </w:rPr>
      </w:pPr>
      <w:r>
        <w:rPr>
          <w:sz w:val="32"/>
          <w:szCs w:val="32"/>
        </w:rPr>
        <w:t>5.4</w:t>
      </w:r>
      <w:r w:rsidR="00F10C07">
        <w:rPr>
          <w:sz w:val="32"/>
          <w:szCs w:val="32"/>
        </w:rPr>
        <w:t xml:space="preserve">  </w:t>
      </w:r>
      <w:r w:rsidR="00AB511E" w:rsidRPr="00F10C07">
        <w:rPr>
          <w:sz w:val="32"/>
          <w:szCs w:val="32"/>
        </w:rPr>
        <w:t>La feuille journalière</w:t>
      </w:r>
    </w:p>
    <w:p w14:paraId="01C4A105" w14:textId="77777777" w:rsidR="00F10C07" w:rsidRDefault="00AB511E" w:rsidP="0090015F">
      <w:pPr>
        <w:rPr>
          <w:rFonts w:cs="Microsoft Sans Serif"/>
          <w:sz w:val="28"/>
          <w:szCs w:val="28"/>
        </w:rPr>
      </w:pPr>
      <w:r w:rsidRPr="009672D1">
        <w:rPr>
          <w:rFonts w:cs="Microsoft Sans Serif"/>
          <w:sz w:val="28"/>
          <w:szCs w:val="28"/>
        </w:rPr>
        <w:t>Il s’agit d’une feuille où le</w:t>
      </w:r>
      <w:r w:rsidR="0090015F" w:rsidRPr="009672D1">
        <w:rPr>
          <w:rFonts w:cs="Microsoft Sans Serif"/>
          <w:sz w:val="28"/>
          <w:szCs w:val="28"/>
        </w:rPr>
        <w:t xml:space="preserve"> nom de tous les enfants de la</w:t>
      </w:r>
      <w:r w:rsidRPr="009672D1">
        <w:rPr>
          <w:rFonts w:cs="Microsoft Sans Serif"/>
          <w:sz w:val="28"/>
          <w:szCs w:val="28"/>
        </w:rPr>
        <w:t xml:space="preserve"> section  (bébés et moyens) est</w:t>
      </w:r>
      <w:r w:rsidR="0090015F" w:rsidRPr="009672D1">
        <w:rPr>
          <w:rFonts w:cs="Microsoft Sans Serif"/>
          <w:sz w:val="28"/>
          <w:szCs w:val="28"/>
        </w:rPr>
        <w:t xml:space="preserve"> repris pour la journée. Les puéricultrices s’en servent pour y noter tous les renseignements de la journée pour chaque enfant. Cela les aide à bien gérer la vie de l’enfant et ses besoins, de même que pour retranscrire da</w:t>
      </w:r>
      <w:r w:rsidRPr="009672D1">
        <w:rPr>
          <w:rFonts w:cs="Microsoft Sans Serif"/>
          <w:sz w:val="28"/>
          <w:szCs w:val="28"/>
        </w:rPr>
        <w:t>ns les cahiers de communication</w:t>
      </w:r>
      <w:r w:rsidR="0090015F" w:rsidRPr="009672D1">
        <w:rPr>
          <w:rFonts w:cs="Microsoft Sans Serif"/>
          <w:sz w:val="28"/>
          <w:szCs w:val="28"/>
        </w:rPr>
        <w:t xml:space="preserve"> les i</w:t>
      </w:r>
      <w:r w:rsidR="00650DDF" w:rsidRPr="009672D1">
        <w:rPr>
          <w:rFonts w:cs="Microsoft Sans Serif"/>
          <w:sz w:val="28"/>
          <w:szCs w:val="28"/>
        </w:rPr>
        <w:t>nfos que les parents reçoivent.</w:t>
      </w:r>
    </w:p>
    <w:p w14:paraId="6BBDCC39" w14:textId="0A62715F" w:rsidR="008D5554" w:rsidRPr="0024205C" w:rsidRDefault="008D5554" w:rsidP="0090015F">
      <w:pPr>
        <w:rPr>
          <w:rFonts w:cs="Microsoft Sans Serif"/>
          <w:sz w:val="32"/>
          <w:szCs w:val="32"/>
        </w:rPr>
      </w:pPr>
      <w:r w:rsidRPr="0024205C">
        <w:rPr>
          <w:rFonts w:cs="Microsoft Sans Serif"/>
          <w:sz w:val="32"/>
          <w:szCs w:val="32"/>
        </w:rPr>
        <w:t>5.5  Le tableau blanc</w:t>
      </w:r>
    </w:p>
    <w:p w14:paraId="1BD078F9" w14:textId="77777777" w:rsidR="00650DDF" w:rsidRPr="009672D1" w:rsidRDefault="0090015F" w:rsidP="0090015F">
      <w:pPr>
        <w:rPr>
          <w:rFonts w:cs="Microsoft Sans Serif"/>
          <w:sz w:val="28"/>
          <w:szCs w:val="28"/>
        </w:rPr>
      </w:pPr>
      <w:r w:rsidRPr="009672D1">
        <w:rPr>
          <w:rFonts w:cs="Microsoft Sans Serif"/>
          <w:sz w:val="28"/>
          <w:szCs w:val="28"/>
        </w:rPr>
        <w:t xml:space="preserve">Un par section, le tableau blanc est utile pour y noter les informations temporaires concernant les enfants, </w:t>
      </w:r>
      <w:r w:rsidR="00D53F03" w:rsidRPr="009672D1">
        <w:rPr>
          <w:rFonts w:cs="Microsoft Sans Serif"/>
          <w:sz w:val="28"/>
          <w:szCs w:val="28"/>
        </w:rPr>
        <w:t>le personnel, le camp ou autre chose</w:t>
      </w:r>
      <w:r w:rsidRPr="009672D1">
        <w:rPr>
          <w:rFonts w:cs="Microsoft Sans Serif"/>
          <w:sz w:val="28"/>
          <w:szCs w:val="28"/>
        </w:rPr>
        <w:t xml:space="preserve"> dans l’intérêt de la crèche.</w:t>
      </w:r>
      <w:r w:rsidR="00F97728" w:rsidRPr="009672D1">
        <w:rPr>
          <w:rFonts w:cs="Microsoft Sans Serif"/>
          <w:sz w:val="28"/>
          <w:szCs w:val="28"/>
        </w:rPr>
        <w:t xml:space="preserve"> (ex</w:t>
      </w:r>
      <w:r w:rsidR="001243AC">
        <w:rPr>
          <w:rFonts w:cs="Microsoft Sans Serif"/>
          <w:sz w:val="28"/>
          <w:szCs w:val="28"/>
        </w:rPr>
        <w:t xml:space="preserve"> </w:t>
      </w:r>
      <w:r w:rsidR="00F97728" w:rsidRPr="009672D1">
        <w:rPr>
          <w:rFonts w:cs="Microsoft Sans Serif"/>
          <w:sz w:val="28"/>
          <w:szCs w:val="28"/>
        </w:rPr>
        <w:t>: coupure d’électricité, introduction de la viande…).</w:t>
      </w:r>
    </w:p>
    <w:p w14:paraId="27BDB4D0" w14:textId="4D05326C" w:rsidR="00650DDF" w:rsidRPr="008D5554" w:rsidRDefault="0090015F" w:rsidP="008D5554">
      <w:pPr>
        <w:pStyle w:val="Paragraphedeliste"/>
        <w:numPr>
          <w:ilvl w:val="1"/>
          <w:numId w:val="35"/>
        </w:numPr>
        <w:rPr>
          <w:sz w:val="32"/>
          <w:szCs w:val="32"/>
        </w:rPr>
      </w:pPr>
      <w:r w:rsidRPr="008D5554">
        <w:rPr>
          <w:sz w:val="32"/>
          <w:szCs w:val="32"/>
        </w:rPr>
        <w:t>Le menu de la semaine</w:t>
      </w:r>
    </w:p>
    <w:p w14:paraId="33CE4690" w14:textId="77777777" w:rsidR="00650DDF" w:rsidRPr="00F10C07" w:rsidRDefault="00650DDF" w:rsidP="0090015F">
      <w:pPr>
        <w:rPr>
          <w:sz w:val="28"/>
          <w:szCs w:val="28"/>
        </w:rPr>
      </w:pPr>
      <w:r w:rsidRPr="009672D1">
        <w:rPr>
          <w:rFonts w:cs="Microsoft Sans Serif"/>
          <w:sz w:val="28"/>
          <w:szCs w:val="28"/>
        </w:rPr>
        <w:t>C</w:t>
      </w:r>
      <w:r w:rsidR="0090015F" w:rsidRPr="009672D1">
        <w:rPr>
          <w:rFonts w:cs="Microsoft Sans Serif"/>
          <w:sz w:val="28"/>
          <w:szCs w:val="28"/>
        </w:rPr>
        <w:t>elui-ci est affiché sur la porte d’entrée de la maison d’enfants et il détaille les d</w:t>
      </w:r>
      <w:r w:rsidR="00F97728" w:rsidRPr="009672D1">
        <w:rPr>
          <w:rFonts w:cs="Microsoft Sans Serif"/>
          <w:sz w:val="28"/>
          <w:szCs w:val="28"/>
        </w:rPr>
        <w:t>ifférents repas donnés dans les différentes sections.</w:t>
      </w:r>
    </w:p>
    <w:p w14:paraId="0B75C23B" w14:textId="689E347F" w:rsidR="00ED3ACC" w:rsidRPr="0024205C" w:rsidRDefault="00FF6F52" w:rsidP="0024205C">
      <w:pPr>
        <w:pStyle w:val="Paragraphedeliste"/>
        <w:numPr>
          <w:ilvl w:val="1"/>
          <w:numId w:val="35"/>
        </w:numPr>
        <w:rPr>
          <w:sz w:val="32"/>
          <w:szCs w:val="32"/>
        </w:rPr>
      </w:pPr>
      <w:r w:rsidRPr="0024205C">
        <w:rPr>
          <w:sz w:val="32"/>
          <w:szCs w:val="32"/>
        </w:rPr>
        <w:t xml:space="preserve">Les </w:t>
      </w:r>
      <w:r w:rsidR="00AB511E" w:rsidRPr="0024205C">
        <w:rPr>
          <w:sz w:val="32"/>
          <w:szCs w:val="32"/>
        </w:rPr>
        <w:t>prescriptions médicales</w:t>
      </w:r>
    </w:p>
    <w:p w14:paraId="3FA90296" w14:textId="77777777" w:rsidR="00FF6F52" w:rsidRPr="009672D1" w:rsidRDefault="00F97728" w:rsidP="00F97728">
      <w:pPr>
        <w:rPr>
          <w:rFonts w:cs="Microsoft Sans Serif"/>
          <w:sz w:val="28"/>
          <w:szCs w:val="28"/>
        </w:rPr>
      </w:pPr>
      <w:r w:rsidRPr="009672D1">
        <w:rPr>
          <w:rFonts w:cs="Microsoft Sans Serif"/>
          <w:sz w:val="28"/>
          <w:szCs w:val="28"/>
        </w:rPr>
        <w:t xml:space="preserve">Tous les certificats médicaux sont agrafés aux </w:t>
      </w:r>
      <w:r w:rsidR="00D53F03" w:rsidRPr="009672D1">
        <w:rPr>
          <w:rFonts w:cs="Microsoft Sans Serif"/>
          <w:sz w:val="28"/>
          <w:szCs w:val="28"/>
        </w:rPr>
        <w:t>feuilles des heures de présence</w:t>
      </w:r>
      <w:r w:rsidRPr="009672D1">
        <w:rPr>
          <w:rFonts w:cs="Microsoft Sans Serif"/>
          <w:sz w:val="28"/>
          <w:szCs w:val="28"/>
        </w:rPr>
        <w:t xml:space="preserve"> des enfants dès réception de ceux-ci. </w:t>
      </w:r>
    </w:p>
    <w:p w14:paraId="51D51453" w14:textId="77777777" w:rsidR="00AF1713" w:rsidRDefault="00F97728" w:rsidP="00ED3ACC">
      <w:pPr>
        <w:rPr>
          <w:rFonts w:cs="Microsoft Sans Serif"/>
          <w:sz w:val="28"/>
          <w:szCs w:val="28"/>
        </w:rPr>
      </w:pPr>
      <w:r w:rsidRPr="009672D1">
        <w:rPr>
          <w:rFonts w:cs="Microsoft Sans Serif"/>
          <w:sz w:val="28"/>
          <w:szCs w:val="28"/>
        </w:rPr>
        <w:t>Les prescriptions médicales sont affichées en section sur la porte des armoires du coin cuisine afin d’avoir une vis</w:t>
      </w:r>
      <w:r w:rsidR="00D53F03" w:rsidRPr="009672D1">
        <w:rPr>
          <w:rFonts w:cs="Microsoft Sans Serif"/>
          <w:sz w:val="28"/>
          <w:szCs w:val="28"/>
        </w:rPr>
        <w:t>ion claire de ce qui est à donner</w:t>
      </w:r>
      <w:r w:rsidRPr="009672D1">
        <w:rPr>
          <w:rFonts w:cs="Microsoft Sans Serif"/>
          <w:sz w:val="28"/>
          <w:szCs w:val="28"/>
        </w:rPr>
        <w:t xml:space="preserve"> </w:t>
      </w:r>
      <w:r w:rsidR="00AB511E" w:rsidRPr="009672D1">
        <w:rPr>
          <w:rFonts w:cs="Microsoft Sans Serif"/>
          <w:sz w:val="28"/>
          <w:szCs w:val="28"/>
        </w:rPr>
        <w:t>aux enfants et ne rien oublier.</w:t>
      </w:r>
    </w:p>
    <w:p w14:paraId="76799A34" w14:textId="44C5B790" w:rsidR="00F41CA6" w:rsidRPr="0024205C" w:rsidRDefault="00F41CA6" w:rsidP="0024205C">
      <w:pPr>
        <w:pStyle w:val="Paragraphedeliste"/>
        <w:numPr>
          <w:ilvl w:val="1"/>
          <w:numId w:val="35"/>
        </w:numPr>
        <w:rPr>
          <w:rFonts w:cs="Microsoft Sans Serif"/>
          <w:sz w:val="32"/>
          <w:szCs w:val="32"/>
        </w:rPr>
      </w:pPr>
      <w:r w:rsidRPr="0024205C">
        <w:rPr>
          <w:rFonts w:cs="Microsoft Sans Serif"/>
          <w:sz w:val="32"/>
          <w:szCs w:val="32"/>
        </w:rPr>
        <w:t>Le compte fermé Facebook</w:t>
      </w:r>
    </w:p>
    <w:p w14:paraId="321DA5DE" w14:textId="77777777" w:rsidR="00F41CA6" w:rsidRDefault="00F41CA6" w:rsidP="00F41CA6">
      <w:pPr>
        <w:rPr>
          <w:rFonts w:cs="Microsoft Sans Serif"/>
          <w:sz w:val="28"/>
          <w:szCs w:val="28"/>
        </w:rPr>
      </w:pPr>
      <w:r>
        <w:rPr>
          <w:rFonts w:cs="Microsoft Sans Serif"/>
          <w:sz w:val="28"/>
          <w:szCs w:val="28"/>
        </w:rPr>
        <w:lastRenderedPageBreak/>
        <w:t xml:space="preserve">La gestion des photos et des CD était devenue de plus en  plus lourde et onéreuse.  Nous avons alors </w:t>
      </w:r>
      <w:r w:rsidR="00734F7B">
        <w:rPr>
          <w:rFonts w:cs="Microsoft Sans Serif"/>
          <w:sz w:val="28"/>
          <w:szCs w:val="28"/>
        </w:rPr>
        <w:t>opté</w:t>
      </w:r>
      <w:r>
        <w:rPr>
          <w:rFonts w:cs="Microsoft Sans Serif"/>
          <w:sz w:val="28"/>
          <w:szCs w:val="28"/>
        </w:rPr>
        <w:t xml:space="preserve"> pour une autre formule : le compte fermé Facebook pour les parents des enfants fréquentant la crèche pendant leur séjour aux </w:t>
      </w:r>
      <w:r w:rsidR="00734F7B">
        <w:rPr>
          <w:rFonts w:cs="Microsoft Sans Serif"/>
          <w:sz w:val="28"/>
          <w:szCs w:val="28"/>
        </w:rPr>
        <w:t>« </w:t>
      </w:r>
      <w:r>
        <w:rPr>
          <w:rFonts w:cs="Microsoft Sans Serif"/>
          <w:sz w:val="28"/>
          <w:szCs w:val="28"/>
        </w:rPr>
        <w:t>Gauloisons</w:t>
      </w:r>
      <w:r w:rsidR="00734F7B">
        <w:rPr>
          <w:rFonts w:cs="Microsoft Sans Serif"/>
          <w:sz w:val="28"/>
          <w:szCs w:val="28"/>
        </w:rPr>
        <w:t> »</w:t>
      </w:r>
      <w:r>
        <w:rPr>
          <w:rFonts w:cs="Microsoft Sans Serif"/>
          <w:sz w:val="28"/>
          <w:szCs w:val="28"/>
        </w:rPr>
        <w:t>.</w:t>
      </w:r>
    </w:p>
    <w:p w14:paraId="3670FB8F" w14:textId="77777777" w:rsidR="00734F7B" w:rsidRDefault="00734F7B" w:rsidP="00F41CA6">
      <w:pPr>
        <w:rPr>
          <w:rFonts w:cs="Microsoft Sans Serif"/>
          <w:sz w:val="28"/>
          <w:szCs w:val="28"/>
        </w:rPr>
      </w:pPr>
      <w:r>
        <w:rPr>
          <w:rFonts w:cs="Microsoft Sans Serif"/>
          <w:sz w:val="28"/>
          <w:szCs w:val="28"/>
        </w:rPr>
        <w:t>C’est un groupe fermé accessible uniquement aux membres de l’équipe de la crèche et aux parents (papa et maman) des enfants fréquentant le milieu d’accueil. Les photos ne peuvent pas être partagées directement de la page Facebook. Il est interdit d’utiliser des photos sur lesquelles figurent d’autres enfants.</w:t>
      </w:r>
      <w:r w:rsidR="00484431">
        <w:rPr>
          <w:rFonts w:cs="Microsoft Sans Serif"/>
          <w:sz w:val="28"/>
          <w:szCs w:val="28"/>
        </w:rPr>
        <w:t xml:space="preserve"> Pas de message personnel. « Likes »</w:t>
      </w:r>
      <w:r>
        <w:rPr>
          <w:rFonts w:cs="Microsoft Sans Serif"/>
          <w:sz w:val="28"/>
          <w:szCs w:val="28"/>
        </w:rPr>
        <w:t xml:space="preserve"> et commentaires courtois sont autorisé</w:t>
      </w:r>
      <w:r w:rsidR="00484431">
        <w:rPr>
          <w:rFonts w:cs="Microsoft Sans Serif"/>
          <w:sz w:val="28"/>
          <w:szCs w:val="28"/>
        </w:rPr>
        <w:t>s</w:t>
      </w:r>
      <w:r>
        <w:rPr>
          <w:rFonts w:cs="Microsoft Sans Serif"/>
          <w:sz w:val="28"/>
          <w:szCs w:val="28"/>
        </w:rPr>
        <w:t>. Dès la sortie de l’enfant de la crèche, les parents sont retirés du groupe et n’ont plus accès au compte Facebook des « Gauloisons».</w:t>
      </w:r>
    </w:p>
    <w:p w14:paraId="276F627C" w14:textId="77777777" w:rsidR="0050469A" w:rsidRDefault="0050469A" w:rsidP="00F41CA6">
      <w:pPr>
        <w:rPr>
          <w:rFonts w:cs="Microsoft Sans Serif"/>
          <w:sz w:val="28"/>
          <w:szCs w:val="28"/>
        </w:rPr>
      </w:pPr>
    </w:p>
    <w:p w14:paraId="7721F819" w14:textId="77777777" w:rsidR="0050469A" w:rsidRPr="00F41CA6" w:rsidRDefault="0050469A" w:rsidP="00F41CA6">
      <w:pPr>
        <w:rPr>
          <w:rFonts w:cs="Microsoft Sans Serif"/>
          <w:sz w:val="28"/>
          <w:szCs w:val="28"/>
        </w:rPr>
      </w:pPr>
    </w:p>
    <w:p w14:paraId="6D37DB1A" w14:textId="25ABFA9B" w:rsidR="00AB511E" w:rsidRPr="00E4221E" w:rsidRDefault="00463ADF" w:rsidP="00E4221E">
      <w:pPr>
        <w:pStyle w:val="Paragraphedeliste"/>
        <w:numPr>
          <w:ilvl w:val="0"/>
          <w:numId w:val="17"/>
        </w:numPr>
        <w:rPr>
          <w:sz w:val="36"/>
          <w:szCs w:val="36"/>
          <w:u w:val="single"/>
        </w:rPr>
      </w:pPr>
      <w:r w:rsidRPr="00E4221E">
        <w:rPr>
          <w:sz w:val="36"/>
          <w:szCs w:val="36"/>
          <w:u w:val="single"/>
        </w:rPr>
        <w:t>Ouverture vers</w:t>
      </w:r>
      <w:r w:rsidR="00AB511E" w:rsidRPr="00E4221E">
        <w:rPr>
          <w:sz w:val="36"/>
          <w:szCs w:val="36"/>
          <w:u w:val="single"/>
        </w:rPr>
        <w:t xml:space="preserve"> l’extérieur et à la différence</w:t>
      </w:r>
    </w:p>
    <w:p w14:paraId="12DD76C0" w14:textId="77777777" w:rsidR="00ED3ACC" w:rsidRPr="009672D1" w:rsidRDefault="004462CD" w:rsidP="00ED3ACC">
      <w:pPr>
        <w:rPr>
          <w:sz w:val="32"/>
          <w:szCs w:val="32"/>
        </w:rPr>
      </w:pPr>
      <w:r w:rsidRPr="009672D1">
        <w:rPr>
          <w:sz w:val="32"/>
          <w:szCs w:val="32"/>
        </w:rPr>
        <w:t>6</w:t>
      </w:r>
      <w:r w:rsidR="00ED3ACC" w:rsidRPr="009672D1">
        <w:rPr>
          <w:sz w:val="32"/>
          <w:szCs w:val="32"/>
        </w:rPr>
        <w:t>.1. Intégr</w:t>
      </w:r>
      <w:r w:rsidR="00AB511E" w:rsidRPr="009672D1">
        <w:rPr>
          <w:sz w:val="32"/>
          <w:szCs w:val="32"/>
        </w:rPr>
        <w:t>ation de la personne handicapée</w:t>
      </w:r>
    </w:p>
    <w:p w14:paraId="5521526E" w14:textId="77777777" w:rsidR="00AB511E" w:rsidRPr="001243AC" w:rsidRDefault="00F97728" w:rsidP="00ED3ACC">
      <w:pPr>
        <w:rPr>
          <w:rFonts w:cs="Microsoft Sans Serif"/>
          <w:sz w:val="28"/>
          <w:szCs w:val="28"/>
        </w:rPr>
      </w:pPr>
      <w:r w:rsidRPr="009672D1">
        <w:rPr>
          <w:rFonts w:cs="Microsoft Sans Serif"/>
          <w:sz w:val="28"/>
          <w:szCs w:val="28"/>
        </w:rPr>
        <w:t>Nous donnons aussi une place aux enfants « différents » en les accueillant comme tout enfant avec ses compétences mais aussi ses différences. Comme pour tout autre enfant</w:t>
      </w:r>
      <w:r w:rsidR="00D53F03" w:rsidRPr="009672D1">
        <w:rPr>
          <w:rFonts w:cs="Microsoft Sans Serif"/>
          <w:sz w:val="28"/>
          <w:szCs w:val="28"/>
        </w:rPr>
        <w:t>,</w:t>
      </w:r>
      <w:r w:rsidRPr="009672D1">
        <w:rPr>
          <w:rFonts w:cs="Microsoft Sans Serif"/>
          <w:sz w:val="28"/>
          <w:szCs w:val="28"/>
        </w:rPr>
        <w:t xml:space="preserve"> nous tenons compte de leurs b</w:t>
      </w:r>
      <w:r w:rsidR="00012454" w:rsidRPr="009672D1">
        <w:rPr>
          <w:rFonts w:cs="Microsoft Sans Serif"/>
          <w:sz w:val="28"/>
          <w:szCs w:val="28"/>
        </w:rPr>
        <w:t>esoins individuels dans les limi</w:t>
      </w:r>
      <w:r w:rsidRPr="009672D1">
        <w:rPr>
          <w:rFonts w:cs="Microsoft Sans Serif"/>
          <w:sz w:val="28"/>
          <w:szCs w:val="28"/>
        </w:rPr>
        <w:t>tes de nos possibilités. Nous avons déjà ac</w:t>
      </w:r>
      <w:r w:rsidR="00220541" w:rsidRPr="009672D1">
        <w:rPr>
          <w:rFonts w:cs="Microsoft Sans Serif"/>
          <w:sz w:val="28"/>
          <w:szCs w:val="28"/>
        </w:rPr>
        <w:t>cueilli des enfants aux</w:t>
      </w:r>
      <w:r w:rsidR="00012454" w:rsidRPr="009672D1">
        <w:rPr>
          <w:rFonts w:cs="Microsoft Sans Serif"/>
          <w:sz w:val="28"/>
          <w:szCs w:val="28"/>
        </w:rPr>
        <w:t xml:space="preserve"> besoins pl</w:t>
      </w:r>
      <w:r w:rsidRPr="009672D1">
        <w:rPr>
          <w:rFonts w:cs="Microsoft Sans Serif"/>
          <w:sz w:val="28"/>
          <w:szCs w:val="28"/>
        </w:rPr>
        <w:t xml:space="preserve">us </w:t>
      </w:r>
      <w:r w:rsidR="00012454" w:rsidRPr="009672D1">
        <w:rPr>
          <w:rFonts w:cs="Microsoft Sans Serif"/>
          <w:sz w:val="28"/>
          <w:szCs w:val="28"/>
        </w:rPr>
        <w:t>particuliers</w:t>
      </w:r>
      <w:r w:rsidRPr="009672D1">
        <w:rPr>
          <w:rFonts w:cs="Microsoft Sans Serif"/>
          <w:sz w:val="28"/>
          <w:szCs w:val="28"/>
        </w:rPr>
        <w:t xml:space="preserve"> pour lesquels une attention «  renforcée » est donnée par l’équipe.</w:t>
      </w:r>
      <w:r w:rsidR="00012454" w:rsidRPr="009672D1">
        <w:rPr>
          <w:rFonts w:cs="Microsoft Sans Serif"/>
          <w:sz w:val="28"/>
          <w:szCs w:val="28"/>
        </w:rPr>
        <w:t xml:space="preserve"> L’appel et </w:t>
      </w:r>
      <w:r w:rsidRPr="009672D1">
        <w:rPr>
          <w:rFonts w:cs="Microsoft Sans Serif"/>
          <w:sz w:val="28"/>
          <w:szCs w:val="28"/>
        </w:rPr>
        <w:t xml:space="preserve">une collaboration à un service </w:t>
      </w:r>
      <w:r w:rsidR="00012454" w:rsidRPr="009672D1">
        <w:rPr>
          <w:rFonts w:cs="Microsoft Sans Serif"/>
          <w:sz w:val="28"/>
          <w:szCs w:val="28"/>
        </w:rPr>
        <w:t>extérieur peuvent être faits éga</w:t>
      </w:r>
      <w:r w:rsidR="00AB511E" w:rsidRPr="009672D1">
        <w:rPr>
          <w:rFonts w:cs="Microsoft Sans Serif"/>
          <w:sz w:val="28"/>
          <w:szCs w:val="28"/>
        </w:rPr>
        <w:t>lement.</w:t>
      </w:r>
    </w:p>
    <w:p w14:paraId="7A642604" w14:textId="77777777" w:rsidR="00ED3ACC" w:rsidRPr="009672D1" w:rsidRDefault="004462CD" w:rsidP="00ED3ACC">
      <w:pPr>
        <w:rPr>
          <w:sz w:val="32"/>
          <w:szCs w:val="32"/>
        </w:rPr>
      </w:pPr>
      <w:r w:rsidRPr="009672D1">
        <w:rPr>
          <w:sz w:val="32"/>
          <w:szCs w:val="32"/>
        </w:rPr>
        <w:t>6</w:t>
      </w:r>
      <w:r w:rsidR="00ED3ACC" w:rsidRPr="009672D1">
        <w:rPr>
          <w:sz w:val="32"/>
          <w:szCs w:val="32"/>
        </w:rPr>
        <w:t>.</w:t>
      </w:r>
      <w:r w:rsidR="00AB511E" w:rsidRPr="009672D1">
        <w:rPr>
          <w:sz w:val="32"/>
          <w:szCs w:val="32"/>
        </w:rPr>
        <w:t>2. L’éveil culturel des enfants</w:t>
      </w:r>
    </w:p>
    <w:p w14:paraId="6F136268" w14:textId="77777777" w:rsidR="00F10C07" w:rsidRPr="001243AC" w:rsidRDefault="00D53F03" w:rsidP="00ED3ACC">
      <w:pPr>
        <w:rPr>
          <w:rFonts w:cs="Microsoft Sans Serif"/>
          <w:sz w:val="28"/>
          <w:szCs w:val="28"/>
        </w:rPr>
      </w:pPr>
      <w:r w:rsidRPr="009672D1">
        <w:rPr>
          <w:rFonts w:cs="Microsoft Sans Serif"/>
          <w:sz w:val="28"/>
          <w:szCs w:val="28"/>
        </w:rPr>
        <w:t>D</w:t>
      </w:r>
      <w:r w:rsidR="00012454" w:rsidRPr="009672D1">
        <w:rPr>
          <w:rFonts w:cs="Microsoft Sans Serif"/>
          <w:sz w:val="28"/>
          <w:szCs w:val="28"/>
        </w:rPr>
        <w:t>es animations théâtrales ou autres ont déjà été organisées en intra-muros et sont encore au programme. Nous collaborons avec l</w:t>
      </w:r>
      <w:r w:rsidRPr="009672D1">
        <w:rPr>
          <w:rFonts w:cs="Microsoft Sans Serif"/>
          <w:sz w:val="28"/>
          <w:szCs w:val="28"/>
        </w:rPr>
        <w:t>a bibliothèque provinciale, la M</w:t>
      </w:r>
      <w:r w:rsidR="00012454" w:rsidRPr="009672D1">
        <w:rPr>
          <w:rFonts w:cs="Microsoft Sans Serif"/>
          <w:sz w:val="28"/>
          <w:szCs w:val="28"/>
        </w:rPr>
        <w:t>ais</w:t>
      </w:r>
      <w:r w:rsidRPr="009672D1">
        <w:rPr>
          <w:rFonts w:cs="Microsoft Sans Serif"/>
          <w:sz w:val="28"/>
          <w:szCs w:val="28"/>
        </w:rPr>
        <w:t>on de la C</w:t>
      </w:r>
      <w:r w:rsidR="00012454" w:rsidRPr="009672D1">
        <w:rPr>
          <w:rFonts w:cs="Microsoft Sans Serif"/>
          <w:sz w:val="28"/>
          <w:szCs w:val="28"/>
        </w:rPr>
        <w:t>ulture de Marche-en-Famenne, et d</w:t>
      </w:r>
      <w:r w:rsidR="00AB511E" w:rsidRPr="009672D1">
        <w:rPr>
          <w:rFonts w:cs="Microsoft Sans Serif"/>
          <w:sz w:val="28"/>
          <w:szCs w:val="28"/>
        </w:rPr>
        <w:t>es services proposés par l’ONE.</w:t>
      </w:r>
    </w:p>
    <w:p w14:paraId="55B332D4" w14:textId="77777777" w:rsidR="00ED3ACC" w:rsidRPr="009672D1" w:rsidRDefault="004462CD" w:rsidP="00ED3ACC">
      <w:pPr>
        <w:rPr>
          <w:sz w:val="32"/>
          <w:szCs w:val="32"/>
        </w:rPr>
      </w:pPr>
      <w:r w:rsidRPr="009672D1">
        <w:rPr>
          <w:sz w:val="32"/>
          <w:szCs w:val="32"/>
        </w:rPr>
        <w:t>6</w:t>
      </w:r>
      <w:r w:rsidR="00ED3ACC" w:rsidRPr="009672D1">
        <w:rPr>
          <w:sz w:val="32"/>
          <w:szCs w:val="32"/>
        </w:rPr>
        <w:t>.3. Col</w:t>
      </w:r>
      <w:r w:rsidR="00AB511E" w:rsidRPr="009672D1">
        <w:rPr>
          <w:sz w:val="32"/>
          <w:szCs w:val="32"/>
        </w:rPr>
        <w:t>laboration extérieures diverses</w:t>
      </w:r>
    </w:p>
    <w:p w14:paraId="56B1E361" w14:textId="77777777" w:rsidR="00220541" w:rsidRPr="00F10C07" w:rsidRDefault="00012454" w:rsidP="00ED3ACC">
      <w:pPr>
        <w:rPr>
          <w:rFonts w:cs="Microsoft Sans Serif"/>
          <w:sz w:val="28"/>
          <w:szCs w:val="28"/>
        </w:rPr>
      </w:pPr>
      <w:r w:rsidRPr="009672D1">
        <w:rPr>
          <w:rFonts w:cs="Microsoft Sans Serif"/>
          <w:sz w:val="28"/>
          <w:szCs w:val="28"/>
        </w:rPr>
        <w:t>La maison d’enfant s’entoure d’autres professionnels : divers services ONE, S.A.J., service d’aide précoce, contacts avec d’autres milieux d’accueil</w:t>
      </w:r>
      <w:r w:rsidR="00D53F03" w:rsidRPr="009672D1">
        <w:rPr>
          <w:rFonts w:cs="Microsoft Sans Serif"/>
          <w:sz w:val="28"/>
          <w:szCs w:val="28"/>
        </w:rPr>
        <w:t>,</w:t>
      </w:r>
      <w:r w:rsidR="00A0335F" w:rsidRPr="009672D1">
        <w:rPr>
          <w:rFonts w:cs="Microsoft Sans Serif"/>
          <w:sz w:val="28"/>
          <w:szCs w:val="28"/>
        </w:rPr>
        <w:t xml:space="preserve"> kiné</w:t>
      </w:r>
      <w:r w:rsidR="00D53F03" w:rsidRPr="009672D1">
        <w:rPr>
          <w:rFonts w:cs="Microsoft Sans Serif"/>
          <w:sz w:val="28"/>
          <w:szCs w:val="28"/>
        </w:rPr>
        <w:t>si</w:t>
      </w:r>
      <w:r w:rsidR="001572FC" w:rsidRPr="009672D1">
        <w:rPr>
          <w:rFonts w:cs="Microsoft Sans Serif"/>
          <w:sz w:val="28"/>
          <w:szCs w:val="28"/>
        </w:rPr>
        <w:t>thérapeute</w:t>
      </w:r>
      <w:r w:rsidR="00D53F03" w:rsidRPr="009672D1">
        <w:rPr>
          <w:rFonts w:cs="Microsoft Sans Serif"/>
          <w:sz w:val="28"/>
          <w:szCs w:val="28"/>
        </w:rPr>
        <w:t>,</w:t>
      </w:r>
      <w:r w:rsidR="00A0335F" w:rsidRPr="009672D1">
        <w:rPr>
          <w:rFonts w:cs="Microsoft Sans Serif"/>
          <w:sz w:val="28"/>
          <w:szCs w:val="28"/>
        </w:rPr>
        <w:t xml:space="preserve"> </w:t>
      </w:r>
      <w:r w:rsidR="001572FC" w:rsidRPr="009672D1">
        <w:rPr>
          <w:rFonts w:cs="Microsoft Sans Serif"/>
          <w:sz w:val="28"/>
          <w:szCs w:val="28"/>
        </w:rPr>
        <w:t>psychomotricienne</w:t>
      </w:r>
      <w:r w:rsidR="00D53F03" w:rsidRPr="009672D1">
        <w:rPr>
          <w:rFonts w:cs="Microsoft Sans Serif"/>
          <w:sz w:val="28"/>
          <w:szCs w:val="28"/>
        </w:rPr>
        <w:t>…</w:t>
      </w:r>
      <w:r w:rsidR="00AB511E" w:rsidRPr="009672D1">
        <w:rPr>
          <w:rFonts w:cs="Microsoft Sans Serif"/>
          <w:sz w:val="28"/>
          <w:szCs w:val="28"/>
        </w:rPr>
        <w:br/>
        <w:t>De même, nous partageons nos expériences avec nos collègues des différentes maisons d</w:t>
      </w:r>
      <w:r w:rsidR="009672D1">
        <w:rPr>
          <w:rFonts w:cs="Microsoft Sans Serif"/>
          <w:sz w:val="28"/>
          <w:szCs w:val="28"/>
        </w:rPr>
        <w:t>’enfants de l’OCAS</w:t>
      </w:r>
      <w:r w:rsidR="00AB511E" w:rsidRPr="009672D1">
        <w:rPr>
          <w:rFonts w:cs="Microsoft Sans Serif"/>
          <w:sz w:val="28"/>
          <w:szCs w:val="28"/>
        </w:rPr>
        <w:t>C.</w:t>
      </w:r>
    </w:p>
    <w:p w14:paraId="016CDD74" w14:textId="77777777" w:rsidR="00463ADF" w:rsidRPr="009672D1" w:rsidRDefault="00AB511E" w:rsidP="00E4221E">
      <w:pPr>
        <w:pStyle w:val="Paragraphedeliste"/>
        <w:numPr>
          <w:ilvl w:val="0"/>
          <w:numId w:val="17"/>
        </w:numPr>
        <w:rPr>
          <w:sz w:val="36"/>
          <w:szCs w:val="36"/>
          <w:u w:val="single"/>
        </w:rPr>
      </w:pPr>
      <w:r w:rsidRPr="009672D1">
        <w:rPr>
          <w:sz w:val="36"/>
          <w:szCs w:val="36"/>
          <w:u w:val="single"/>
        </w:rPr>
        <w:t>La fin de séjour</w:t>
      </w:r>
    </w:p>
    <w:p w14:paraId="48785D1E" w14:textId="77777777" w:rsidR="00520F7B" w:rsidRDefault="00F54463" w:rsidP="009E09CC">
      <w:pPr>
        <w:rPr>
          <w:rFonts w:cs="Microsoft Sans Serif"/>
          <w:sz w:val="28"/>
          <w:szCs w:val="28"/>
        </w:rPr>
      </w:pPr>
      <w:r w:rsidRPr="009672D1">
        <w:rPr>
          <w:rFonts w:cs="Microsoft Sans Serif"/>
          <w:sz w:val="28"/>
          <w:szCs w:val="28"/>
        </w:rPr>
        <w:t xml:space="preserve">Le </w:t>
      </w:r>
      <w:r w:rsidR="00AB511E" w:rsidRPr="009672D1">
        <w:rPr>
          <w:rFonts w:cs="Microsoft Sans Serif"/>
          <w:sz w:val="28"/>
          <w:szCs w:val="28"/>
        </w:rPr>
        <w:t>moment de la sortie de la maison d’enfants</w:t>
      </w:r>
      <w:r w:rsidRPr="009672D1">
        <w:rPr>
          <w:rFonts w:cs="Microsoft Sans Serif"/>
          <w:sz w:val="28"/>
          <w:szCs w:val="28"/>
        </w:rPr>
        <w:t xml:space="preserve"> est un moment qui se prépare avec les parents.</w:t>
      </w:r>
      <w:r w:rsidR="009E09CC" w:rsidRPr="009672D1">
        <w:rPr>
          <w:rFonts w:cs="Microsoft Sans Serif"/>
          <w:sz w:val="28"/>
          <w:szCs w:val="28"/>
        </w:rPr>
        <w:t xml:space="preserve"> Si un enfant n’est pas prêt pour l’école à 2 ans ½</w:t>
      </w:r>
      <w:r w:rsidR="00D53F03" w:rsidRPr="009672D1">
        <w:rPr>
          <w:rFonts w:cs="Microsoft Sans Serif"/>
          <w:sz w:val="28"/>
          <w:szCs w:val="28"/>
        </w:rPr>
        <w:t>,</w:t>
      </w:r>
      <w:r w:rsidR="009E09CC" w:rsidRPr="009672D1">
        <w:rPr>
          <w:rFonts w:cs="Microsoft Sans Serif"/>
          <w:sz w:val="28"/>
          <w:szCs w:val="28"/>
          <w:vertAlign w:val="superscript"/>
        </w:rPr>
        <w:t xml:space="preserve"> </w:t>
      </w:r>
      <w:r w:rsidR="009E09CC" w:rsidRPr="009672D1">
        <w:rPr>
          <w:rFonts w:cs="Microsoft Sans Serif"/>
          <w:sz w:val="28"/>
          <w:szCs w:val="28"/>
        </w:rPr>
        <w:t xml:space="preserve">nous essayons avec les parents de réfléchir à ce que nous pouvons mettre en place pour faire évoluer l’enfant et nous </w:t>
      </w:r>
      <w:r w:rsidR="009E09CC" w:rsidRPr="009672D1">
        <w:rPr>
          <w:rFonts w:cs="Microsoft Sans Serif"/>
          <w:sz w:val="28"/>
          <w:szCs w:val="28"/>
        </w:rPr>
        <w:lastRenderedPageBreak/>
        <w:t>envisageons de le garder plus longtemps.</w:t>
      </w:r>
      <w:r w:rsidRPr="009672D1">
        <w:rPr>
          <w:rFonts w:cs="Microsoft Sans Serif"/>
          <w:sz w:val="28"/>
          <w:szCs w:val="28"/>
        </w:rPr>
        <w:t xml:space="preserve"> Dès que ceux-ci nous communiquent la date de départ de l’enfant, nous préparons l’enfant à la séparation. Les puéricultrices aborderont avec l’enf</w:t>
      </w:r>
      <w:r w:rsidR="00D53F03" w:rsidRPr="009672D1">
        <w:rPr>
          <w:rFonts w:cs="Microsoft Sans Serif"/>
          <w:sz w:val="28"/>
          <w:szCs w:val="28"/>
        </w:rPr>
        <w:t>ant le thème de l’école, lui pa</w:t>
      </w:r>
      <w:r w:rsidRPr="009672D1">
        <w:rPr>
          <w:rFonts w:cs="Microsoft Sans Serif"/>
          <w:sz w:val="28"/>
          <w:szCs w:val="28"/>
        </w:rPr>
        <w:t>rleront de son premier cartable, de sa boîte à tartine</w:t>
      </w:r>
      <w:r w:rsidR="00D53F03" w:rsidRPr="009672D1">
        <w:rPr>
          <w:rFonts w:cs="Microsoft Sans Serif"/>
          <w:sz w:val="28"/>
          <w:szCs w:val="28"/>
        </w:rPr>
        <w:t>s</w:t>
      </w:r>
      <w:r w:rsidRPr="009672D1">
        <w:rPr>
          <w:rFonts w:cs="Microsoft Sans Serif"/>
          <w:sz w:val="28"/>
          <w:szCs w:val="28"/>
        </w:rPr>
        <w:t>, des nouveaux copains que l’enfant va se faire,…</w:t>
      </w:r>
      <w:r w:rsidR="009E09CC" w:rsidRPr="009672D1">
        <w:rPr>
          <w:rFonts w:cs="Microsoft Sans Serif"/>
          <w:sz w:val="28"/>
          <w:szCs w:val="28"/>
        </w:rPr>
        <w:t xml:space="preserve"> De même</w:t>
      </w:r>
      <w:r w:rsidR="00D53F03" w:rsidRPr="009672D1">
        <w:rPr>
          <w:rFonts w:cs="Microsoft Sans Serif"/>
          <w:sz w:val="28"/>
          <w:szCs w:val="28"/>
        </w:rPr>
        <w:t>,</w:t>
      </w:r>
      <w:r w:rsidR="009E09CC" w:rsidRPr="009672D1">
        <w:rPr>
          <w:rFonts w:cs="Microsoft Sans Serif"/>
          <w:sz w:val="28"/>
          <w:szCs w:val="28"/>
        </w:rPr>
        <w:t xml:space="preserve"> les autres enfants seront prévenu</w:t>
      </w:r>
      <w:r w:rsidR="00D53F03" w:rsidRPr="009672D1">
        <w:rPr>
          <w:rFonts w:cs="Microsoft Sans Serif"/>
          <w:sz w:val="28"/>
          <w:szCs w:val="28"/>
        </w:rPr>
        <w:t xml:space="preserve">s </w:t>
      </w:r>
      <w:r w:rsidR="009E09CC" w:rsidRPr="009672D1">
        <w:rPr>
          <w:rFonts w:cs="Microsoft Sans Serif"/>
          <w:sz w:val="28"/>
          <w:szCs w:val="28"/>
        </w:rPr>
        <w:t>car la d</w:t>
      </w:r>
      <w:r w:rsidR="00D53F03" w:rsidRPr="009672D1">
        <w:rPr>
          <w:rFonts w:cs="Microsoft Sans Serif"/>
          <w:sz w:val="28"/>
          <w:szCs w:val="28"/>
        </w:rPr>
        <w:t>ynamique de groupe va changer.  Ils seront également préparés à accueillir</w:t>
      </w:r>
      <w:r w:rsidR="009E09CC" w:rsidRPr="009672D1">
        <w:rPr>
          <w:rFonts w:cs="Microsoft Sans Serif"/>
          <w:sz w:val="28"/>
          <w:szCs w:val="28"/>
        </w:rPr>
        <w:t xml:space="preserve"> d’autres copains au sein de la section.</w:t>
      </w:r>
    </w:p>
    <w:p w14:paraId="4C9927A8" w14:textId="77777777" w:rsidR="00520F7B" w:rsidRPr="007B7F2C" w:rsidRDefault="007B7F2C" w:rsidP="00E4221E">
      <w:pPr>
        <w:pStyle w:val="Paragraphedeliste"/>
        <w:numPr>
          <w:ilvl w:val="0"/>
          <w:numId w:val="17"/>
        </w:numPr>
        <w:rPr>
          <w:rFonts w:cs="Microsoft Sans Serif"/>
          <w:sz w:val="36"/>
          <w:szCs w:val="36"/>
        </w:rPr>
      </w:pPr>
      <w:r w:rsidRPr="007B7F2C">
        <w:rPr>
          <w:rFonts w:cs="Microsoft Sans Serif"/>
          <w:sz w:val="28"/>
          <w:szCs w:val="28"/>
        </w:rPr>
        <w:t xml:space="preserve"> </w:t>
      </w:r>
      <w:r w:rsidRPr="007B7F2C">
        <w:rPr>
          <w:rFonts w:cs="Microsoft Sans Serif"/>
          <w:sz w:val="36"/>
          <w:szCs w:val="36"/>
          <w:u w:val="single"/>
        </w:rPr>
        <w:t>L’écologie et nous</w:t>
      </w:r>
    </w:p>
    <w:p w14:paraId="2A934295" w14:textId="77777777" w:rsidR="007B7F2C" w:rsidRDefault="007B7F2C" w:rsidP="007B7F2C">
      <w:pPr>
        <w:rPr>
          <w:rFonts w:cs="Microsoft Sans Serif"/>
          <w:sz w:val="28"/>
          <w:szCs w:val="28"/>
        </w:rPr>
      </w:pPr>
      <w:r w:rsidRPr="007B7F2C">
        <w:rPr>
          <w:rFonts w:cs="Microsoft Sans Serif"/>
          <w:sz w:val="28"/>
          <w:szCs w:val="28"/>
        </w:rPr>
        <w:t xml:space="preserve">Soucieuses des préoccupations environnementales actuelles, nous avons récemment décidé de nous tourner vers  </w:t>
      </w:r>
      <w:r>
        <w:rPr>
          <w:rFonts w:cs="Microsoft Sans Serif"/>
          <w:sz w:val="28"/>
          <w:szCs w:val="28"/>
        </w:rPr>
        <w:t>des pratiques plus écologiques.</w:t>
      </w:r>
    </w:p>
    <w:p w14:paraId="6E6E0CD7" w14:textId="77777777" w:rsidR="007B7F2C" w:rsidRPr="007B7F2C" w:rsidRDefault="007B7F2C" w:rsidP="007B7F2C">
      <w:pPr>
        <w:rPr>
          <w:rFonts w:cs="Microsoft Sans Serif"/>
          <w:sz w:val="28"/>
          <w:szCs w:val="28"/>
        </w:rPr>
      </w:pPr>
      <w:r w:rsidRPr="007B7F2C">
        <w:rPr>
          <w:rFonts w:cs="Microsoft Sans Serif"/>
          <w:sz w:val="28"/>
          <w:szCs w:val="28"/>
        </w:rPr>
        <w:t>De manière concrète, nous essayons de réduire drastiquement notre consommation de plastique (bouteilles en verre, moins de cellophane, sac de transport en tissu pour les vêtements sales…)</w:t>
      </w:r>
    </w:p>
    <w:p w14:paraId="0EEF9596" w14:textId="77777777" w:rsidR="007B7F2C" w:rsidRPr="007B7F2C" w:rsidRDefault="007B7F2C" w:rsidP="007B7F2C">
      <w:pPr>
        <w:rPr>
          <w:rFonts w:cs="Microsoft Sans Serif"/>
          <w:sz w:val="28"/>
          <w:szCs w:val="28"/>
        </w:rPr>
      </w:pPr>
      <w:r w:rsidRPr="007B7F2C">
        <w:rPr>
          <w:rFonts w:cs="Microsoft Sans Serif"/>
          <w:sz w:val="28"/>
          <w:szCs w:val="28"/>
        </w:rPr>
        <w:t>Petit à petit, les contenants en plastiques sont remplacés par des contenants en verre ou en faïence.</w:t>
      </w:r>
    </w:p>
    <w:p w14:paraId="184A4A2D" w14:textId="77777777" w:rsidR="007B7F2C" w:rsidRDefault="007B7F2C" w:rsidP="007B7F2C">
      <w:pPr>
        <w:rPr>
          <w:rFonts w:cs="Microsoft Sans Serif"/>
          <w:sz w:val="28"/>
          <w:szCs w:val="28"/>
        </w:rPr>
      </w:pPr>
      <w:r w:rsidRPr="007B7F2C">
        <w:rPr>
          <w:rFonts w:cs="Microsoft Sans Serif"/>
          <w:sz w:val="28"/>
          <w:szCs w:val="28"/>
        </w:rPr>
        <w:t>De gros efforts sont faits au niveau du tri des déchets.</w:t>
      </w:r>
      <w:r>
        <w:rPr>
          <w:rFonts w:cs="Microsoft Sans Serif"/>
          <w:sz w:val="28"/>
          <w:szCs w:val="28"/>
        </w:rPr>
        <w:t xml:space="preserve"> </w:t>
      </w:r>
    </w:p>
    <w:p w14:paraId="750C5A0A" w14:textId="77777777" w:rsidR="007B7F2C" w:rsidRPr="007B7F2C" w:rsidRDefault="007B7F2C" w:rsidP="007B7F2C">
      <w:pPr>
        <w:rPr>
          <w:rFonts w:cs="Microsoft Sans Serif"/>
          <w:sz w:val="28"/>
          <w:szCs w:val="28"/>
        </w:rPr>
      </w:pPr>
      <w:r w:rsidRPr="007B7F2C">
        <w:rPr>
          <w:rFonts w:cs="Microsoft Sans Serif"/>
          <w:sz w:val="28"/>
          <w:szCs w:val="28"/>
        </w:rPr>
        <w:t>L’usage des lingettes pour le change est bien évidemment proscrit depuis longtemps, au profit d’un nettoyage à l’eau et au savon bio.</w:t>
      </w:r>
    </w:p>
    <w:p w14:paraId="75E72C96" w14:textId="77777777" w:rsidR="007B7F2C" w:rsidRPr="007B7F2C" w:rsidRDefault="007B7F2C" w:rsidP="007B7F2C">
      <w:pPr>
        <w:rPr>
          <w:rFonts w:cs="Microsoft Sans Serif"/>
          <w:sz w:val="28"/>
          <w:szCs w:val="28"/>
        </w:rPr>
      </w:pPr>
      <w:r w:rsidRPr="007B7F2C">
        <w:rPr>
          <w:rFonts w:cs="Microsoft Sans Serif"/>
          <w:sz w:val="28"/>
          <w:szCs w:val="28"/>
        </w:rPr>
        <w:t>Ce volet de la vie à la crèche reste bien évidemment en perpétuelle évolution.</w:t>
      </w:r>
    </w:p>
    <w:p w14:paraId="40A6798B" w14:textId="77777777" w:rsidR="007B7F2C" w:rsidRPr="007B7F2C" w:rsidRDefault="007B7F2C" w:rsidP="007B7F2C">
      <w:pPr>
        <w:pStyle w:val="Paragraphedeliste"/>
        <w:ind w:left="405"/>
        <w:rPr>
          <w:rFonts w:cs="Microsoft Sans Serif"/>
          <w:sz w:val="36"/>
          <w:szCs w:val="36"/>
        </w:rPr>
      </w:pPr>
    </w:p>
    <w:p w14:paraId="4D91977F" w14:textId="77777777" w:rsidR="009E09CC" w:rsidRPr="007B7F2C" w:rsidRDefault="007B7F2C" w:rsidP="007B7F2C">
      <w:pPr>
        <w:rPr>
          <w:sz w:val="36"/>
          <w:szCs w:val="36"/>
          <w:u w:val="single"/>
        </w:rPr>
      </w:pPr>
      <w:r w:rsidRPr="007B7F2C">
        <w:rPr>
          <w:sz w:val="36"/>
          <w:szCs w:val="36"/>
        </w:rPr>
        <w:t>9</w:t>
      </w:r>
      <w:r>
        <w:rPr>
          <w:sz w:val="36"/>
          <w:szCs w:val="36"/>
        </w:rPr>
        <w:t xml:space="preserve">    </w:t>
      </w:r>
      <w:r w:rsidR="00AB511E" w:rsidRPr="007B7F2C">
        <w:rPr>
          <w:sz w:val="36"/>
          <w:szCs w:val="36"/>
          <w:u w:val="single"/>
        </w:rPr>
        <w:t>Conclusion</w:t>
      </w:r>
    </w:p>
    <w:p w14:paraId="656DC058" w14:textId="77777777" w:rsidR="009E09CC" w:rsidRPr="009672D1" w:rsidRDefault="00363E08" w:rsidP="009E09CC">
      <w:pPr>
        <w:rPr>
          <w:rFonts w:cs="Microsoft Sans Serif"/>
          <w:sz w:val="28"/>
          <w:szCs w:val="28"/>
        </w:rPr>
      </w:pPr>
      <w:r w:rsidRPr="009672D1">
        <w:rPr>
          <w:rFonts w:cs="Microsoft Sans Serif"/>
          <w:sz w:val="28"/>
          <w:szCs w:val="28"/>
        </w:rPr>
        <w:t>A travers c</w:t>
      </w:r>
      <w:r w:rsidR="009E09CC" w:rsidRPr="009672D1">
        <w:rPr>
          <w:rFonts w:cs="Microsoft Sans Serif"/>
          <w:sz w:val="28"/>
          <w:szCs w:val="28"/>
        </w:rPr>
        <w:t>es pages, nous souhaitons mettre en mot</w:t>
      </w:r>
      <w:r w:rsidRPr="009672D1">
        <w:rPr>
          <w:rFonts w:cs="Microsoft Sans Serif"/>
          <w:sz w:val="28"/>
          <w:szCs w:val="28"/>
        </w:rPr>
        <w:t>s le quotidien dans notre maison d’enfants</w:t>
      </w:r>
      <w:r w:rsidR="009E09CC" w:rsidRPr="009672D1">
        <w:rPr>
          <w:rFonts w:cs="Microsoft Sans Serif"/>
          <w:sz w:val="28"/>
          <w:szCs w:val="28"/>
        </w:rPr>
        <w:t>. Ceci est le fruit d</w:t>
      </w:r>
      <w:r w:rsidR="00D53F03" w:rsidRPr="009672D1">
        <w:rPr>
          <w:rFonts w:cs="Microsoft Sans Serif"/>
          <w:sz w:val="28"/>
          <w:szCs w:val="28"/>
        </w:rPr>
        <w:t>e plusieurs années d’expérience</w:t>
      </w:r>
      <w:r w:rsidR="009E09CC" w:rsidRPr="009672D1">
        <w:rPr>
          <w:rFonts w:cs="Microsoft Sans Serif"/>
          <w:sz w:val="28"/>
          <w:szCs w:val="28"/>
        </w:rPr>
        <w:t>, de réflexions et de remise en question,… Notre travail est sans cesse en évolution, il ne s’arrête pas à cette conclusion et n’est pas une fin en soi.</w:t>
      </w:r>
    </w:p>
    <w:p w14:paraId="3E78EEAC" w14:textId="77777777" w:rsidR="00463ADF" w:rsidRPr="009672D1" w:rsidRDefault="00463ADF" w:rsidP="00463ADF">
      <w:pPr>
        <w:pStyle w:val="Paragraphedeliste"/>
        <w:ind w:left="1080"/>
        <w:rPr>
          <w:rFonts w:cs="Microsoft Sans Serif"/>
          <w:sz w:val="28"/>
          <w:szCs w:val="28"/>
        </w:rPr>
      </w:pPr>
    </w:p>
    <w:p w14:paraId="40691C3E" w14:textId="77777777" w:rsidR="005A4863" w:rsidRPr="00AD08CE" w:rsidRDefault="005A4863" w:rsidP="008B2B12">
      <w:pPr>
        <w:tabs>
          <w:tab w:val="left" w:pos="5700"/>
        </w:tabs>
        <w:rPr>
          <w:sz w:val="32"/>
          <w:szCs w:val="32"/>
        </w:rPr>
      </w:pPr>
    </w:p>
    <w:sectPr w:rsidR="005A4863" w:rsidRPr="00AD08CE" w:rsidSect="0067665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362E" w14:textId="77777777" w:rsidR="008D5554" w:rsidRDefault="008D5554" w:rsidP="00E11476">
      <w:pPr>
        <w:spacing w:after="0" w:line="240" w:lineRule="auto"/>
      </w:pPr>
      <w:r>
        <w:separator/>
      </w:r>
    </w:p>
  </w:endnote>
  <w:endnote w:type="continuationSeparator" w:id="0">
    <w:p w14:paraId="2135164E" w14:textId="77777777" w:rsidR="008D5554" w:rsidRDefault="008D5554" w:rsidP="00E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E1DB" w14:textId="77777777" w:rsidR="008D5554" w:rsidRDefault="008D55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21698"/>
      <w:docPartObj>
        <w:docPartGallery w:val="Page Numbers (Bottom of Page)"/>
        <w:docPartUnique/>
      </w:docPartObj>
    </w:sdtPr>
    <w:sdtContent>
      <w:p w14:paraId="265E94F7" w14:textId="77777777" w:rsidR="008D5554" w:rsidRDefault="008D5554">
        <w:pPr>
          <w:pStyle w:val="Pieddepage"/>
          <w:jc w:val="right"/>
        </w:pPr>
        <w:r>
          <w:fldChar w:fldCharType="begin"/>
        </w:r>
        <w:r>
          <w:instrText>PAGE   \* MERGEFORMAT</w:instrText>
        </w:r>
        <w:r>
          <w:fldChar w:fldCharType="separate"/>
        </w:r>
        <w:r w:rsidR="00E4221E" w:rsidRPr="00E4221E">
          <w:rPr>
            <w:noProof/>
            <w:lang w:val="fr-FR"/>
          </w:rPr>
          <w:t>25</w:t>
        </w:r>
        <w:r>
          <w:fldChar w:fldCharType="end"/>
        </w:r>
      </w:p>
    </w:sdtContent>
  </w:sdt>
  <w:p w14:paraId="15858061" w14:textId="77777777" w:rsidR="008D5554" w:rsidRDefault="008D555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4481" w14:textId="77777777" w:rsidR="008D5554" w:rsidRDefault="008D55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94F3E" w14:textId="77777777" w:rsidR="008D5554" w:rsidRDefault="008D5554" w:rsidP="00E11476">
      <w:pPr>
        <w:spacing w:after="0" w:line="240" w:lineRule="auto"/>
      </w:pPr>
      <w:r>
        <w:separator/>
      </w:r>
    </w:p>
  </w:footnote>
  <w:footnote w:type="continuationSeparator" w:id="0">
    <w:p w14:paraId="4EC98FDB" w14:textId="77777777" w:rsidR="008D5554" w:rsidRDefault="008D5554" w:rsidP="00E1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1BA3" w14:textId="77777777" w:rsidR="008D5554" w:rsidRDefault="008D555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4B1B" w14:textId="77777777" w:rsidR="008D5554" w:rsidRDefault="008D555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DF4F1" w14:textId="77777777" w:rsidR="008D5554" w:rsidRDefault="008D55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7B6"/>
    <w:multiLevelType w:val="multilevel"/>
    <w:tmpl w:val="CA64F832"/>
    <w:lvl w:ilvl="0">
      <w:start w:val="2"/>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07A4D0D"/>
    <w:multiLevelType w:val="hybridMultilevel"/>
    <w:tmpl w:val="3D762376"/>
    <w:lvl w:ilvl="0" w:tplc="080C0019">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7F5824"/>
    <w:multiLevelType w:val="hybridMultilevel"/>
    <w:tmpl w:val="340E8D06"/>
    <w:lvl w:ilvl="0" w:tplc="C1489338">
      <w:start w:val="1"/>
      <w:numFmt w:val="decimal"/>
      <w:lvlText w:val="%1."/>
      <w:lvlJc w:val="left"/>
      <w:pPr>
        <w:ind w:left="795" w:hanging="43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BC3FEE"/>
    <w:multiLevelType w:val="multilevel"/>
    <w:tmpl w:val="9A2CF0FA"/>
    <w:lvl w:ilvl="0">
      <w:start w:val="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4605EFE"/>
    <w:multiLevelType w:val="hybridMultilevel"/>
    <w:tmpl w:val="A15CE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296B5F"/>
    <w:multiLevelType w:val="multilevel"/>
    <w:tmpl w:val="DBECA464"/>
    <w:lvl w:ilvl="0">
      <w:start w:val="4"/>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5CA1D62"/>
    <w:multiLevelType w:val="multilevel"/>
    <w:tmpl w:val="F14C6FBA"/>
    <w:lvl w:ilvl="0">
      <w:start w:val="5"/>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C4770D"/>
    <w:multiLevelType w:val="hybridMultilevel"/>
    <w:tmpl w:val="FC107CD6"/>
    <w:lvl w:ilvl="0" w:tplc="C42EC248">
      <w:start w:val="1"/>
      <w:numFmt w:val="decimal"/>
      <w:lvlText w:val="%1."/>
      <w:lvlJc w:val="left"/>
      <w:pPr>
        <w:ind w:left="2911" w:hanging="360"/>
      </w:pPr>
      <w:rPr>
        <w:rFonts w:hint="default"/>
      </w:rPr>
    </w:lvl>
    <w:lvl w:ilvl="1" w:tplc="080C0019" w:tentative="1">
      <w:start w:val="1"/>
      <w:numFmt w:val="lowerLetter"/>
      <w:lvlText w:val="%2."/>
      <w:lvlJc w:val="left"/>
      <w:pPr>
        <w:ind w:left="3600" w:hanging="360"/>
      </w:pPr>
    </w:lvl>
    <w:lvl w:ilvl="2" w:tplc="080C001B" w:tentative="1">
      <w:start w:val="1"/>
      <w:numFmt w:val="lowerRoman"/>
      <w:lvlText w:val="%3."/>
      <w:lvlJc w:val="right"/>
      <w:pPr>
        <w:ind w:left="4320" w:hanging="180"/>
      </w:pPr>
    </w:lvl>
    <w:lvl w:ilvl="3" w:tplc="080C000F" w:tentative="1">
      <w:start w:val="1"/>
      <w:numFmt w:val="decimal"/>
      <w:lvlText w:val="%4."/>
      <w:lvlJc w:val="left"/>
      <w:pPr>
        <w:ind w:left="5040" w:hanging="360"/>
      </w:pPr>
    </w:lvl>
    <w:lvl w:ilvl="4" w:tplc="080C0019" w:tentative="1">
      <w:start w:val="1"/>
      <w:numFmt w:val="lowerLetter"/>
      <w:lvlText w:val="%5."/>
      <w:lvlJc w:val="left"/>
      <w:pPr>
        <w:ind w:left="5760" w:hanging="360"/>
      </w:pPr>
    </w:lvl>
    <w:lvl w:ilvl="5" w:tplc="080C001B" w:tentative="1">
      <w:start w:val="1"/>
      <w:numFmt w:val="lowerRoman"/>
      <w:lvlText w:val="%6."/>
      <w:lvlJc w:val="right"/>
      <w:pPr>
        <w:ind w:left="6480" w:hanging="180"/>
      </w:pPr>
    </w:lvl>
    <w:lvl w:ilvl="6" w:tplc="080C000F" w:tentative="1">
      <w:start w:val="1"/>
      <w:numFmt w:val="decimal"/>
      <w:lvlText w:val="%7."/>
      <w:lvlJc w:val="left"/>
      <w:pPr>
        <w:ind w:left="7200" w:hanging="360"/>
      </w:pPr>
    </w:lvl>
    <w:lvl w:ilvl="7" w:tplc="080C0019" w:tentative="1">
      <w:start w:val="1"/>
      <w:numFmt w:val="lowerLetter"/>
      <w:lvlText w:val="%8."/>
      <w:lvlJc w:val="left"/>
      <w:pPr>
        <w:ind w:left="7920" w:hanging="360"/>
      </w:pPr>
    </w:lvl>
    <w:lvl w:ilvl="8" w:tplc="080C001B" w:tentative="1">
      <w:start w:val="1"/>
      <w:numFmt w:val="lowerRoman"/>
      <w:lvlText w:val="%9."/>
      <w:lvlJc w:val="right"/>
      <w:pPr>
        <w:ind w:left="8640" w:hanging="180"/>
      </w:pPr>
    </w:lvl>
  </w:abstractNum>
  <w:abstractNum w:abstractNumId="8" w15:restartNumberingAfterBreak="0">
    <w:nsid w:val="1DD9568B"/>
    <w:multiLevelType w:val="hybridMultilevel"/>
    <w:tmpl w:val="8FDEE3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EB94698"/>
    <w:multiLevelType w:val="multilevel"/>
    <w:tmpl w:val="1144A7A8"/>
    <w:lvl w:ilvl="0">
      <w:start w:val="1"/>
      <w:numFmt w:val="decimal"/>
      <w:lvlText w:val="%1."/>
      <w:lvlJc w:val="left"/>
      <w:pPr>
        <w:ind w:left="810" w:hanging="81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268E5910"/>
    <w:multiLevelType w:val="hybridMultilevel"/>
    <w:tmpl w:val="92E01A9C"/>
    <w:lvl w:ilvl="0" w:tplc="080C0019">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8B02D82"/>
    <w:multiLevelType w:val="multilevel"/>
    <w:tmpl w:val="54AA74A6"/>
    <w:lvl w:ilvl="0">
      <w:start w:val="1"/>
      <w:numFmt w:val="decimal"/>
      <w:lvlText w:val="%1."/>
      <w:lvlJc w:val="left"/>
      <w:pPr>
        <w:ind w:left="720" w:hanging="720"/>
      </w:pPr>
      <w:rPr>
        <w:rFonts w:asciiTheme="minorHAnsi" w:eastAsiaTheme="minorHAnsi" w:hAnsiTheme="minorHAnsi" w:cstheme="minorBidi"/>
      </w:rPr>
    </w:lvl>
    <w:lvl w:ilvl="1">
      <w:start w:val="1"/>
      <w:numFmt w:val="decimal"/>
      <w:isLgl/>
      <w:lvlText w:val="%1.%2."/>
      <w:lvlJc w:val="left"/>
      <w:pPr>
        <w:ind w:left="1080" w:hanging="1080"/>
      </w:pPr>
      <w:rPr>
        <w:rFonts w:hint="default"/>
      </w:rPr>
    </w:lvl>
    <w:lvl w:ilvl="2">
      <w:start w:val="1"/>
      <w:numFmt w:val="decimal"/>
      <w:isLgl/>
      <w:lvlText w:val="%1.%2.%3."/>
      <w:lvlJc w:val="left"/>
      <w:pPr>
        <w:ind w:left="3240" w:hanging="1440"/>
      </w:pPr>
      <w:rPr>
        <w:rFonts w:hint="default"/>
      </w:rPr>
    </w:lvl>
    <w:lvl w:ilvl="3">
      <w:start w:val="1"/>
      <w:numFmt w:val="decimal"/>
      <w:isLgl/>
      <w:lvlText w:val="%1.%2.%3.%4."/>
      <w:lvlJc w:val="left"/>
      <w:pPr>
        <w:ind w:left="4320" w:hanging="1800"/>
      </w:pPr>
      <w:rPr>
        <w:rFonts w:hint="default"/>
      </w:rPr>
    </w:lvl>
    <w:lvl w:ilvl="4">
      <w:start w:val="1"/>
      <w:numFmt w:val="decimal"/>
      <w:isLgl/>
      <w:lvlText w:val="%1.%2.%3.%4.%5."/>
      <w:lvlJc w:val="left"/>
      <w:pPr>
        <w:ind w:left="5400" w:hanging="2160"/>
      </w:pPr>
      <w:rPr>
        <w:rFonts w:hint="default"/>
      </w:rPr>
    </w:lvl>
    <w:lvl w:ilvl="5">
      <w:start w:val="1"/>
      <w:numFmt w:val="decimal"/>
      <w:isLgl/>
      <w:lvlText w:val="%1.%2.%3.%4.%5.%6."/>
      <w:lvlJc w:val="left"/>
      <w:pPr>
        <w:ind w:left="6480" w:hanging="2520"/>
      </w:pPr>
      <w:rPr>
        <w:rFonts w:hint="default"/>
      </w:rPr>
    </w:lvl>
    <w:lvl w:ilvl="6">
      <w:start w:val="1"/>
      <w:numFmt w:val="decimal"/>
      <w:isLgl/>
      <w:lvlText w:val="%1.%2.%3.%4.%5.%6.%7."/>
      <w:lvlJc w:val="left"/>
      <w:pPr>
        <w:ind w:left="7560" w:hanging="2880"/>
      </w:pPr>
      <w:rPr>
        <w:rFonts w:hint="default"/>
      </w:rPr>
    </w:lvl>
    <w:lvl w:ilvl="7">
      <w:start w:val="1"/>
      <w:numFmt w:val="decimal"/>
      <w:isLgl/>
      <w:lvlText w:val="%1.%2.%3.%4.%5.%6.%7.%8."/>
      <w:lvlJc w:val="left"/>
      <w:pPr>
        <w:ind w:left="9000" w:hanging="3600"/>
      </w:pPr>
      <w:rPr>
        <w:rFonts w:hint="default"/>
      </w:rPr>
    </w:lvl>
    <w:lvl w:ilvl="8">
      <w:start w:val="1"/>
      <w:numFmt w:val="decimal"/>
      <w:isLgl/>
      <w:lvlText w:val="%1.%2.%3.%4.%5.%6.%7.%8.%9."/>
      <w:lvlJc w:val="left"/>
      <w:pPr>
        <w:ind w:left="10080" w:hanging="3960"/>
      </w:pPr>
      <w:rPr>
        <w:rFonts w:hint="default"/>
      </w:rPr>
    </w:lvl>
  </w:abstractNum>
  <w:abstractNum w:abstractNumId="12" w15:restartNumberingAfterBreak="0">
    <w:nsid w:val="28DD5B2A"/>
    <w:multiLevelType w:val="multilevel"/>
    <w:tmpl w:val="2FE6D59E"/>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A3A243C"/>
    <w:multiLevelType w:val="hybridMultilevel"/>
    <w:tmpl w:val="988478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BCD1508"/>
    <w:multiLevelType w:val="hybridMultilevel"/>
    <w:tmpl w:val="49F6EF4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CE91ECF"/>
    <w:multiLevelType w:val="hybridMultilevel"/>
    <w:tmpl w:val="98D83C46"/>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61F020D"/>
    <w:multiLevelType w:val="multilevel"/>
    <w:tmpl w:val="D9D4217C"/>
    <w:lvl w:ilvl="0">
      <w:start w:val="3"/>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0F665BB"/>
    <w:multiLevelType w:val="hybridMultilevel"/>
    <w:tmpl w:val="223A68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10E0433"/>
    <w:multiLevelType w:val="hybridMultilevel"/>
    <w:tmpl w:val="89B8E8B6"/>
    <w:lvl w:ilvl="0" w:tplc="DC3C7764">
      <w:start w:val="1"/>
      <w:numFmt w:val="lowerLetter"/>
      <w:lvlText w:val="%1."/>
      <w:lvlJc w:val="left"/>
      <w:pPr>
        <w:ind w:left="2880" w:hanging="72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19" w15:restartNumberingAfterBreak="0">
    <w:nsid w:val="42225D23"/>
    <w:multiLevelType w:val="multilevel"/>
    <w:tmpl w:val="A85C7A02"/>
    <w:lvl w:ilvl="0">
      <w:start w:val="5"/>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518781D"/>
    <w:multiLevelType w:val="multilevel"/>
    <w:tmpl w:val="E9783AE4"/>
    <w:lvl w:ilvl="0">
      <w:start w:val="1"/>
      <w:numFmt w:val="decimal"/>
      <w:lvlText w:val="%1."/>
      <w:lvlJc w:val="left"/>
      <w:pPr>
        <w:ind w:left="1145"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3240" w:hanging="1440"/>
      </w:pPr>
      <w:rPr>
        <w:rFonts w:hint="default"/>
      </w:rPr>
    </w:lvl>
    <w:lvl w:ilvl="3">
      <w:start w:val="1"/>
      <w:numFmt w:val="decimal"/>
      <w:isLgl/>
      <w:lvlText w:val="%1.%2.%3.%4."/>
      <w:lvlJc w:val="left"/>
      <w:pPr>
        <w:ind w:left="4320" w:hanging="1800"/>
      </w:pPr>
      <w:rPr>
        <w:rFonts w:hint="default"/>
      </w:rPr>
    </w:lvl>
    <w:lvl w:ilvl="4">
      <w:start w:val="1"/>
      <w:numFmt w:val="decimal"/>
      <w:isLgl/>
      <w:lvlText w:val="%1.%2.%3.%4.%5."/>
      <w:lvlJc w:val="left"/>
      <w:pPr>
        <w:ind w:left="5400" w:hanging="2160"/>
      </w:pPr>
      <w:rPr>
        <w:rFonts w:hint="default"/>
      </w:rPr>
    </w:lvl>
    <w:lvl w:ilvl="5">
      <w:start w:val="1"/>
      <w:numFmt w:val="decimal"/>
      <w:isLgl/>
      <w:lvlText w:val="%1.%2.%3.%4.%5.%6."/>
      <w:lvlJc w:val="left"/>
      <w:pPr>
        <w:ind w:left="6480" w:hanging="2520"/>
      </w:pPr>
      <w:rPr>
        <w:rFonts w:hint="default"/>
      </w:rPr>
    </w:lvl>
    <w:lvl w:ilvl="6">
      <w:start w:val="1"/>
      <w:numFmt w:val="decimal"/>
      <w:isLgl/>
      <w:lvlText w:val="%1.%2.%3.%4.%5.%6.%7."/>
      <w:lvlJc w:val="left"/>
      <w:pPr>
        <w:ind w:left="7560" w:hanging="2880"/>
      </w:pPr>
      <w:rPr>
        <w:rFonts w:hint="default"/>
      </w:rPr>
    </w:lvl>
    <w:lvl w:ilvl="7">
      <w:start w:val="1"/>
      <w:numFmt w:val="decimal"/>
      <w:isLgl/>
      <w:lvlText w:val="%1.%2.%3.%4.%5.%6.%7.%8."/>
      <w:lvlJc w:val="left"/>
      <w:pPr>
        <w:ind w:left="9000" w:hanging="3600"/>
      </w:pPr>
      <w:rPr>
        <w:rFonts w:hint="default"/>
      </w:rPr>
    </w:lvl>
    <w:lvl w:ilvl="8">
      <w:start w:val="1"/>
      <w:numFmt w:val="decimal"/>
      <w:isLgl/>
      <w:lvlText w:val="%1.%2.%3.%4.%5.%6.%7.%8.%9."/>
      <w:lvlJc w:val="left"/>
      <w:pPr>
        <w:ind w:left="10080" w:hanging="3960"/>
      </w:pPr>
      <w:rPr>
        <w:rFonts w:hint="default"/>
      </w:rPr>
    </w:lvl>
  </w:abstractNum>
  <w:abstractNum w:abstractNumId="21" w15:restartNumberingAfterBreak="0">
    <w:nsid w:val="4B1648BE"/>
    <w:multiLevelType w:val="hybridMultilevel"/>
    <w:tmpl w:val="A04C134A"/>
    <w:lvl w:ilvl="0" w:tplc="EF1A4656">
      <w:start w:val="1"/>
      <w:numFmt w:val="decimal"/>
      <w:lvlText w:val="%1."/>
      <w:lvlJc w:val="left"/>
      <w:pPr>
        <w:ind w:left="795" w:hanging="43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812316"/>
    <w:multiLevelType w:val="multilevel"/>
    <w:tmpl w:val="416666FC"/>
    <w:lvl w:ilvl="0">
      <w:start w:val="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15:restartNumberingAfterBreak="0">
    <w:nsid w:val="4FD84699"/>
    <w:multiLevelType w:val="multilevel"/>
    <w:tmpl w:val="2FE6D59E"/>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55363BBF"/>
    <w:multiLevelType w:val="hybridMultilevel"/>
    <w:tmpl w:val="5E207310"/>
    <w:lvl w:ilvl="0" w:tplc="C4661844">
      <w:start w:val="1"/>
      <w:numFmt w:val="lowerLetter"/>
      <w:lvlText w:val="%1."/>
      <w:lvlJc w:val="left"/>
      <w:pPr>
        <w:ind w:left="2520" w:hanging="36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25" w15:restartNumberingAfterBreak="0">
    <w:nsid w:val="59B54493"/>
    <w:multiLevelType w:val="hybridMultilevel"/>
    <w:tmpl w:val="97AE6BCC"/>
    <w:lvl w:ilvl="0" w:tplc="FDC88250">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B6B603D"/>
    <w:multiLevelType w:val="multilevel"/>
    <w:tmpl w:val="8938AEBA"/>
    <w:lvl w:ilvl="0">
      <w:start w:val="5"/>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FC130A8"/>
    <w:multiLevelType w:val="multilevel"/>
    <w:tmpl w:val="91CA9D5C"/>
    <w:lvl w:ilvl="0">
      <w:start w:val="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61ED0057"/>
    <w:multiLevelType w:val="hybridMultilevel"/>
    <w:tmpl w:val="3C3A11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51C2161"/>
    <w:multiLevelType w:val="multilevel"/>
    <w:tmpl w:val="7CE25750"/>
    <w:lvl w:ilvl="0">
      <w:start w:val="2"/>
      <w:numFmt w:val="decimal"/>
      <w:lvlText w:val="%1"/>
      <w:lvlJc w:val="left"/>
      <w:pPr>
        <w:ind w:left="525" w:hanging="52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6B4043FE"/>
    <w:multiLevelType w:val="hybridMultilevel"/>
    <w:tmpl w:val="C998558A"/>
    <w:lvl w:ilvl="0" w:tplc="445CED00">
      <w:start w:val="1"/>
      <w:numFmt w:val="lowerLetter"/>
      <w:lvlText w:val="%1."/>
      <w:lvlJc w:val="left"/>
      <w:pPr>
        <w:ind w:left="2880" w:hanging="360"/>
      </w:pPr>
      <w:rPr>
        <w:rFonts w:hint="default"/>
        <w:color w:val="auto"/>
      </w:rPr>
    </w:lvl>
    <w:lvl w:ilvl="1" w:tplc="080C0019" w:tentative="1">
      <w:start w:val="1"/>
      <w:numFmt w:val="lowerLetter"/>
      <w:lvlText w:val="%2."/>
      <w:lvlJc w:val="left"/>
      <w:pPr>
        <w:ind w:left="3600" w:hanging="360"/>
      </w:pPr>
    </w:lvl>
    <w:lvl w:ilvl="2" w:tplc="080C001B" w:tentative="1">
      <w:start w:val="1"/>
      <w:numFmt w:val="lowerRoman"/>
      <w:lvlText w:val="%3."/>
      <w:lvlJc w:val="right"/>
      <w:pPr>
        <w:ind w:left="4320" w:hanging="180"/>
      </w:pPr>
    </w:lvl>
    <w:lvl w:ilvl="3" w:tplc="080C000F" w:tentative="1">
      <w:start w:val="1"/>
      <w:numFmt w:val="decimal"/>
      <w:lvlText w:val="%4."/>
      <w:lvlJc w:val="left"/>
      <w:pPr>
        <w:ind w:left="5040" w:hanging="360"/>
      </w:pPr>
    </w:lvl>
    <w:lvl w:ilvl="4" w:tplc="080C0019" w:tentative="1">
      <w:start w:val="1"/>
      <w:numFmt w:val="lowerLetter"/>
      <w:lvlText w:val="%5."/>
      <w:lvlJc w:val="left"/>
      <w:pPr>
        <w:ind w:left="5760" w:hanging="360"/>
      </w:pPr>
    </w:lvl>
    <w:lvl w:ilvl="5" w:tplc="080C001B" w:tentative="1">
      <w:start w:val="1"/>
      <w:numFmt w:val="lowerRoman"/>
      <w:lvlText w:val="%6."/>
      <w:lvlJc w:val="right"/>
      <w:pPr>
        <w:ind w:left="6480" w:hanging="180"/>
      </w:pPr>
    </w:lvl>
    <w:lvl w:ilvl="6" w:tplc="080C000F" w:tentative="1">
      <w:start w:val="1"/>
      <w:numFmt w:val="decimal"/>
      <w:lvlText w:val="%7."/>
      <w:lvlJc w:val="left"/>
      <w:pPr>
        <w:ind w:left="7200" w:hanging="360"/>
      </w:pPr>
    </w:lvl>
    <w:lvl w:ilvl="7" w:tplc="080C0019" w:tentative="1">
      <w:start w:val="1"/>
      <w:numFmt w:val="lowerLetter"/>
      <w:lvlText w:val="%8."/>
      <w:lvlJc w:val="left"/>
      <w:pPr>
        <w:ind w:left="7920" w:hanging="360"/>
      </w:pPr>
    </w:lvl>
    <w:lvl w:ilvl="8" w:tplc="080C001B" w:tentative="1">
      <w:start w:val="1"/>
      <w:numFmt w:val="lowerRoman"/>
      <w:lvlText w:val="%9."/>
      <w:lvlJc w:val="right"/>
      <w:pPr>
        <w:ind w:left="8640" w:hanging="180"/>
      </w:pPr>
    </w:lvl>
  </w:abstractNum>
  <w:abstractNum w:abstractNumId="31" w15:restartNumberingAfterBreak="0">
    <w:nsid w:val="6BA60ACB"/>
    <w:multiLevelType w:val="hybridMultilevel"/>
    <w:tmpl w:val="94B67D2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C401C26"/>
    <w:multiLevelType w:val="hybridMultilevel"/>
    <w:tmpl w:val="917007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DA1626"/>
    <w:multiLevelType w:val="multilevel"/>
    <w:tmpl w:val="DA965AD2"/>
    <w:lvl w:ilvl="0">
      <w:start w:val="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3F53C4F"/>
    <w:multiLevelType w:val="hybridMultilevel"/>
    <w:tmpl w:val="5D5E3E6A"/>
    <w:lvl w:ilvl="0" w:tplc="D294F924">
      <w:start w:val="1"/>
      <w:numFmt w:val="bullet"/>
      <w:lvlText w:val="-"/>
      <w:lvlJc w:val="left"/>
      <w:pPr>
        <w:ind w:left="720" w:hanging="360"/>
      </w:pPr>
      <w:rPr>
        <w:rFonts w:ascii="Broadway" w:eastAsiaTheme="minorHAnsi" w:hAnsi="Broadwa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6C6D32"/>
    <w:multiLevelType w:val="multilevel"/>
    <w:tmpl w:val="A6F6AAFC"/>
    <w:lvl w:ilvl="0">
      <w:start w:val="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1"/>
  </w:num>
  <w:num w:numId="2">
    <w:abstractNumId w:val="20"/>
  </w:num>
  <w:num w:numId="3">
    <w:abstractNumId w:val="18"/>
  </w:num>
  <w:num w:numId="4">
    <w:abstractNumId w:val="24"/>
  </w:num>
  <w:num w:numId="5">
    <w:abstractNumId w:val="7"/>
  </w:num>
  <w:num w:numId="6">
    <w:abstractNumId w:val="30"/>
  </w:num>
  <w:num w:numId="7">
    <w:abstractNumId w:val="9"/>
  </w:num>
  <w:num w:numId="8">
    <w:abstractNumId w:val="15"/>
  </w:num>
  <w:num w:numId="9">
    <w:abstractNumId w:val="31"/>
  </w:num>
  <w:num w:numId="10">
    <w:abstractNumId w:val="14"/>
  </w:num>
  <w:num w:numId="11">
    <w:abstractNumId w:val="34"/>
  </w:num>
  <w:num w:numId="12">
    <w:abstractNumId w:val="25"/>
  </w:num>
  <w:num w:numId="13">
    <w:abstractNumId w:val="12"/>
  </w:num>
  <w:num w:numId="14">
    <w:abstractNumId w:val="35"/>
  </w:num>
  <w:num w:numId="15">
    <w:abstractNumId w:val="29"/>
  </w:num>
  <w:num w:numId="16">
    <w:abstractNumId w:val="0"/>
  </w:num>
  <w:num w:numId="17">
    <w:abstractNumId w:val="16"/>
  </w:num>
  <w:num w:numId="18">
    <w:abstractNumId w:val="2"/>
  </w:num>
  <w:num w:numId="19">
    <w:abstractNumId w:val="21"/>
  </w:num>
  <w:num w:numId="20">
    <w:abstractNumId w:val="32"/>
  </w:num>
  <w:num w:numId="21">
    <w:abstractNumId w:val="28"/>
  </w:num>
  <w:num w:numId="22">
    <w:abstractNumId w:val="8"/>
  </w:num>
  <w:num w:numId="23">
    <w:abstractNumId w:val="4"/>
  </w:num>
  <w:num w:numId="24">
    <w:abstractNumId w:val="13"/>
  </w:num>
  <w:num w:numId="25">
    <w:abstractNumId w:val="23"/>
  </w:num>
  <w:num w:numId="26">
    <w:abstractNumId w:val="22"/>
  </w:num>
  <w:num w:numId="27">
    <w:abstractNumId w:val="5"/>
  </w:num>
  <w:num w:numId="28">
    <w:abstractNumId w:val="3"/>
  </w:num>
  <w:num w:numId="29">
    <w:abstractNumId w:val="6"/>
  </w:num>
  <w:num w:numId="30">
    <w:abstractNumId w:val="1"/>
  </w:num>
  <w:num w:numId="31">
    <w:abstractNumId w:val="10"/>
  </w:num>
  <w:num w:numId="32">
    <w:abstractNumId w:val="27"/>
  </w:num>
  <w:num w:numId="33">
    <w:abstractNumId w:val="33"/>
  </w:num>
  <w:num w:numId="34">
    <w:abstractNumId w:val="17"/>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60"/>
    <w:rsid w:val="00012454"/>
    <w:rsid w:val="00020769"/>
    <w:rsid w:val="00026FB1"/>
    <w:rsid w:val="00037881"/>
    <w:rsid w:val="000665DA"/>
    <w:rsid w:val="0007211D"/>
    <w:rsid w:val="00092CB2"/>
    <w:rsid w:val="000A0075"/>
    <w:rsid w:val="000A1516"/>
    <w:rsid w:val="000C17B1"/>
    <w:rsid w:val="000C69D3"/>
    <w:rsid w:val="000E4070"/>
    <w:rsid w:val="000F439E"/>
    <w:rsid w:val="00105845"/>
    <w:rsid w:val="001243AC"/>
    <w:rsid w:val="00136CB4"/>
    <w:rsid w:val="001572FC"/>
    <w:rsid w:val="00174C9B"/>
    <w:rsid w:val="001C6690"/>
    <w:rsid w:val="001E027B"/>
    <w:rsid w:val="001F5BD7"/>
    <w:rsid w:val="0020293C"/>
    <w:rsid w:val="00211B71"/>
    <w:rsid w:val="00220541"/>
    <w:rsid w:val="002217B8"/>
    <w:rsid w:val="002238BA"/>
    <w:rsid w:val="0024205C"/>
    <w:rsid w:val="002455E7"/>
    <w:rsid w:val="00257660"/>
    <w:rsid w:val="00274E2E"/>
    <w:rsid w:val="00275DF5"/>
    <w:rsid w:val="00286245"/>
    <w:rsid w:val="002A0D64"/>
    <w:rsid w:val="002D52A4"/>
    <w:rsid w:val="002E7677"/>
    <w:rsid w:val="00300A74"/>
    <w:rsid w:val="003074D1"/>
    <w:rsid w:val="0031406A"/>
    <w:rsid w:val="00333FEF"/>
    <w:rsid w:val="00363E08"/>
    <w:rsid w:val="00404E6F"/>
    <w:rsid w:val="00430989"/>
    <w:rsid w:val="0043677C"/>
    <w:rsid w:val="004462CD"/>
    <w:rsid w:val="00450ABA"/>
    <w:rsid w:val="004533A5"/>
    <w:rsid w:val="0045618C"/>
    <w:rsid w:val="00463ADF"/>
    <w:rsid w:val="00483706"/>
    <w:rsid w:val="00484431"/>
    <w:rsid w:val="0049561C"/>
    <w:rsid w:val="004C483A"/>
    <w:rsid w:val="004D41A7"/>
    <w:rsid w:val="00504360"/>
    <w:rsid w:val="0050469A"/>
    <w:rsid w:val="00520F7B"/>
    <w:rsid w:val="005851E7"/>
    <w:rsid w:val="0059280A"/>
    <w:rsid w:val="0059341B"/>
    <w:rsid w:val="005A4863"/>
    <w:rsid w:val="005B2764"/>
    <w:rsid w:val="005D2A15"/>
    <w:rsid w:val="00600D2F"/>
    <w:rsid w:val="006018DD"/>
    <w:rsid w:val="006171CC"/>
    <w:rsid w:val="0063011E"/>
    <w:rsid w:val="00632BD3"/>
    <w:rsid w:val="00650DDF"/>
    <w:rsid w:val="00666903"/>
    <w:rsid w:val="00676650"/>
    <w:rsid w:val="00683101"/>
    <w:rsid w:val="00686B6A"/>
    <w:rsid w:val="00687F2A"/>
    <w:rsid w:val="00696B88"/>
    <w:rsid w:val="006C516F"/>
    <w:rsid w:val="006F1DA6"/>
    <w:rsid w:val="00717AE0"/>
    <w:rsid w:val="00734F7B"/>
    <w:rsid w:val="007374F1"/>
    <w:rsid w:val="00740D22"/>
    <w:rsid w:val="0075620E"/>
    <w:rsid w:val="007B7F2C"/>
    <w:rsid w:val="007D43BF"/>
    <w:rsid w:val="007E03C5"/>
    <w:rsid w:val="007E0A19"/>
    <w:rsid w:val="00810058"/>
    <w:rsid w:val="008146DA"/>
    <w:rsid w:val="00822061"/>
    <w:rsid w:val="00831C28"/>
    <w:rsid w:val="00840029"/>
    <w:rsid w:val="00852DD6"/>
    <w:rsid w:val="00885486"/>
    <w:rsid w:val="008B2B12"/>
    <w:rsid w:val="008D5554"/>
    <w:rsid w:val="008D7D39"/>
    <w:rsid w:val="008E5490"/>
    <w:rsid w:val="0090015F"/>
    <w:rsid w:val="00903E6A"/>
    <w:rsid w:val="00921A04"/>
    <w:rsid w:val="00945083"/>
    <w:rsid w:val="00951326"/>
    <w:rsid w:val="00952BB6"/>
    <w:rsid w:val="009672D1"/>
    <w:rsid w:val="009B1687"/>
    <w:rsid w:val="009C3FB6"/>
    <w:rsid w:val="009E09CC"/>
    <w:rsid w:val="009F29F4"/>
    <w:rsid w:val="00A0335F"/>
    <w:rsid w:val="00A03771"/>
    <w:rsid w:val="00A23099"/>
    <w:rsid w:val="00A26333"/>
    <w:rsid w:val="00A65FC8"/>
    <w:rsid w:val="00A70694"/>
    <w:rsid w:val="00AB511E"/>
    <w:rsid w:val="00AB6023"/>
    <w:rsid w:val="00AD08CE"/>
    <w:rsid w:val="00AE1059"/>
    <w:rsid w:val="00AF1713"/>
    <w:rsid w:val="00AF2725"/>
    <w:rsid w:val="00B02606"/>
    <w:rsid w:val="00B14C89"/>
    <w:rsid w:val="00B26C7C"/>
    <w:rsid w:val="00B31E90"/>
    <w:rsid w:val="00B32C8A"/>
    <w:rsid w:val="00B334B5"/>
    <w:rsid w:val="00B42FD7"/>
    <w:rsid w:val="00B6597E"/>
    <w:rsid w:val="00B92366"/>
    <w:rsid w:val="00BA1F1B"/>
    <w:rsid w:val="00BA4F0A"/>
    <w:rsid w:val="00BB467F"/>
    <w:rsid w:val="00BC2D64"/>
    <w:rsid w:val="00C164AA"/>
    <w:rsid w:val="00C3635C"/>
    <w:rsid w:val="00C6129C"/>
    <w:rsid w:val="00C775CE"/>
    <w:rsid w:val="00C80C03"/>
    <w:rsid w:val="00C814C1"/>
    <w:rsid w:val="00C83AFC"/>
    <w:rsid w:val="00C848BA"/>
    <w:rsid w:val="00C956B8"/>
    <w:rsid w:val="00CD307E"/>
    <w:rsid w:val="00CD391B"/>
    <w:rsid w:val="00CF1522"/>
    <w:rsid w:val="00D12445"/>
    <w:rsid w:val="00D23E9E"/>
    <w:rsid w:val="00D40088"/>
    <w:rsid w:val="00D53F03"/>
    <w:rsid w:val="00D61184"/>
    <w:rsid w:val="00D61BD3"/>
    <w:rsid w:val="00D62A91"/>
    <w:rsid w:val="00D7015C"/>
    <w:rsid w:val="00D742BF"/>
    <w:rsid w:val="00D90BF1"/>
    <w:rsid w:val="00DA4179"/>
    <w:rsid w:val="00DD1734"/>
    <w:rsid w:val="00DE3729"/>
    <w:rsid w:val="00E05D31"/>
    <w:rsid w:val="00E11476"/>
    <w:rsid w:val="00E33E7D"/>
    <w:rsid w:val="00E4221E"/>
    <w:rsid w:val="00E471EF"/>
    <w:rsid w:val="00E530A2"/>
    <w:rsid w:val="00E638E5"/>
    <w:rsid w:val="00E66FAE"/>
    <w:rsid w:val="00E84B2E"/>
    <w:rsid w:val="00E85A24"/>
    <w:rsid w:val="00EA4292"/>
    <w:rsid w:val="00ED1F0E"/>
    <w:rsid w:val="00ED30DD"/>
    <w:rsid w:val="00ED3ACC"/>
    <w:rsid w:val="00EF3157"/>
    <w:rsid w:val="00EF75D7"/>
    <w:rsid w:val="00F10C07"/>
    <w:rsid w:val="00F2217A"/>
    <w:rsid w:val="00F335D2"/>
    <w:rsid w:val="00F41CA6"/>
    <w:rsid w:val="00F50AFA"/>
    <w:rsid w:val="00F54463"/>
    <w:rsid w:val="00F73ABC"/>
    <w:rsid w:val="00F743FD"/>
    <w:rsid w:val="00F7754B"/>
    <w:rsid w:val="00F97728"/>
    <w:rsid w:val="00FA1531"/>
    <w:rsid w:val="00FB091B"/>
    <w:rsid w:val="00FB5F64"/>
    <w:rsid w:val="00FF074E"/>
    <w:rsid w:val="00FF6F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1060"/>
  <w15:chartTrackingRefBased/>
  <w15:docId w15:val="{DE405D08-87C0-450C-9D3B-5FF7493F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0D64"/>
    <w:pPr>
      <w:ind w:left="720"/>
      <w:contextualSpacing/>
    </w:pPr>
  </w:style>
  <w:style w:type="table" w:styleId="Grilledutableau">
    <w:name w:val="Table Grid"/>
    <w:basedOn w:val="TableauNormal"/>
    <w:uiPriority w:val="39"/>
    <w:rsid w:val="00CD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14C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C89"/>
    <w:rPr>
      <w:rFonts w:ascii="Segoe UI" w:hAnsi="Segoe UI" w:cs="Segoe UI"/>
      <w:sz w:val="18"/>
      <w:szCs w:val="18"/>
    </w:rPr>
  </w:style>
  <w:style w:type="character" w:styleId="Lienhypertexte">
    <w:name w:val="Hyperlink"/>
    <w:basedOn w:val="Policepardfaut"/>
    <w:uiPriority w:val="99"/>
    <w:unhideWhenUsed/>
    <w:rsid w:val="00AD08CE"/>
    <w:rPr>
      <w:color w:val="0563C1" w:themeColor="hyperlink"/>
      <w:u w:val="single"/>
    </w:rPr>
  </w:style>
  <w:style w:type="paragraph" w:styleId="En-tte">
    <w:name w:val="header"/>
    <w:basedOn w:val="Normal"/>
    <w:link w:val="En-tteCar"/>
    <w:uiPriority w:val="99"/>
    <w:unhideWhenUsed/>
    <w:rsid w:val="00E11476"/>
    <w:pPr>
      <w:tabs>
        <w:tab w:val="center" w:pos="4536"/>
        <w:tab w:val="right" w:pos="9072"/>
      </w:tabs>
      <w:spacing w:after="0" w:line="240" w:lineRule="auto"/>
    </w:pPr>
  </w:style>
  <w:style w:type="character" w:customStyle="1" w:styleId="En-tteCar">
    <w:name w:val="En-tête Car"/>
    <w:basedOn w:val="Policepardfaut"/>
    <w:link w:val="En-tte"/>
    <w:uiPriority w:val="99"/>
    <w:rsid w:val="00E11476"/>
  </w:style>
  <w:style w:type="paragraph" w:styleId="Pieddepage">
    <w:name w:val="footer"/>
    <w:basedOn w:val="Normal"/>
    <w:link w:val="PieddepageCar"/>
    <w:uiPriority w:val="99"/>
    <w:unhideWhenUsed/>
    <w:rsid w:val="00E114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sgauloisons@ocasc.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6A32-1207-431D-8BCA-6F74F92C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E5E9D875.dotm</Template>
  <TotalTime>60</TotalTime>
  <Pages>25</Pages>
  <Words>7789</Words>
  <Characters>42840</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OCASC-CDSCA</Company>
  <LinksUpToDate>false</LinksUpToDate>
  <CharactersWithSpaces>50528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ANNEET Brigitte</cp:lastModifiedBy>
  <cp:revision>9</cp:revision>
  <cp:lastPrinted>2022-02-02T13:09:00Z</cp:lastPrinted>
  <dcterms:created xsi:type="dcterms:W3CDTF">2021-12-10T10:39:00Z</dcterms:created>
  <dcterms:modified xsi:type="dcterms:W3CDTF">2022-02-02T13:17:00Z</dcterms:modified>
</cp:coreProperties>
</file>